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E4" w:rsidRDefault="00943DE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НАУКИ И ВЫСШЕГО ОБРАЗОВАНИЯ РОССИЙСКОЙ ФЕДЕРАЦИИ</w:t>
      </w:r>
    </w:p>
    <w:p w:rsidR="00943DE4" w:rsidRDefault="00943DE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Федеральное государственное автономное </w:t>
      </w:r>
    </w:p>
    <w:p w:rsidR="00943DE4" w:rsidRDefault="00943DE4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образовательное учреждение высшего образования</w:t>
      </w:r>
    </w:p>
    <w:p w:rsidR="00943DE4" w:rsidRDefault="00943DE4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«Национальный исследовательский Нижегородский государственный университет им. Н.И. Лобачевского»</w:t>
      </w:r>
    </w:p>
    <w:p w:rsidR="00943DE4" w:rsidRDefault="00943DE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43DE4" w:rsidRDefault="00943DE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943DE4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943DE4" w:rsidRDefault="00943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Факультет социальных наук</w:t>
            </w:r>
          </w:p>
        </w:tc>
      </w:tr>
    </w:tbl>
    <w:p w:rsidR="00943DE4" w:rsidRDefault="00943DE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(факультет / институт / филиал)</w:t>
      </w:r>
    </w:p>
    <w:p w:rsidR="00943DE4" w:rsidRDefault="00943DE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43DE4" w:rsidRDefault="00943DE4">
      <w:pPr>
        <w:spacing w:after="200"/>
        <w:ind w:left="5500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943DE4" w:rsidRDefault="00943DE4">
      <w:pPr>
        <w:spacing w:after="200"/>
        <w:ind w:left="5500"/>
        <w:jc w:val="both"/>
        <w:rPr>
          <w:sz w:val="26"/>
          <w:szCs w:val="26"/>
        </w:rPr>
      </w:pPr>
      <w:r>
        <w:rPr>
          <w:sz w:val="26"/>
          <w:szCs w:val="26"/>
        </w:rPr>
        <w:t>Ученым советом ННГУ</w:t>
      </w:r>
    </w:p>
    <w:p w:rsidR="00943DE4" w:rsidRDefault="00943DE4">
      <w:pPr>
        <w:spacing w:after="200"/>
        <w:ind w:left="5500"/>
        <w:jc w:val="both"/>
        <w:rPr>
          <w:sz w:val="26"/>
          <w:szCs w:val="26"/>
        </w:rPr>
      </w:pPr>
      <w:r>
        <w:rPr>
          <w:sz w:val="26"/>
          <w:szCs w:val="26"/>
        </w:rPr>
        <w:t>3 июня 2020 года, протокол №6</w:t>
      </w:r>
    </w:p>
    <w:p w:rsidR="00943DE4" w:rsidRDefault="00943DE4">
      <w:pPr>
        <w:widowControl w:val="0"/>
        <w:tabs>
          <w:tab w:val="left" w:pos="5670"/>
        </w:tabs>
        <w:autoSpaceDE w:val="0"/>
        <w:autoSpaceDN w:val="0"/>
        <w:adjustRightInd w:val="0"/>
        <w:ind w:left="5670" w:hanging="567"/>
        <w:rPr>
          <w:sz w:val="28"/>
          <w:szCs w:val="28"/>
        </w:rPr>
      </w:pPr>
    </w:p>
    <w:p w:rsidR="00943DE4" w:rsidRDefault="00943DE4">
      <w:pPr>
        <w:widowControl w:val="0"/>
        <w:tabs>
          <w:tab w:val="left" w:pos="5670"/>
        </w:tabs>
        <w:autoSpaceDE w:val="0"/>
        <w:autoSpaceDN w:val="0"/>
        <w:adjustRightInd w:val="0"/>
        <w:ind w:left="5670" w:hanging="567"/>
        <w:rPr>
          <w:sz w:val="28"/>
          <w:szCs w:val="28"/>
        </w:rPr>
      </w:pPr>
    </w:p>
    <w:p w:rsidR="00943DE4" w:rsidRDefault="00943DE4">
      <w:pPr>
        <w:widowControl w:val="0"/>
        <w:tabs>
          <w:tab w:val="left" w:pos="5670"/>
        </w:tabs>
        <w:autoSpaceDE w:val="0"/>
        <w:autoSpaceDN w:val="0"/>
        <w:adjustRightInd w:val="0"/>
        <w:ind w:left="5670" w:hanging="567"/>
        <w:rPr>
          <w:sz w:val="28"/>
          <w:szCs w:val="28"/>
        </w:rPr>
      </w:pPr>
    </w:p>
    <w:p w:rsidR="00943DE4" w:rsidRDefault="00943DE4">
      <w:pPr>
        <w:widowControl w:val="0"/>
        <w:tabs>
          <w:tab w:val="left" w:pos="5670"/>
        </w:tabs>
        <w:autoSpaceDE w:val="0"/>
        <w:autoSpaceDN w:val="0"/>
        <w:adjustRightInd w:val="0"/>
        <w:ind w:left="5670" w:hanging="567"/>
        <w:rPr>
          <w:sz w:val="28"/>
          <w:szCs w:val="28"/>
        </w:rPr>
      </w:pPr>
    </w:p>
    <w:p w:rsidR="00943DE4" w:rsidRDefault="00943DE4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 дисциплины (модуля)</w:t>
      </w:r>
    </w:p>
    <w:p w:rsidR="00943DE4" w:rsidRDefault="00943DE4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1"/>
      </w:tblGrid>
      <w:tr w:rsidR="00943DE4">
        <w:trPr>
          <w:trHeight w:val="328"/>
        </w:trPr>
        <w:tc>
          <w:tcPr>
            <w:tcW w:w="6521" w:type="dxa"/>
            <w:tcBorders>
              <w:top w:val="nil"/>
              <w:left w:val="nil"/>
              <w:right w:val="nil"/>
            </w:tcBorders>
            <w:vAlign w:val="center"/>
          </w:tcPr>
          <w:p w:rsidR="00943DE4" w:rsidRDefault="00943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Психофизиология</w:t>
            </w:r>
          </w:p>
        </w:tc>
      </w:tr>
    </w:tbl>
    <w:p w:rsidR="00943DE4" w:rsidRDefault="00943DE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дисциплины (модуля))</w:t>
      </w:r>
    </w:p>
    <w:p w:rsidR="00943DE4" w:rsidRDefault="00943D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Уровень высшего образования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943DE4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943DE4" w:rsidRDefault="00943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бакалавриат</w:t>
            </w:r>
          </w:p>
        </w:tc>
      </w:tr>
    </w:tbl>
    <w:p w:rsidR="00943DE4" w:rsidRDefault="00943DE4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(бакалавриат / магистратура / специалитет)</w:t>
      </w:r>
    </w:p>
    <w:p w:rsidR="00943DE4" w:rsidRDefault="00943D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943DE4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943DE4" w:rsidRDefault="00943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37.03.01 Психология</w:t>
            </w:r>
          </w:p>
        </w:tc>
      </w:tr>
    </w:tbl>
    <w:p w:rsidR="00943DE4" w:rsidRDefault="00943DE4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943DE4" w:rsidRDefault="00943D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943DE4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943DE4" w:rsidRDefault="00943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Общая и практическая психология</w:t>
            </w:r>
          </w:p>
        </w:tc>
      </w:tr>
    </w:tbl>
    <w:p w:rsidR="00943DE4" w:rsidRDefault="00943DE4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профиль / магистерская программа / специализация)</w:t>
      </w:r>
    </w:p>
    <w:p w:rsidR="00943DE4" w:rsidRDefault="00943D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(степень)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943DE4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943DE4" w:rsidRDefault="00943D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t>бакалавр</w:t>
            </w:r>
          </w:p>
        </w:tc>
      </w:tr>
    </w:tbl>
    <w:p w:rsidR="00943DE4" w:rsidRDefault="00943DE4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(бакалавр / магистр / специалист)</w:t>
      </w:r>
    </w:p>
    <w:p w:rsidR="00943DE4" w:rsidRDefault="00943D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943DE4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943DE4" w:rsidRDefault="00943D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t>очная, очно-заочная</w:t>
            </w:r>
          </w:p>
        </w:tc>
      </w:tr>
    </w:tbl>
    <w:p w:rsidR="00943DE4" w:rsidRDefault="00943DE4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(очная / очно-заочная / заочная)</w:t>
      </w:r>
    </w:p>
    <w:p w:rsidR="00943DE4" w:rsidRDefault="00943D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3DE4" w:rsidRDefault="00943DE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43DE4" w:rsidRDefault="00943D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3DE4" w:rsidRDefault="00943D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3DE4" w:rsidRDefault="00943D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3DE4" w:rsidRDefault="00943D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3DE4" w:rsidRDefault="00943D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Нижний Новгород</w:t>
      </w:r>
    </w:p>
    <w:p w:rsidR="00943DE4" w:rsidRDefault="00943DE4">
      <w:pPr>
        <w:ind w:firstLine="426"/>
        <w:jc w:val="center"/>
      </w:pPr>
      <w:r>
        <w:rPr>
          <w:sz w:val="28"/>
          <w:szCs w:val="28"/>
        </w:rPr>
        <w:t>2020</w:t>
      </w:r>
    </w:p>
    <w:p w:rsidR="00943DE4" w:rsidRDefault="00943DE4">
      <w:pPr>
        <w:numPr>
          <w:ilvl w:val="0"/>
          <w:numId w:val="3"/>
        </w:numPr>
        <w:ind w:left="567" w:hanging="283"/>
        <w:jc w:val="both"/>
        <w:rPr>
          <w:b/>
          <w:bCs/>
        </w:rPr>
      </w:pPr>
      <w:r>
        <w:br w:type="page"/>
      </w:r>
      <w:r>
        <w:rPr>
          <w:b/>
          <w:bCs/>
        </w:rPr>
        <w:t>Место и цели дисциплины в структуре ОПОП</w:t>
      </w:r>
    </w:p>
    <w:p w:rsidR="00943DE4" w:rsidRDefault="00943DE4">
      <w:pPr>
        <w:widowControl w:val="0"/>
        <w:ind w:firstLine="400"/>
        <w:jc w:val="both"/>
      </w:pPr>
      <w:r>
        <w:t>Дисциплина «</w:t>
      </w:r>
      <w:r>
        <w:rPr>
          <w:noProof/>
        </w:rPr>
        <w:t>Психофизиология</w:t>
      </w:r>
      <w:r>
        <w:t xml:space="preserve">» относится к </w:t>
      </w:r>
      <w:r>
        <w:rPr>
          <w:noProof/>
        </w:rPr>
        <w:t>базовой части</w:t>
      </w:r>
      <w:r>
        <w:t xml:space="preserve">Блока 1 «Дисциплины (модули)» основной профессиональной образовательной программы (ОПОП) подготовки </w:t>
      </w:r>
      <w:r>
        <w:rPr>
          <w:noProof/>
        </w:rPr>
        <w:t>бакалавр</w:t>
      </w:r>
      <w:r>
        <w:t xml:space="preserve">а по направлению </w:t>
      </w:r>
      <w:r>
        <w:rPr>
          <w:noProof/>
        </w:rPr>
        <w:t>37.03.01 Психология</w:t>
      </w:r>
      <w:r>
        <w:t xml:space="preserve">. Трудоемкость дисциплины составляет </w:t>
      </w:r>
      <w:r>
        <w:rPr>
          <w:noProof/>
        </w:rPr>
        <w:t>3зачетные единицы</w:t>
      </w:r>
      <w:r>
        <w:t>..</w:t>
      </w:r>
    </w:p>
    <w:p w:rsidR="00943DE4" w:rsidRDefault="00943DE4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Цель освоения дисциплины.</w:t>
      </w:r>
    </w:p>
    <w:p w:rsidR="00943DE4" w:rsidRDefault="00943DE4">
      <w:pPr>
        <w:pStyle w:val="NormalWeb"/>
        <w:spacing w:before="0" w:beforeAutospacing="0" w:after="0" w:afterAutospacing="0"/>
        <w:ind w:firstLine="709"/>
        <w:jc w:val="both"/>
      </w:pPr>
      <w:r>
        <w:rPr>
          <w:i/>
          <w:iCs/>
        </w:rPr>
        <w:t xml:space="preserve">Целью данной дисциплины являются: </w:t>
      </w:r>
      <w:r>
        <w:t xml:space="preserve">представить панораму становления и современное состояние психофизиологии – области междисциплинарных исследований познания, понимаемого как совокупность процессов приобретения, хранения, преобразования и использования знаний живыми и искусственными системами; сформировать умение сопоставительного анализа различных моделей и подходов в психологии и нейробиологии познания, а также соотнесения экспериментальных, нейрофизиологических, клинических данных и теоретических моделей; создать систематическое представление о проблемах и принципах междисциплинарных исследований познания. </w:t>
      </w:r>
    </w:p>
    <w:p w:rsidR="00943DE4" w:rsidRDefault="00943DE4">
      <w:pPr>
        <w:ind w:firstLine="709"/>
      </w:pPr>
      <w:r>
        <w:t>.</w:t>
      </w:r>
    </w:p>
    <w:p w:rsidR="00943DE4" w:rsidRDefault="00943DE4">
      <w:pPr>
        <w:widowControl w:val="0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Планируемые результаты обучения по дисциплине (модулю), соотнесенные с планируемыми результатами освоения основной образовательной программы (компетенциями выпускников)</w:t>
      </w:r>
    </w:p>
    <w:p w:rsidR="00943DE4" w:rsidRDefault="00943DE4">
      <w:pPr>
        <w:ind w:firstLine="709"/>
      </w:pPr>
    </w:p>
    <w:p w:rsidR="00943DE4" w:rsidRDefault="00943DE4">
      <w:r>
        <w:t>Планируемые результаты обучения по дисциплине «Психофизиология»</w:t>
      </w:r>
    </w:p>
    <w:tbl>
      <w:tblPr>
        <w:tblW w:w="103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70"/>
        <w:gridCol w:w="6360"/>
      </w:tblGrid>
      <w:tr w:rsidR="00943DE4">
        <w:trPr>
          <w:trHeight w:val="426"/>
        </w:trPr>
        <w:tc>
          <w:tcPr>
            <w:tcW w:w="3970" w:type="dxa"/>
          </w:tcPr>
          <w:p w:rsidR="00943DE4" w:rsidRDefault="00943DE4">
            <w:pPr>
              <w:pStyle w:val="Heading8"/>
              <w:tabs>
                <w:tab w:val="left" w:pos="34"/>
              </w:tabs>
              <w:rPr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6360" w:type="dxa"/>
          </w:tcPr>
          <w:p w:rsidR="00943DE4" w:rsidRDefault="00943DE4">
            <w:pPr>
              <w:tabs>
                <w:tab w:val="num" w:pos="-54"/>
                <w:tab w:val="left" w:pos="426"/>
              </w:tabs>
              <w:ind w:left="5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Планируемые результаты обучения по дисциплине, </w:t>
            </w:r>
          </w:p>
        </w:tc>
      </w:tr>
      <w:tr w:rsidR="00943DE4">
        <w:trPr>
          <w:trHeight w:val="769"/>
        </w:trPr>
        <w:tc>
          <w:tcPr>
            <w:tcW w:w="3970" w:type="dxa"/>
          </w:tcPr>
          <w:p w:rsidR="00943DE4" w:rsidRDefault="00943DE4">
            <w:pPr>
              <w:tabs>
                <w:tab w:val="left" w:pos="34"/>
              </w:tabs>
              <w:ind w:left="34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ПК-5 способностью к психологической диагностике, прогнозированию изменений и динамики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</w:t>
            </w:r>
          </w:p>
        </w:tc>
        <w:tc>
          <w:tcPr>
            <w:tcW w:w="6360" w:type="dxa"/>
          </w:tcPr>
          <w:p w:rsidR="00943DE4" w:rsidRDefault="00943DE4">
            <w:pPr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 xml:space="preserve">Знать </w:t>
            </w:r>
          </w:p>
          <w:p w:rsidR="00943DE4" w:rsidRDefault="00943DE4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Систему категорий и методов, направленных на формирование аналитического и логического мышления психолога; </w:t>
            </w:r>
          </w:p>
          <w:p w:rsidR="00943DE4" w:rsidRDefault="00943DE4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экологические и этические аспекты профессиональной деятельности;  </w:t>
            </w:r>
          </w:p>
          <w:p w:rsidR="00943DE4" w:rsidRDefault="00943DE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Уметь</w:t>
            </w:r>
          </w:p>
          <w:p w:rsidR="00943DE4" w:rsidRDefault="00943DE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применять закономерности и методы естественных наук в персонифицированной диагностике высшей нервной деятельности;.</w:t>
            </w:r>
          </w:p>
          <w:p w:rsidR="00943DE4" w:rsidRDefault="00943DE4">
            <w:pPr>
              <w:tabs>
                <w:tab w:val="left" w:pos="426"/>
              </w:tabs>
              <w:ind w:firstLine="2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Владеть</w:t>
            </w:r>
          </w:p>
          <w:p w:rsidR="00943DE4" w:rsidRDefault="00943DE4">
            <w:pPr>
              <w:tabs>
                <w:tab w:val="left" w:pos="426"/>
              </w:tabs>
              <w:ind w:firstLine="2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-навыками использования в профессиональной деятельности базовых знаний в области естествознания, информатики и современных информационных технологий, использования ресурсов Интернета; приёмами подготовки и проведения лабораторно-практических занятий.</w:t>
            </w:r>
          </w:p>
        </w:tc>
      </w:tr>
      <w:tr w:rsidR="00943DE4">
        <w:trPr>
          <w:trHeight w:val="1330"/>
        </w:trPr>
        <w:tc>
          <w:tcPr>
            <w:tcW w:w="3970" w:type="dxa"/>
          </w:tcPr>
          <w:p w:rsidR="00943DE4" w:rsidRDefault="00943DE4">
            <w:pPr>
              <w:tabs>
                <w:tab w:val="left" w:pos="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ОС-15  </w:t>
            </w:r>
          </w:p>
          <w:p w:rsidR="00943DE4" w:rsidRDefault="00943DE4">
            <w:pPr>
              <w:pStyle w:val="BodyTextIndent2"/>
              <w:tabs>
                <w:tab w:val="left" w:pos="34"/>
              </w:tabs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к анализу теорий, методов и технологий на основе современной научной методологии, умение оценить их значение для решения фундаментальных и прикладных задач психологии</w:t>
            </w:r>
          </w:p>
          <w:p w:rsidR="00943DE4" w:rsidRDefault="00943DE4">
            <w:pPr>
              <w:pStyle w:val="BodyTextIndent2"/>
              <w:tabs>
                <w:tab w:val="left" w:pos="34"/>
              </w:tabs>
              <w:spacing w:after="0" w:line="240" w:lineRule="auto"/>
              <w:ind w:left="284"/>
              <w:rPr>
                <w:sz w:val="20"/>
                <w:szCs w:val="20"/>
              </w:rPr>
            </w:pPr>
          </w:p>
        </w:tc>
        <w:tc>
          <w:tcPr>
            <w:tcW w:w="6360" w:type="dxa"/>
          </w:tcPr>
          <w:p w:rsidR="00943DE4" w:rsidRDefault="00943DE4">
            <w:pPr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 xml:space="preserve">Знать </w:t>
            </w:r>
          </w:p>
          <w:p w:rsidR="00943DE4" w:rsidRDefault="00943DE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достижения естественных наук в современном подходе к эволюционным процессам в биосфере и социуме;</w:t>
            </w:r>
          </w:p>
          <w:p w:rsidR="00943DE4" w:rsidRDefault="00943DE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Уметь</w:t>
            </w:r>
          </w:p>
          <w:p w:rsidR="00943DE4" w:rsidRDefault="00943DE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выявлять специфику психического функционирования человека с учетом особенностей возрастных этапов, кризисов развития и факторов риска, его принадлежности к профессиональной, тендерной, этнической и социальным группам;</w:t>
            </w:r>
          </w:p>
          <w:p w:rsidR="00943DE4" w:rsidRDefault="00943DE4">
            <w:pPr>
              <w:tabs>
                <w:tab w:val="left" w:pos="426"/>
              </w:tabs>
              <w:ind w:firstLine="2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Владеть</w:t>
            </w:r>
          </w:p>
          <w:p w:rsidR="00943DE4" w:rsidRDefault="00943DE4">
            <w:pPr>
              <w:tabs>
                <w:tab w:val="left" w:pos="426"/>
              </w:tabs>
              <w:ind w:firstLine="2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- инструментальными и информационными технологиями диагностики и управления высшей нервной деятельностью</w:t>
            </w:r>
          </w:p>
        </w:tc>
      </w:tr>
      <w:tr w:rsidR="00943DE4">
        <w:trPr>
          <w:trHeight w:val="1330"/>
        </w:trPr>
        <w:tc>
          <w:tcPr>
            <w:tcW w:w="3970" w:type="dxa"/>
          </w:tcPr>
          <w:p w:rsidR="00943DE4" w:rsidRDefault="00943DE4">
            <w:pPr>
              <w:tabs>
                <w:tab w:val="left" w:pos="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ОС-17</w:t>
            </w:r>
          </w:p>
          <w:p w:rsidR="00943DE4" w:rsidRDefault="00943DE4">
            <w:pPr>
              <w:tabs>
                <w:tab w:val="left" w:pos="-108"/>
              </w:tabs>
              <w:ind w:firstLine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к исследованию биологической природы человека, применению в профессиональной деятельности концепций нейрофизиологической детерминации поведения, регуляции, адаптации и компенсации, психофизиологических представлений о нормальном и отклоняющемся развитии человека, и факторах, влияющих на этот процесс</w:t>
            </w:r>
          </w:p>
        </w:tc>
        <w:tc>
          <w:tcPr>
            <w:tcW w:w="6360" w:type="dxa"/>
          </w:tcPr>
          <w:p w:rsidR="00943DE4" w:rsidRDefault="00943DE4">
            <w:pPr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 xml:space="preserve">Знать </w:t>
            </w:r>
          </w:p>
          <w:p w:rsidR="00943DE4" w:rsidRDefault="00943DE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психологические феномены, категории, методы изучения и описания закономерностей функционирования и развития психики животных (включая человека) с позиций существующих в науке различных подходов;</w:t>
            </w:r>
          </w:p>
          <w:p w:rsidR="00943DE4" w:rsidRDefault="00943DE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Уметь</w:t>
            </w:r>
          </w:p>
          <w:p w:rsidR="00943DE4" w:rsidRDefault="00943DE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анализировать психологические теории возникновения и развития психики в процессе эволюции; </w:t>
            </w:r>
          </w:p>
          <w:p w:rsidR="00943DE4" w:rsidRDefault="00943DE4">
            <w:pPr>
              <w:tabs>
                <w:tab w:val="left" w:pos="426"/>
              </w:tabs>
              <w:ind w:firstLine="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Владеть</w:t>
            </w:r>
          </w:p>
          <w:p w:rsidR="00943DE4" w:rsidRDefault="00943DE4">
            <w:pPr>
              <w:tabs>
                <w:tab w:val="left" w:pos="426"/>
              </w:tabs>
              <w:ind w:firstLine="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современными физиологическими моделями когнитивных и аффективных процессов.</w:t>
            </w:r>
          </w:p>
        </w:tc>
      </w:tr>
    </w:tbl>
    <w:p w:rsidR="00943DE4" w:rsidRDefault="00943DE4">
      <w:pPr>
        <w:pStyle w:val="a"/>
        <w:tabs>
          <w:tab w:val="clear" w:pos="822"/>
          <w:tab w:val="num" w:pos="540"/>
        </w:tabs>
        <w:spacing w:line="240" w:lineRule="auto"/>
        <w:ind w:left="-540" w:firstLine="0"/>
        <w:rPr>
          <w:b/>
          <w:bCs/>
        </w:rPr>
      </w:pPr>
    </w:p>
    <w:p w:rsidR="00943DE4" w:rsidRDefault="00943DE4">
      <w:pPr>
        <w:pStyle w:val="a"/>
        <w:tabs>
          <w:tab w:val="clear" w:pos="822"/>
          <w:tab w:val="num" w:pos="540"/>
        </w:tabs>
        <w:spacing w:line="240" w:lineRule="auto"/>
        <w:ind w:left="0" w:firstLine="0"/>
      </w:pPr>
      <w:r>
        <w:rPr>
          <w:b/>
          <w:bCs/>
        </w:rPr>
        <w:t xml:space="preserve">3.Структура и содержание дисциплины </w:t>
      </w:r>
      <w:r>
        <w:rPr>
          <w:b/>
          <w:bCs/>
          <w:u w:val="single"/>
        </w:rPr>
        <w:t>«Психофизиология»</w:t>
      </w:r>
    </w:p>
    <w:p w:rsidR="00943DE4" w:rsidRDefault="00943DE4">
      <w:pPr>
        <w:widowControl w:val="0"/>
        <w:ind w:firstLine="400"/>
        <w:jc w:val="both"/>
      </w:pPr>
      <w:r>
        <w:rPr>
          <w:b/>
          <w:bCs/>
        </w:rPr>
        <w:t xml:space="preserve">Форма промежуточной аттестации по дисциплине </w:t>
      </w:r>
      <w:r>
        <w:t xml:space="preserve">– </w:t>
      </w:r>
      <w:r>
        <w:rPr>
          <w:noProof/>
        </w:rPr>
        <w:t>экзамен</w:t>
      </w:r>
      <w:r>
        <w:t>.</w:t>
      </w:r>
    </w:p>
    <w:p w:rsidR="00943DE4" w:rsidRDefault="00943DE4">
      <w:pPr>
        <w:widowControl w:val="0"/>
        <w:autoSpaceDE w:val="0"/>
        <w:autoSpaceDN w:val="0"/>
        <w:adjustRightInd w:val="0"/>
      </w:pPr>
      <w:r>
        <w:t xml:space="preserve">Объём дисциплины (модуля)составляет </w:t>
      </w:r>
      <w:r>
        <w:rPr>
          <w:noProof/>
        </w:rPr>
        <w:t>3зачетные единицы</w:t>
      </w:r>
      <w:r>
        <w:t xml:space="preserve">, всего </w:t>
      </w:r>
      <w:r>
        <w:rPr>
          <w:noProof/>
        </w:rPr>
        <w:t>108часов</w:t>
      </w:r>
      <w:r>
        <w:t xml:space="preserve">, из которых: </w:t>
      </w:r>
    </w:p>
    <w:p w:rsidR="00943DE4" w:rsidRDefault="00943DE4">
      <w:pPr>
        <w:widowControl w:val="0"/>
        <w:autoSpaceDE w:val="0"/>
        <w:autoSpaceDN w:val="0"/>
        <w:adjustRightInd w:val="0"/>
      </w:pPr>
      <w:r>
        <w:t>Очной формы обучения</w:t>
      </w:r>
    </w:p>
    <w:p w:rsidR="00943DE4" w:rsidRDefault="00943DE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noProof/>
        </w:rPr>
        <w:t>50часов</w:t>
      </w:r>
      <w:r>
        <w:t xml:space="preserve"> составляет контактная работа обучающегося с преподавателем (</w:t>
      </w:r>
      <w:r>
        <w:rPr>
          <w:noProof/>
        </w:rPr>
        <w:t>32часа</w:t>
      </w:r>
      <w:r>
        <w:t xml:space="preserve"> занятия лекционного типа, </w:t>
      </w:r>
      <w:r>
        <w:rPr>
          <w:noProof/>
        </w:rPr>
        <w:t>16часов</w:t>
      </w:r>
      <w:r>
        <w:t xml:space="preserve"> занятия семинарского типа (</w:t>
      </w:r>
      <w:r>
        <w:rPr>
          <w:noProof/>
        </w:rPr>
        <w:t>практические занятия</w:t>
      </w:r>
      <w:r>
        <w:t xml:space="preserve">), в том числе </w:t>
      </w:r>
      <w:r>
        <w:rPr>
          <w:noProof/>
        </w:rPr>
        <w:t>2часа</w:t>
      </w:r>
      <w:r>
        <w:t xml:space="preserve"> - мероприятия текущего контроля успеваемости, </w:t>
      </w:r>
      <w:r>
        <w:rPr>
          <w:noProof/>
        </w:rPr>
        <w:t>2часа</w:t>
      </w:r>
      <w:r>
        <w:t xml:space="preserve"> - мероприятия промежуточной аттестации), </w:t>
      </w:r>
      <w:r>
        <w:rPr>
          <w:noProof/>
        </w:rPr>
        <w:t>58часов</w:t>
      </w:r>
      <w:r>
        <w:t xml:space="preserve"> составляет самостоятельная работа обучающегося</w:t>
      </w:r>
    </w:p>
    <w:p w:rsidR="00943DE4" w:rsidRDefault="00943DE4">
      <w:pPr>
        <w:widowControl w:val="0"/>
        <w:autoSpaceDE w:val="0"/>
        <w:autoSpaceDN w:val="0"/>
        <w:adjustRightInd w:val="0"/>
      </w:pPr>
    </w:p>
    <w:p w:rsidR="00943DE4" w:rsidRDefault="00943DE4">
      <w:pPr>
        <w:widowControl w:val="0"/>
        <w:autoSpaceDE w:val="0"/>
        <w:autoSpaceDN w:val="0"/>
        <w:adjustRightInd w:val="0"/>
      </w:pPr>
      <w:r>
        <w:t>Содержание дисциплины (модуля) «Психофизиология»</w:t>
      </w:r>
    </w:p>
    <w:p w:rsidR="00943DE4" w:rsidRDefault="00943DE4">
      <w:pPr>
        <w:widowControl w:val="0"/>
        <w:autoSpaceDE w:val="0"/>
        <w:autoSpaceDN w:val="0"/>
        <w:adjustRightInd w:val="0"/>
      </w:pPr>
    </w:p>
    <w:tbl>
      <w:tblPr>
        <w:tblW w:w="94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708"/>
        <w:gridCol w:w="709"/>
        <w:gridCol w:w="1083"/>
        <w:gridCol w:w="992"/>
        <w:gridCol w:w="1417"/>
      </w:tblGrid>
      <w:tr w:rsidR="00943DE4">
        <w:trPr>
          <w:cantSplit/>
        </w:trPr>
        <w:tc>
          <w:tcPr>
            <w:tcW w:w="4503" w:type="dxa"/>
            <w:vMerge w:val="restart"/>
            <w:vAlign w:val="center"/>
          </w:tcPr>
          <w:p w:rsidR="00943DE4" w:rsidRDefault="00943DE4">
            <w:pPr>
              <w:pStyle w:val="a2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Наименование и краткое содержание разделов и тем дисциплины,</w:t>
            </w:r>
          </w:p>
          <w:p w:rsidR="00943DE4" w:rsidRDefault="00943DE4">
            <w:pPr>
              <w:pStyle w:val="a2"/>
              <w:ind w:firstLine="0"/>
              <w:jc w:val="center"/>
              <w:rPr>
                <w:sz w:val="18"/>
                <w:szCs w:val="18"/>
                <w:lang w:eastAsia="ru-RU"/>
              </w:rPr>
            </w:pPr>
          </w:p>
          <w:p w:rsidR="00943DE4" w:rsidRDefault="00943DE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форма промежуточной аттестации по дисциплине</w:t>
            </w:r>
          </w:p>
        </w:tc>
        <w:tc>
          <w:tcPr>
            <w:tcW w:w="708" w:type="dxa"/>
            <w:vMerge w:val="restart"/>
            <w:shd w:val="clear" w:color="auto" w:fill="D9D9D9"/>
            <w:vAlign w:val="center"/>
          </w:tcPr>
          <w:p w:rsidR="00943DE4" w:rsidRDefault="00943DE4">
            <w:pPr>
              <w:ind w:firstLine="1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 (часы)</w:t>
            </w:r>
          </w:p>
        </w:tc>
        <w:tc>
          <w:tcPr>
            <w:tcW w:w="2784" w:type="dxa"/>
            <w:gridSpan w:val="3"/>
            <w:vAlign w:val="center"/>
          </w:tcPr>
          <w:p w:rsidR="00943DE4" w:rsidRDefault="00943D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417" w:type="dxa"/>
            <w:vMerge w:val="restart"/>
            <w:vAlign w:val="center"/>
          </w:tcPr>
          <w:p w:rsidR="00943DE4" w:rsidRDefault="00943DE4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Самостоятельная работа обучающегося, часы</w:t>
            </w:r>
          </w:p>
        </w:tc>
      </w:tr>
      <w:tr w:rsidR="00943DE4">
        <w:trPr>
          <w:cantSplit/>
        </w:trPr>
        <w:tc>
          <w:tcPr>
            <w:tcW w:w="4503" w:type="dxa"/>
            <w:vMerge/>
            <w:vAlign w:val="center"/>
          </w:tcPr>
          <w:p w:rsidR="00943DE4" w:rsidRDefault="00943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</w:tcPr>
          <w:p w:rsidR="00943DE4" w:rsidRDefault="00943DE4">
            <w:pPr>
              <w:ind w:firstLine="1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943DE4" w:rsidRDefault="00943D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1417" w:type="dxa"/>
            <w:vMerge/>
            <w:vAlign w:val="center"/>
          </w:tcPr>
          <w:p w:rsidR="00943DE4" w:rsidRDefault="00943DE4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43DE4">
        <w:trPr>
          <w:cantSplit/>
          <w:trHeight w:val="1761"/>
        </w:trPr>
        <w:tc>
          <w:tcPr>
            <w:tcW w:w="4503" w:type="dxa"/>
            <w:vMerge/>
            <w:vAlign w:val="center"/>
          </w:tcPr>
          <w:p w:rsidR="00943DE4" w:rsidRDefault="00943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</w:tcPr>
          <w:p w:rsidR="00943DE4" w:rsidRDefault="00943D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43DE4" w:rsidRDefault="00943DE4">
            <w:pPr>
              <w:tabs>
                <w:tab w:val="num" w:pos="-332"/>
              </w:tabs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Занятия </w:t>
            </w:r>
          </w:p>
          <w:p w:rsidR="00943DE4" w:rsidRDefault="00943DE4">
            <w:pPr>
              <w:tabs>
                <w:tab w:val="num" w:pos="-332"/>
              </w:tabs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лекционного типа</w:t>
            </w:r>
          </w:p>
        </w:tc>
        <w:tc>
          <w:tcPr>
            <w:tcW w:w="1083" w:type="dxa"/>
            <w:textDirection w:val="btLr"/>
            <w:vAlign w:val="center"/>
          </w:tcPr>
          <w:p w:rsidR="00943DE4" w:rsidRDefault="00943DE4">
            <w:pPr>
              <w:tabs>
                <w:tab w:val="num" w:pos="-332"/>
              </w:tabs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Занятия </w:t>
            </w:r>
          </w:p>
          <w:p w:rsidR="00943DE4" w:rsidRDefault="00943DE4">
            <w:pPr>
              <w:tabs>
                <w:tab w:val="num" w:pos="-332"/>
              </w:tabs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семинарского </w:t>
            </w:r>
          </w:p>
          <w:p w:rsidR="00943DE4" w:rsidRDefault="00943DE4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типа</w:t>
            </w:r>
          </w:p>
        </w:tc>
        <w:tc>
          <w:tcPr>
            <w:tcW w:w="992" w:type="dxa"/>
            <w:vAlign w:val="center"/>
          </w:tcPr>
          <w:p w:rsidR="00943DE4" w:rsidRDefault="00943DE4">
            <w:pPr>
              <w:ind w:hanging="2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vMerge/>
            <w:vAlign w:val="center"/>
          </w:tcPr>
          <w:p w:rsidR="00943DE4" w:rsidRDefault="00943DE4">
            <w:pPr>
              <w:jc w:val="center"/>
              <w:rPr>
                <w:sz w:val="18"/>
                <w:szCs w:val="18"/>
              </w:rPr>
            </w:pPr>
          </w:p>
        </w:tc>
      </w:tr>
      <w:tr w:rsidR="00943DE4">
        <w:tc>
          <w:tcPr>
            <w:tcW w:w="4503" w:type="dxa"/>
          </w:tcPr>
          <w:p w:rsidR="00943DE4" w:rsidRDefault="00943DE4">
            <w:pPr>
              <w:tabs>
                <w:tab w:val="num" w:pos="6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процессы в живых и искусственных системах.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3" w:type="dxa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943DE4">
        <w:tc>
          <w:tcPr>
            <w:tcW w:w="4503" w:type="dxa"/>
          </w:tcPr>
          <w:p w:rsidR="00943DE4" w:rsidRDefault="00943DE4">
            <w:pPr>
              <w:tabs>
                <w:tab w:val="num" w:pos="6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Методы регистрации физиологических сигналов, связанных с когнитивными функциями. 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3" w:type="dxa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943DE4">
        <w:tc>
          <w:tcPr>
            <w:tcW w:w="4503" w:type="dxa"/>
          </w:tcPr>
          <w:p w:rsidR="00943DE4" w:rsidRDefault="00943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Преобразование информации в нервной системе.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43DE4">
        <w:tc>
          <w:tcPr>
            <w:tcW w:w="4503" w:type="dxa"/>
          </w:tcPr>
          <w:p w:rsidR="00943DE4" w:rsidRDefault="00943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Нейронные корреляты когнитивных функций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3" w:type="dxa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</w:tbl>
    <w:p w:rsidR="00943DE4" w:rsidRDefault="00943DE4">
      <w:pPr>
        <w:widowControl w:val="0"/>
        <w:autoSpaceDE w:val="0"/>
        <w:autoSpaceDN w:val="0"/>
        <w:adjustRightInd w:val="0"/>
        <w:rPr>
          <w:b/>
          <w:bCs/>
        </w:rPr>
      </w:pPr>
    </w:p>
    <w:p w:rsidR="00943DE4" w:rsidRDefault="00943DE4">
      <w:pPr>
        <w:widowControl w:val="0"/>
        <w:autoSpaceDE w:val="0"/>
        <w:autoSpaceDN w:val="0"/>
        <w:adjustRightInd w:val="0"/>
      </w:pPr>
      <w:r>
        <w:rPr>
          <w:noProof/>
        </w:rPr>
        <w:t>Очно-заочной</w:t>
      </w:r>
      <w:r>
        <w:t xml:space="preserve"> формы обучения</w:t>
      </w:r>
    </w:p>
    <w:p w:rsidR="00943DE4" w:rsidRDefault="00943DE4">
      <w:pPr>
        <w:ind w:left="-540"/>
      </w:pPr>
      <w:r>
        <w:rPr>
          <w:noProof/>
        </w:rPr>
        <w:t>22часа</w:t>
      </w:r>
      <w:r>
        <w:t xml:space="preserve"> составляет контактная работа обучающегося с преподавателем (</w:t>
      </w:r>
      <w:r>
        <w:rPr>
          <w:noProof/>
        </w:rPr>
        <w:t>12часов</w:t>
      </w:r>
      <w:r>
        <w:t xml:space="preserve"> занятия лекционного типа, </w:t>
      </w:r>
      <w:r>
        <w:rPr>
          <w:noProof/>
        </w:rPr>
        <w:t>8часов</w:t>
      </w:r>
      <w:r>
        <w:t xml:space="preserve"> занятия семинарского типа (</w:t>
      </w:r>
      <w:r>
        <w:rPr>
          <w:noProof/>
        </w:rPr>
        <w:t>практические занятия</w:t>
      </w:r>
      <w:r>
        <w:t xml:space="preserve">), в том числе </w:t>
      </w:r>
      <w:r>
        <w:rPr>
          <w:noProof/>
        </w:rPr>
        <w:t>2часа</w:t>
      </w:r>
      <w:r>
        <w:t xml:space="preserve"> - мероприятия текущего контроля успеваемости, </w:t>
      </w:r>
      <w:r>
        <w:rPr>
          <w:noProof/>
        </w:rPr>
        <w:t>2часа</w:t>
      </w:r>
      <w:r>
        <w:t xml:space="preserve"> - мероприятия промежуточной аттестации), </w:t>
      </w:r>
      <w:r>
        <w:rPr>
          <w:noProof/>
        </w:rPr>
        <w:t>86часов</w:t>
      </w:r>
      <w:r>
        <w:t xml:space="preserve"> составляет самостоятельная работа обучающегося.</w:t>
      </w:r>
    </w:p>
    <w:p w:rsidR="00943DE4" w:rsidRDefault="00943DE4">
      <w:pPr>
        <w:ind w:left="-540"/>
      </w:pPr>
    </w:p>
    <w:p w:rsidR="00943DE4" w:rsidRDefault="00943DE4">
      <w:pPr>
        <w:widowControl w:val="0"/>
        <w:autoSpaceDE w:val="0"/>
        <w:autoSpaceDN w:val="0"/>
        <w:adjustRightInd w:val="0"/>
      </w:pPr>
      <w:r>
        <w:t>Содержание дисциплины (модуля) «Психофизиология»</w:t>
      </w:r>
    </w:p>
    <w:p w:rsidR="00943DE4" w:rsidRDefault="00943DE4">
      <w:pPr>
        <w:ind w:left="-540"/>
      </w:pPr>
    </w:p>
    <w:tbl>
      <w:tblPr>
        <w:tblW w:w="94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708"/>
        <w:gridCol w:w="709"/>
        <w:gridCol w:w="1083"/>
        <w:gridCol w:w="992"/>
        <w:gridCol w:w="1417"/>
      </w:tblGrid>
      <w:tr w:rsidR="00943DE4">
        <w:trPr>
          <w:cantSplit/>
        </w:trPr>
        <w:tc>
          <w:tcPr>
            <w:tcW w:w="4503" w:type="dxa"/>
            <w:vMerge w:val="restart"/>
            <w:vAlign w:val="center"/>
          </w:tcPr>
          <w:p w:rsidR="00943DE4" w:rsidRDefault="00943DE4">
            <w:pPr>
              <w:pStyle w:val="a2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Наименование и краткое содержание разделов и тем дисциплины,</w:t>
            </w:r>
          </w:p>
          <w:p w:rsidR="00943DE4" w:rsidRDefault="00943DE4">
            <w:pPr>
              <w:pStyle w:val="a2"/>
              <w:ind w:firstLine="0"/>
              <w:jc w:val="center"/>
              <w:rPr>
                <w:sz w:val="18"/>
                <w:szCs w:val="18"/>
                <w:lang w:eastAsia="ru-RU"/>
              </w:rPr>
            </w:pPr>
          </w:p>
          <w:p w:rsidR="00943DE4" w:rsidRDefault="00943DE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форма промежуточной аттестации по дисциплине</w:t>
            </w:r>
          </w:p>
        </w:tc>
        <w:tc>
          <w:tcPr>
            <w:tcW w:w="708" w:type="dxa"/>
            <w:vMerge w:val="restart"/>
            <w:shd w:val="clear" w:color="auto" w:fill="D9D9D9"/>
            <w:vAlign w:val="center"/>
          </w:tcPr>
          <w:p w:rsidR="00943DE4" w:rsidRDefault="00943DE4">
            <w:pPr>
              <w:ind w:firstLine="1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 (часы)</w:t>
            </w:r>
          </w:p>
        </w:tc>
        <w:tc>
          <w:tcPr>
            <w:tcW w:w="2784" w:type="dxa"/>
            <w:gridSpan w:val="3"/>
            <w:vAlign w:val="center"/>
          </w:tcPr>
          <w:p w:rsidR="00943DE4" w:rsidRDefault="00943D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417" w:type="dxa"/>
            <w:vMerge w:val="restart"/>
            <w:vAlign w:val="center"/>
          </w:tcPr>
          <w:p w:rsidR="00943DE4" w:rsidRDefault="00943DE4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Самостоятельная работа обучающегося, часы</w:t>
            </w:r>
          </w:p>
        </w:tc>
      </w:tr>
      <w:tr w:rsidR="00943DE4">
        <w:trPr>
          <w:cantSplit/>
        </w:trPr>
        <w:tc>
          <w:tcPr>
            <w:tcW w:w="4503" w:type="dxa"/>
            <w:vMerge/>
            <w:vAlign w:val="center"/>
          </w:tcPr>
          <w:p w:rsidR="00943DE4" w:rsidRDefault="00943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</w:tcPr>
          <w:p w:rsidR="00943DE4" w:rsidRDefault="00943DE4">
            <w:pPr>
              <w:ind w:firstLine="1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943DE4" w:rsidRDefault="00943D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1417" w:type="dxa"/>
            <w:vMerge/>
            <w:vAlign w:val="center"/>
          </w:tcPr>
          <w:p w:rsidR="00943DE4" w:rsidRDefault="00943DE4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43DE4">
        <w:trPr>
          <w:cantSplit/>
          <w:trHeight w:val="1761"/>
        </w:trPr>
        <w:tc>
          <w:tcPr>
            <w:tcW w:w="4503" w:type="dxa"/>
            <w:vMerge/>
            <w:vAlign w:val="center"/>
          </w:tcPr>
          <w:p w:rsidR="00943DE4" w:rsidRDefault="00943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</w:tcPr>
          <w:p w:rsidR="00943DE4" w:rsidRDefault="00943D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43DE4" w:rsidRDefault="00943DE4">
            <w:pPr>
              <w:tabs>
                <w:tab w:val="num" w:pos="-332"/>
              </w:tabs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Занятия </w:t>
            </w:r>
          </w:p>
          <w:p w:rsidR="00943DE4" w:rsidRDefault="00943DE4">
            <w:pPr>
              <w:tabs>
                <w:tab w:val="num" w:pos="-332"/>
              </w:tabs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лекционного типа</w:t>
            </w:r>
          </w:p>
        </w:tc>
        <w:tc>
          <w:tcPr>
            <w:tcW w:w="1083" w:type="dxa"/>
            <w:textDirection w:val="btLr"/>
            <w:vAlign w:val="center"/>
          </w:tcPr>
          <w:p w:rsidR="00943DE4" w:rsidRDefault="00943DE4">
            <w:pPr>
              <w:tabs>
                <w:tab w:val="num" w:pos="-332"/>
              </w:tabs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Занятия </w:t>
            </w:r>
          </w:p>
          <w:p w:rsidR="00943DE4" w:rsidRDefault="00943DE4">
            <w:pPr>
              <w:tabs>
                <w:tab w:val="num" w:pos="-332"/>
              </w:tabs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семинарского </w:t>
            </w:r>
          </w:p>
          <w:p w:rsidR="00943DE4" w:rsidRDefault="00943DE4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типа</w:t>
            </w:r>
          </w:p>
        </w:tc>
        <w:tc>
          <w:tcPr>
            <w:tcW w:w="992" w:type="dxa"/>
            <w:vAlign w:val="center"/>
          </w:tcPr>
          <w:p w:rsidR="00943DE4" w:rsidRDefault="00943DE4">
            <w:pPr>
              <w:ind w:hanging="2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vMerge/>
            <w:vAlign w:val="center"/>
          </w:tcPr>
          <w:p w:rsidR="00943DE4" w:rsidRDefault="00943DE4">
            <w:pPr>
              <w:jc w:val="center"/>
              <w:rPr>
                <w:sz w:val="18"/>
                <w:szCs w:val="18"/>
              </w:rPr>
            </w:pPr>
          </w:p>
        </w:tc>
      </w:tr>
      <w:tr w:rsidR="00943DE4">
        <w:tc>
          <w:tcPr>
            <w:tcW w:w="4503" w:type="dxa"/>
          </w:tcPr>
          <w:p w:rsidR="00943DE4" w:rsidRDefault="00943DE4">
            <w:pPr>
              <w:tabs>
                <w:tab w:val="num" w:pos="6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процессы в живых и искусственных системах.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943DE4">
        <w:tc>
          <w:tcPr>
            <w:tcW w:w="4503" w:type="dxa"/>
          </w:tcPr>
          <w:p w:rsidR="00943DE4" w:rsidRDefault="00943DE4">
            <w:pPr>
              <w:tabs>
                <w:tab w:val="num" w:pos="6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Методы регистрации физиологических сигналов, связанных с когнитивными функциями. 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3" w:type="dxa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943DE4">
        <w:tc>
          <w:tcPr>
            <w:tcW w:w="4503" w:type="dxa"/>
          </w:tcPr>
          <w:p w:rsidR="00943DE4" w:rsidRDefault="00943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Преобразование информации в нервной системе.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3" w:type="dxa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43DE4">
        <w:tc>
          <w:tcPr>
            <w:tcW w:w="4503" w:type="dxa"/>
          </w:tcPr>
          <w:p w:rsidR="00943DE4" w:rsidRDefault="00943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Нейронные корреляты когнитивных функций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3" w:type="dxa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</w:tbl>
    <w:p w:rsidR="00943DE4" w:rsidRDefault="00943DE4">
      <w:pPr>
        <w:ind w:left="-540"/>
      </w:pPr>
    </w:p>
    <w:p w:rsidR="00943DE4" w:rsidRDefault="00943DE4">
      <w:pPr>
        <w:pStyle w:val="a"/>
        <w:tabs>
          <w:tab w:val="clear" w:pos="822"/>
        </w:tabs>
        <w:spacing w:line="240" w:lineRule="auto"/>
        <w:ind w:left="709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Образовательные технологии</w:t>
      </w:r>
    </w:p>
    <w:p w:rsidR="00943DE4" w:rsidRDefault="00943DE4">
      <w:pPr>
        <w:jc w:val="both"/>
      </w:pPr>
      <w:r>
        <w:t>В процессе преподавания дисциплины «</w:t>
      </w:r>
      <w:r>
        <w:rPr>
          <w:u w:val="single"/>
        </w:rPr>
        <w:t>Психофизиология</w:t>
      </w:r>
      <w:r>
        <w:t>» аудиторная работа проходит в форме лекционных, практическихзанятий. В процессе преподавания дисциплины «</w:t>
      </w:r>
      <w:r>
        <w:rPr>
          <w:u w:val="single"/>
        </w:rPr>
        <w:t>Психофизиология»</w:t>
      </w:r>
      <w:r>
        <w:t xml:space="preserve"> используются современные методы преподавания и образовательные технологии: лекция, практические работы, обсуждение различных точек зрения на актуальные проблемы, дискуссии по спорным вопросам.. </w:t>
      </w:r>
    </w:p>
    <w:p w:rsidR="00943DE4" w:rsidRDefault="00943DE4">
      <w:pPr>
        <w:jc w:val="both"/>
      </w:pPr>
    </w:p>
    <w:p w:rsidR="00943DE4" w:rsidRDefault="00943DE4">
      <w:pPr>
        <w:rPr>
          <w:b/>
          <w:bCs/>
        </w:rPr>
      </w:pPr>
      <w:r>
        <w:rPr>
          <w:b/>
          <w:bCs/>
        </w:rPr>
        <w:t>5. 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дисциплины.</w:t>
      </w:r>
    </w:p>
    <w:p w:rsidR="00943DE4" w:rsidRDefault="00943DE4">
      <w:pPr>
        <w:rPr>
          <w:b/>
          <w:bCs/>
        </w:rPr>
      </w:pPr>
      <w:r>
        <w:rPr>
          <w:b/>
          <w:bCs/>
        </w:rPr>
        <w:t>5.1. Перечень видов самостоятельной работы</w:t>
      </w:r>
    </w:p>
    <w:p w:rsidR="00943DE4" w:rsidRDefault="00943DE4">
      <w:r>
        <w:t>В рамках дисциплины «Психофизиология» предусмотрены следующие виды  самостоятельной работы:</w:t>
      </w:r>
    </w:p>
    <w:p w:rsidR="00943DE4" w:rsidRDefault="00943DE4">
      <w:pPr>
        <w:widowControl w:val="0"/>
        <w:numPr>
          <w:ilvl w:val="0"/>
          <w:numId w:val="5"/>
        </w:numPr>
        <w:ind w:firstLine="0"/>
        <w:jc w:val="both"/>
        <w:rPr>
          <w:color w:val="000000"/>
        </w:rPr>
      </w:pPr>
      <w:r>
        <w:rPr>
          <w:color w:val="000000"/>
        </w:rPr>
        <w:t>повторение пройденного на занятиях материала,</w:t>
      </w:r>
    </w:p>
    <w:p w:rsidR="00943DE4" w:rsidRDefault="00943DE4">
      <w:pPr>
        <w:widowControl w:val="0"/>
        <w:numPr>
          <w:ilvl w:val="0"/>
          <w:numId w:val="5"/>
        </w:numPr>
        <w:ind w:firstLine="0"/>
        <w:jc w:val="both"/>
        <w:rPr>
          <w:color w:val="000000"/>
        </w:rPr>
      </w:pPr>
      <w:r>
        <w:rPr>
          <w:color w:val="000000"/>
        </w:rPr>
        <w:t xml:space="preserve">подготовка к практическим занятиям и </w:t>
      </w:r>
      <w:r>
        <w:t>написание отчета</w:t>
      </w:r>
      <w:r>
        <w:rPr>
          <w:color w:val="000000"/>
        </w:rPr>
        <w:t>,</w:t>
      </w:r>
    </w:p>
    <w:p w:rsidR="00943DE4" w:rsidRDefault="00943DE4">
      <w:pPr>
        <w:widowControl w:val="0"/>
        <w:numPr>
          <w:ilvl w:val="0"/>
          <w:numId w:val="5"/>
        </w:numPr>
        <w:ind w:firstLine="0"/>
        <w:jc w:val="both"/>
        <w:rPr>
          <w:color w:val="000000"/>
        </w:rPr>
      </w:pPr>
      <w:r>
        <w:rPr>
          <w:color w:val="000000"/>
        </w:rPr>
        <w:t>подготовка к тесту;</w:t>
      </w:r>
    </w:p>
    <w:p w:rsidR="00943DE4" w:rsidRDefault="00943DE4">
      <w:pPr>
        <w:widowControl w:val="0"/>
        <w:numPr>
          <w:ilvl w:val="0"/>
          <w:numId w:val="5"/>
        </w:numPr>
        <w:ind w:firstLine="0"/>
        <w:jc w:val="both"/>
        <w:rPr>
          <w:color w:val="000000"/>
        </w:rPr>
      </w:pPr>
      <w:r>
        <w:rPr>
          <w:color w:val="000000"/>
        </w:rPr>
        <w:t>написание реферата;</w:t>
      </w:r>
    </w:p>
    <w:p w:rsidR="00943DE4" w:rsidRDefault="00943DE4">
      <w:pPr>
        <w:widowControl w:val="0"/>
        <w:numPr>
          <w:ilvl w:val="0"/>
          <w:numId w:val="5"/>
        </w:numPr>
        <w:ind w:firstLine="0"/>
        <w:jc w:val="both"/>
        <w:rPr>
          <w:color w:val="000000"/>
        </w:rPr>
      </w:pPr>
      <w:r>
        <w:rPr>
          <w:color w:val="000000"/>
        </w:rPr>
        <w:t>подготовка к промежуточной аттестации.</w:t>
      </w:r>
    </w:p>
    <w:p w:rsidR="00943DE4" w:rsidRDefault="00943DE4">
      <w:pPr>
        <w:ind w:left="-540"/>
      </w:pPr>
    </w:p>
    <w:p w:rsidR="00943DE4" w:rsidRDefault="00943DE4">
      <w:pPr>
        <w:rPr>
          <w:b/>
          <w:bCs/>
        </w:rPr>
      </w:pPr>
      <w:r>
        <w:rPr>
          <w:b/>
          <w:bCs/>
        </w:rPr>
        <w:t>5.2. Примеры тестовых заданий</w:t>
      </w:r>
    </w:p>
    <w:p w:rsidR="00943DE4" w:rsidRDefault="00943DE4">
      <w:pPr>
        <w:ind w:left="460"/>
      </w:pPr>
      <w:r>
        <w:t>Тест 1</w:t>
      </w:r>
    </w:p>
    <w:p w:rsidR="00943DE4" w:rsidRDefault="00943DE4">
      <w:pPr>
        <w:pStyle w:val="ListParagraph"/>
        <w:numPr>
          <w:ilvl w:val="0"/>
          <w:numId w:val="8"/>
        </w:numPr>
        <w:ind w:firstLine="0"/>
        <w:jc w:val="both"/>
      </w:pPr>
      <w:r>
        <w:t>Дайте определения понятий в рамках психофизиологии:</w:t>
      </w:r>
    </w:p>
    <w:p w:rsidR="00943DE4" w:rsidRDefault="00943DE4">
      <w:pPr>
        <w:ind w:left="709"/>
      </w:pPr>
      <w:r>
        <w:t>Когнитивные функции</w:t>
      </w:r>
    </w:p>
    <w:p w:rsidR="00943DE4" w:rsidRDefault="00943DE4">
      <w:pPr>
        <w:ind w:left="709"/>
      </w:pPr>
      <w:r>
        <w:t>Аффективные функции</w:t>
      </w:r>
    </w:p>
    <w:p w:rsidR="00943DE4" w:rsidRDefault="00943DE4">
      <w:pPr>
        <w:ind w:left="709"/>
      </w:pPr>
      <w:r>
        <w:t>Перцепция</w:t>
      </w:r>
    </w:p>
    <w:p w:rsidR="00943DE4" w:rsidRDefault="00943DE4">
      <w:pPr>
        <w:ind w:left="709"/>
      </w:pPr>
      <w:r>
        <w:t>Внимание</w:t>
      </w:r>
    </w:p>
    <w:p w:rsidR="00943DE4" w:rsidRDefault="00943DE4">
      <w:pPr>
        <w:ind w:left="709"/>
      </w:pPr>
      <w:r>
        <w:t>Мышление</w:t>
      </w:r>
    </w:p>
    <w:p w:rsidR="00943DE4" w:rsidRDefault="00943DE4">
      <w:pPr>
        <w:ind w:left="709"/>
      </w:pPr>
      <w:r>
        <w:t>Воображение</w:t>
      </w:r>
    </w:p>
    <w:p w:rsidR="00943DE4" w:rsidRDefault="00943DE4">
      <w:pPr>
        <w:ind w:left="709"/>
      </w:pPr>
      <w:r>
        <w:t>Сознание</w:t>
      </w:r>
    </w:p>
    <w:p w:rsidR="00943DE4" w:rsidRDefault="00943DE4">
      <w:pPr>
        <w:ind w:left="709"/>
      </w:pPr>
      <w:r>
        <w:t>Синхронизация ЭЭГ</w:t>
      </w:r>
    </w:p>
    <w:p w:rsidR="00943DE4" w:rsidRDefault="00943DE4">
      <w:pPr>
        <w:ind w:left="709"/>
      </w:pPr>
      <w:r>
        <w:t>Десинхронизация ЭЭГ</w:t>
      </w:r>
    </w:p>
    <w:p w:rsidR="00943DE4" w:rsidRDefault="00943DE4">
      <w:pPr>
        <w:ind w:left="709"/>
      </w:pPr>
      <w:r>
        <w:t>Вариабельность сердечного ритма</w:t>
      </w:r>
    </w:p>
    <w:p w:rsidR="00943DE4" w:rsidRDefault="00943DE4">
      <w:pPr>
        <w:ind w:left="709"/>
      </w:pPr>
      <w:r>
        <w:t>Индекс вегетативного баланса</w:t>
      </w:r>
    </w:p>
    <w:p w:rsidR="00943DE4" w:rsidRDefault="00943DE4">
      <w:pPr>
        <w:ind w:left="709"/>
      </w:pPr>
      <w:r>
        <w:t>Электроэнцефалография</w:t>
      </w:r>
    </w:p>
    <w:p w:rsidR="00943DE4" w:rsidRDefault="00943DE4">
      <w:pPr>
        <w:ind w:left="709"/>
      </w:pPr>
      <w:r>
        <w:t>ПЭТ</w:t>
      </w:r>
    </w:p>
    <w:p w:rsidR="00943DE4" w:rsidRDefault="00943DE4">
      <w:pPr>
        <w:ind w:left="709"/>
      </w:pPr>
      <w:r>
        <w:t>ФМРТ</w:t>
      </w:r>
    </w:p>
    <w:p w:rsidR="00943DE4" w:rsidRDefault="00943DE4">
      <w:pPr>
        <w:ind w:left="709"/>
      </w:pPr>
      <w:r>
        <w:t>Ритмы мозга</w:t>
      </w:r>
    </w:p>
    <w:p w:rsidR="00943DE4" w:rsidRDefault="00943DE4">
      <w:pPr>
        <w:ind w:left="709"/>
      </w:pPr>
      <w:r>
        <w:t>Контекст</w:t>
      </w:r>
    </w:p>
    <w:p w:rsidR="00943DE4" w:rsidRDefault="00943DE4">
      <w:pPr>
        <w:ind w:left="709"/>
      </w:pPr>
      <w:r>
        <w:t>Электрод</w:t>
      </w:r>
    </w:p>
    <w:p w:rsidR="00943DE4" w:rsidRDefault="00943DE4">
      <w:pPr>
        <w:ind w:left="709"/>
      </w:pPr>
      <w:r>
        <w:t>Эмоции</w:t>
      </w:r>
    </w:p>
    <w:p w:rsidR="00943DE4" w:rsidRDefault="00943DE4">
      <w:pPr>
        <w:ind w:left="709"/>
      </w:pPr>
      <w:r>
        <w:t>Симпатотония</w:t>
      </w:r>
    </w:p>
    <w:p w:rsidR="00943DE4" w:rsidRDefault="00943DE4">
      <w:pPr>
        <w:ind w:left="709"/>
      </w:pPr>
      <w:r>
        <w:t>Ваготония</w:t>
      </w:r>
    </w:p>
    <w:p w:rsidR="00943DE4" w:rsidRDefault="00943DE4">
      <w:pPr>
        <w:pStyle w:val="ListParagraph"/>
        <w:numPr>
          <w:ilvl w:val="0"/>
          <w:numId w:val="8"/>
        </w:numPr>
        <w:ind w:firstLine="0"/>
        <w:jc w:val="both"/>
      </w:pPr>
      <w:r>
        <w:t>Перечислите основные задачи психофизиологии.</w:t>
      </w:r>
    </w:p>
    <w:p w:rsidR="00943DE4" w:rsidRDefault="00943DE4">
      <w:pPr>
        <w:pStyle w:val="ListParagraph"/>
        <w:numPr>
          <w:ilvl w:val="0"/>
          <w:numId w:val="8"/>
        </w:numPr>
        <w:ind w:firstLine="0"/>
        <w:jc w:val="both"/>
      </w:pPr>
      <w:r>
        <w:t>В чем состоит фундаментальная проблема психофизиологии.</w:t>
      </w:r>
    </w:p>
    <w:p w:rsidR="00943DE4" w:rsidRDefault="00943DE4">
      <w:pPr>
        <w:pStyle w:val="ListParagraph"/>
        <w:numPr>
          <w:ilvl w:val="0"/>
          <w:numId w:val="8"/>
        </w:numPr>
        <w:ind w:firstLine="0"/>
        <w:jc w:val="both"/>
      </w:pPr>
      <w:r>
        <w:t>Укажите авторов парадигмы активности и парадигмы пассивности и проведите сравнительный анализ в интерпретации механизмов поведения.</w:t>
      </w:r>
    </w:p>
    <w:p w:rsidR="00943DE4" w:rsidRDefault="00943DE4">
      <w:pPr>
        <w:pStyle w:val="ListParagraph"/>
        <w:numPr>
          <w:ilvl w:val="0"/>
          <w:numId w:val="8"/>
        </w:numPr>
        <w:ind w:firstLine="0"/>
        <w:jc w:val="both"/>
      </w:pPr>
      <w:r>
        <w:t>Укажите связи между термином и нейропсихологическим нарушением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9"/>
        <w:gridCol w:w="2409"/>
        <w:gridCol w:w="3793"/>
      </w:tblGrid>
      <w:tr w:rsidR="00943DE4">
        <w:tc>
          <w:tcPr>
            <w:tcW w:w="2649" w:type="dxa"/>
          </w:tcPr>
          <w:p w:rsidR="00943DE4" w:rsidRDefault="00943DE4">
            <w:pPr>
              <w:pStyle w:val="ListParagraph"/>
              <w:ind w:left="0"/>
            </w:pPr>
            <w:r>
              <w:t>Агнозия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943DE4" w:rsidRDefault="00943DE4">
            <w:pPr>
              <w:pStyle w:val="ListParagraph"/>
              <w:ind w:left="0"/>
            </w:pPr>
          </w:p>
        </w:tc>
        <w:tc>
          <w:tcPr>
            <w:tcW w:w="3793" w:type="dxa"/>
          </w:tcPr>
          <w:p w:rsidR="00943DE4" w:rsidRDefault="00943DE4">
            <w:pPr>
              <w:pStyle w:val="ListParagraph"/>
              <w:ind w:left="0"/>
            </w:pPr>
            <w:r>
              <w:t>Игнорирование половины поля зрения</w:t>
            </w:r>
          </w:p>
        </w:tc>
      </w:tr>
      <w:tr w:rsidR="00943DE4">
        <w:tc>
          <w:tcPr>
            <w:tcW w:w="2649" w:type="dxa"/>
          </w:tcPr>
          <w:p w:rsidR="00943DE4" w:rsidRDefault="00943DE4">
            <w:pPr>
              <w:pStyle w:val="ListParagraph"/>
              <w:ind w:left="0"/>
            </w:pPr>
            <w:r>
              <w:t>Афазия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943DE4" w:rsidRDefault="00943DE4">
            <w:pPr>
              <w:pStyle w:val="ListParagraph"/>
              <w:ind w:left="0"/>
            </w:pPr>
          </w:p>
        </w:tc>
        <w:tc>
          <w:tcPr>
            <w:tcW w:w="3793" w:type="dxa"/>
          </w:tcPr>
          <w:p w:rsidR="00943DE4" w:rsidRDefault="00943DE4">
            <w:pPr>
              <w:pStyle w:val="ListParagraph"/>
              <w:ind w:left="0"/>
            </w:pPr>
            <w:r>
              <w:t>Нарушение двигательных стереотипов</w:t>
            </w:r>
          </w:p>
        </w:tc>
      </w:tr>
      <w:tr w:rsidR="00943DE4">
        <w:tc>
          <w:tcPr>
            <w:tcW w:w="2649" w:type="dxa"/>
          </w:tcPr>
          <w:p w:rsidR="00943DE4" w:rsidRDefault="00943DE4">
            <w:pPr>
              <w:pStyle w:val="ListParagraph"/>
              <w:ind w:left="0"/>
            </w:pPr>
            <w:r>
              <w:t>Апраксия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943DE4" w:rsidRDefault="00943DE4">
            <w:pPr>
              <w:pStyle w:val="ListParagraph"/>
              <w:ind w:left="0"/>
            </w:pPr>
          </w:p>
        </w:tc>
        <w:tc>
          <w:tcPr>
            <w:tcW w:w="3793" w:type="dxa"/>
          </w:tcPr>
          <w:p w:rsidR="00943DE4" w:rsidRDefault="00943DE4">
            <w:pPr>
              <w:pStyle w:val="ListParagraph"/>
              <w:ind w:left="0"/>
            </w:pPr>
            <w:r>
              <w:t>Потеря способности к письму</w:t>
            </w:r>
          </w:p>
        </w:tc>
      </w:tr>
      <w:tr w:rsidR="00943DE4">
        <w:tc>
          <w:tcPr>
            <w:tcW w:w="2649" w:type="dxa"/>
          </w:tcPr>
          <w:p w:rsidR="00943DE4" w:rsidRDefault="00943DE4">
            <w:pPr>
              <w:pStyle w:val="ListParagraph"/>
              <w:ind w:left="0"/>
            </w:pPr>
            <w:r>
              <w:t>Неглект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943DE4" w:rsidRDefault="00943DE4">
            <w:pPr>
              <w:pStyle w:val="ListParagraph"/>
              <w:ind w:left="0"/>
            </w:pPr>
          </w:p>
        </w:tc>
        <w:tc>
          <w:tcPr>
            <w:tcW w:w="3793" w:type="dxa"/>
          </w:tcPr>
          <w:p w:rsidR="00943DE4" w:rsidRDefault="00943DE4">
            <w:pPr>
              <w:pStyle w:val="ListParagraph"/>
              <w:ind w:left="0"/>
            </w:pPr>
            <w:r>
              <w:t>Искажения в перцепции</w:t>
            </w:r>
          </w:p>
        </w:tc>
      </w:tr>
      <w:tr w:rsidR="00943DE4">
        <w:tc>
          <w:tcPr>
            <w:tcW w:w="2649" w:type="dxa"/>
          </w:tcPr>
          <w:p w:rsidR="00943DE4" w:rsidRDefault="00943DE4">
            <w:pPr>
              <w:pStyle w:val="ListParagraph"/>
              <w:ind w:left="0"/>
            </w:pPr>
            <w:r>
              <w:t>Аграфия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943DE4" w:rsidRDefault="00943DE4">
            <w:pPr>
              <w:pStyle w:val="ListParagraph"/>
              <w:ind w:left="0"/>
            </w:pPr>
          </w:p>
        </w:tc>
        <w:tc>
          <w:tcPr>
            <w:tcW w:w="3793" w:type="dxa"/>
          </w:tcPr>
          <w:p w:rsidR="00943DE4" w:rsidRDefault="00943DE4">
            <w:pPr>
              <w:pStyle w:val="ListParagraph"/>
              <w:ind w:left="0"/>
            </w:pPr>
            <w:r>
              <w:t>Нарушения речи</w:t>
            </w:r>
          </w:p>
        </w:tc>
      </w:tr>
    </w:tbl>
    <w:p w:rsidR="00943DE4" w:rsidRDefault="00943DE4"/>
    <w:p w:rsidR="00943DE4" w:rsidRDefault="00943DE4">
      <w:pPr>
        <w:pStyle w:val="ListParagraph"/>
        <w:numPr>
          <w:ilvl w:val="0"/>
          <w:numId w:val="8"/>
        </w:numPr>
        <w:jc w:val="both"/>
      </w:pPr>
      <w:r>
        <w:t>Укажите частотные диапазоны, соответствующие дельта, тета, альфа, бета и гамма – ритмов мозга.</w:t>
      </w:r>
    </w:p>
    <w:p w:rsidR="00943DE4" w:rsidRDefault="00943DE4">
      <w:pPr>
        <w:pStyle w:val="ListParagraph"/>
        <w:numPr>
          <w:ilvl w:val="0"/>
          <w:numId w:val="8"/>
        </w:numPr>
        <w:jc w:val="both"/>
      </w:pPr>
      <w:r>
        <w:t>Укажите диапазоны высокочастотного (</w:t>
      </w:r>
      <w:r>
        <w:rPr>
          <w:lang w:val="en-US"/>
        </w:rPr>
        <w:t>HF</w:t>
      </w:r>
      <w:r>
        <w:t>) и низкочастотного (</w:t>
      </w:r>
      <w:r>
        <w:rPr>
          <w:lang w:val="en-US"/>
        </w:rPr>
        <w:t>LF</w:t>
      </w:r>
      <w:r>
        <w:t>) диапазонов вариабельности сердечного ритма.</w:t>
      </w:r>
    </w:p>
    <w:p w:rsidR="00943DE4" w:rsidRDefault="00943DE4">
      <w:pPr>
        <w:pStyle w:val="ListParagraph"/>
        <w:numPr>
          <w:ilvl w:val="0"/>
          <w:numId w:val="8"/>
        </w:numPr>
        <w:jc w:val="both"/>
      </w:pPr>
      <w:r>
        <w:t>Какие ритмы мозга отображают циклические процессы в следующих нейрональных сетях:</w:t>
      </w:r>
    </w:p>
    <w:p w:rsidR="00943DE4" w:rsidRDefault="00943DE4">
      <w:pPr>
        <w:pStyle w:val="ListParagraph"/>
        <w:ind w:firstLine="696"/>
      </w:pPr>
      <w:r>
        <w:t>А. котрико-таламические сети;</w:t>
      </w:r>
    </w:p>
    <w:p w:rsidR="00943DE4" w:rsidRDefault="00943DE4">
      <w:pPr>
        <w:pStyle w:val="ListParagraph"/>
        <w:ind w:firstLine="696"/>
      </w:pPr>
      <w:r>
        <w:t xml:space="preserve">Б. кортико-гиппокампальные сети; </w:t>
      </w:r>
    </w:p>
    <w:p w:rsidR="00943DE4" w:rsidRDefault="00943DE4">
      <w:pPr>
        <w:pStyle w:val="ListParagraph"/>
        <w:ind w:firstLine="696"/>
      </w:pPr>
      <w:r>
        <w:t xml:space="preserve">В. кортико-кортикальные сети; </w:t>
      </w:r>
    </w:p>
    <w:p w:rsidR="00943DE4" w:rsidRDefault="00943DE4">
      <w:pPr>
        <w:pStyle w:val="ListParagraph"/>
        <w:ind w:firstLine="696"/>
      </w:pPr>
      <w:r>
        <w:t>Г. кортико-стволовые сети.</w:t>
      </w:r>
    </w:p>
    <w:p w:rsidR="00943DE4" w:rsidRDefault="00943DE4">
      <w:pPr>
        <w:pStyle w:val="ListParagraph"/>
        <w:numPr>
          <w:ilvl w:val="0"/>
          <w:numId w:val="8"/>
        </w:numPr>
        <w:ind w:left="460"/>
        <w:jc w:val="both"/>
      </w:pPr>
      <w:r>
        <w:t>Укажите отделы вегетативной нервной системы, формирующие вариабельность сердечного ритма.</w:t>
      </w:r>
    </w:p>
    <w:p w:rsidR="00943DE4" w:rsidRDefault="00943DE4">
      <w:pPr>
        <w:pStyle w:val="ListParagraph"/>
        <w:numPr>
          <w:ilvl w:val="0"/>
          <w:numId w:val="8"/>
        </w:numPr>
        <w:ind w:left="460"/>
        <w:jc w:val="both"/>
      </w:pPr>
      <w:r>
        <w:t>Перечислите методы определения функциональной межполушарной асимметрии и поведенческой асимметрии. Укажите отличия в когнитивных и аффективных функциях между правополушарными и левополушарными пациентами.</w:t>
      </w:r>
    </w:p>
    <w:p w:rsidR="00943DE4" w:rsidRDefault="00943DE4">
      <w:pPr>
        <w:pStyle w:val="ListParagraph"/>
        <w:ind w:left="460"/>
      </w:pPr>
    </w:p>
    <w:p w:rsidR="00943DE4" w:rsidRDefault="00943DE4">
      <w:pPr>
        <w:pStyle w:val="ListParagraph"/>
        <w:ind w:left="460"/>
      </w:pPr>
      <w:r>
        <w:t>Тест 2</w:t>
      </w:r>
    </w:p>
    <w:p w:rsidR="00943DE4" w:rsidRDefault="00943DE4">
      <w:pPr>
        <w:pStyle w:val="ListParagraph"/>
        <w:numPr>
          <w:ilvl w:val="0"/>
          <w:numId w:val="6"/>
        </w:numPr>
      </w:pPr>
      <w:r>
        <w:t>В чем состоит фундаментальная психофизиологическая проблема?</w:t>
      </w:r>
    </w:p>
    <w:p w:rsidR="00943DE4" w:rsidRDefault="00943DE4">
      <w:pPr>
        <w:pStyle w:val="ListParagraph"/>
        <w:numPr>
          <w:ilvl w:val="0"/>
          <w:numId w:val="6"/>
        </w:numPr>
      </w:pPr>
      <w:r>
        <w:t>Перечислите основные задачи психофизиологии.</w:t>
      </w:r>
    </w:p>
    <w:p w:rsidR="00943DE4" w:rsidRDefault="00943DE4">
      <w:pPr>
        <w:pStyle w:val="ListParagraph"/>
        <w:numPr>
          <w:ilvl w:val="0"/>
          <w:numId w:val="6"/>
        </w:numPr>
      </w:pPr>
      <w:r>
        <w:t>Определения понятий:</w:t>
      </w:r>
    </w:p>
    <w:p w:rsidR="00943DE4" w:rsidRDefault="00943DE4">
      <w:pPr>
        <w:pStyle w:val="ListParagraph"/>
        <w:numPr>
          <w:ilvl w:val="0"/>
          <w:numId w:val="7"/>
        </w:numPr>
      </w:pPr>
      <w:r>
        <w:t>субъективный информационный образ;</w:t>
      </w:r>
    </w:p>
    <w:p w:rsidR="00943DE4" w:rsidRDefault="00943DE4">
      <w:pPr>
        <w:pStyle w:val="ListParagraph"/>
        <w:numPr>
          <w:ilvl w:val="0"/>
          <w:numId w:val="7"/>
        </w:numPr>
      </w:pPr>
      <w:r>
        <w:t>нейронные корреляты сознания;</w:t>
      </w:r>
    </w:p>
    <w:p w:rsidR="00943DE4" w:rsidRDefault="00943DE4">
      <w:pPr>
        <w:pStyle w:val="ListParagraph"/>
        <w:numPr>
          <w:ilvl w:val="0"/>
          <w:numId w:val="7"/>
        </w:numPr>
      </w:pPr>
      <w:r>
        <w:t>перцепция;</w:t>
      </w:r>
    </w:p>
    <w:p w:rsidR="00943DE4" w:rsidRDefault="00943DE4">
      <w:pPr>
        <w:pStyle w:val="ListParagraph"/>
        <w:numPr>
          <w:ilvl w:val="0"/>
          <w:numId w:val="7"/>
        </w:numPr>
      </w:pPr>
      <w:r>
        <w:t>внимание;</w:t>
      </w:r>
    </w:p>
    <w:p w:rsidR="00943DE4" w:rsidRDefault="00943DE4">
      <w:pPr>
        <w:pStyle w:val="ListParagraph"/>
        <w:numPr>
          <w:ilvl w:val="0"/>
          <w:numId w:val="7"/>
        </w:numPr>
      </w:pPr>
      <w:r>
        <w:t>память;</w:t>
      </w:r>
    </w:p>
    <w:p w:rsidR="00943DE4" w:rsidRDefault="00943DE4">
      <w:pPr>
        <w:pStyle w:val="ListParagraph"/>
        <w:numPr>
          <w:ilvl w:val="0"/>
          <w:numId w:val="7"/>
        </w:numPr>
      </w:pPr>
      <w:r>
        <w:t>мышление;</w:t>
      </w:r>
    </w:p>
    <w:p w:rsidR="00943DE4" w:rsidRDefault="00943DE4">
      <w:pPr>
        <w:pStyle w:val="ListParagraph"/>
        <w:numPr>
          <w:ilvl w:val="0"/>
          <w:numId w:val="7"/>
        </w:numPr>
      </w:pPr>
      <w:r>
        <w:t>воображение;</w:t>
      </w:r>
    </w:p>
    <w:p w:rsidR="00943DE4" w:rsidRDefault="00943DE4">
      <w:pPr>
        <w:pStyle w:val="ListParagraph"/>
        <w:numPr>
          <w:ilvl w:val="0"/>
          <w:numId w:val="7"/>
        </w:numPr>
      </w:pPr>
      <w:r>
        <w:t>эмоции;</w:t>
      </w:r>
    </w:p>
    <w:p w:rsidR="00943DE4" w:rsidRDefault="00943DE4">
      <w:pPr>
        <w:pStyle w:val="ListParagraph"/>
        <w:numPr>
          <w:ilvl w:val="0"/>
          <w:numId w:val="7"/>
        </w:numPr>
      </w:pPr>
      <w:r>
        <w:t>спектр;</w:t>
      </w:r>
    </w:p>
    <w:p w:rsidR="00943DE4" w:rsidRDefault="00943DE4">
      <w:pPr>
        <w:pStyle w:val="ListParagraph"/>
        <w:numPr>
          <w:ilvl w:val="0"/>
          <w:numId w:val="7"/>
        </w:numPr>
      </w:pPr>
      <w:r>
        <w:t>габитуация;</w:t>
      </w:r>
    </w:p>
    <w:p w:rsidR="00943DE4" w:rsidRDefault="00943DE4">
      <w:pPr>
        <w:pStyle w:val="ListParagraph"/>
        <w:numPr>
          <w:ilvl w:val="0"/>
          <w:numId w:val="7"/>
        </w:numPr>
      </w:pPr>
      <w:r>
        <w:t>сенсибилизация;</w:t>
      </w:r>
    </w:p>
    <w:p w:rsidR="00943DE4" w:rsidRDefault="00943DE4">
      <w:pPr>
        <w:pStyle w:val="ListParagraph"/>
        <w:numPr>
          <w:ilvl w:val="0"/>
          <w:numId w:val="7"/>
        </w:numPr>
      </w:pPr>
      <w:r>
        <w:t>сознание</w:t>
      </w:r>
    </w:p>
    <w:p w:rsidR="00943DE4" w:rsidRDefault="00943DE4">
      <w:pPr>
        <w:pStyle w:val="ListParagraph"/>
        <w:numPr>
          <w:ilvl w:val="0"/>
          <w:numId w:val="7"/>
        </w:numPr>
      </w:pPr>
      <w:r>
        <w:t>«зомби»</w:t>
      </w:r>
    </w:p>
    <w:p w:rsidR="00943DE4" w:rsidRDefault="00943DE4">
      <w:pPr>
        <w:pStyle w:val="ListParagraph"/>
        <w:numPr>
          <w:ilvl w:val="0"/>
          <w:numId w:val="7"/>
        </w:numPr>
      </w:pPr>
      <w:r>
        <w:t>Пластичность мозга.</w:t>
      </w:r>
    </w:p>
    <w:p w:rsidR="00943DE4" w:rsidRDefault="00943DE4">
      <w:pPr>
        <w:pStyle w:val="ListParagraph"/>
        <w:numPr>
          <w:ilvl w:val="0"/>
          <w:numId w:val="6"/>
        </w:numPr>
      </w:pPr>
      <w:r>
        <w:t>Проведите сравнительный анализ методов регистрации активности мозга: ЭЭГ, ФМРТ, ПЭТ, РЭГ. Укажите источник физического сигнала для каждого метода.</w:t>
      </w:r>
    </w:p>
    <w:p w:rsidR="00943DE4" w:rsidRDefault="00943DE4">
      <w:pPr>
        <w:pStyle w:val="ListParagraph"/>
        <w:numPr>
          <w:ilvl w:val="0"/>
          <w:numId w:val="6"/>
        </w:numPr>
      </w:pPr>
      <w:r>
        <w:t>Укажите основные компоненты спектра ЭЭГ в соответствии с частотным диапазоном и источником сигнала.</w:t>
      </w:r>
    </w:p>
    <w:p w:rsidR="00943DE4" w:rsidRDefault="00943DE4">
      <w:pPr>
        <w:pStyle w:val="ListParagraph"/>
        <w:numPr>
          <w:ilvl w:val="0"/>
          <w:numId w:val="6"/>
        </w:numPr>
      </w:pPr>
      <w:r>
        <w:t>Укажите основные компоненты событийно связанных потенциалов в соответствии с латентностью и источником сигнала.</w:t>
      </w:r>
    </w:p>
    <w:p w:rsidR="00943DE4" w:rsidRDefault="00943DE4">
      <w:pPr>
        <w:pStyle w:val="ListParagraph"/>
        <w:numPr>
          <w:ilvl w:val="0"/>
          <w:numId w:val="6"/>
        </w:numPr>
      </w:pPr>
      <w:r>
        <w:t>Опишите ЭЭГ-маркеры бессознательного поведения.</w:t>
      </w:r>
    </w:p>
    <w:p w:rsidR="00943DE4" w:rsidRDefault="00943DE4">
      <w:pPr>
        <w:pStyle w:val="ListParagraph"/>
        <w:numPr>
          <w:ilvl w:val="0"/>
          <w:numId w:val="6"/>
        </w:numPr>
      </w:pPr>
      <w:r>
        <w:t>Какие изменения происходят в ЭЭГ в контексте «глаза закрыты»-«глаза открыты»</w:t>
      </w:r>
    </w:p>
    <w:p w:rsidR="00943DE4" w:rsidRDefault="00943DE4">
      <w:pPr>
        <w:pStyle w:val="ListParagraph"/>
        <w:numPr>
          <w:ilvl w:val="0"/>
          <w:numId w:val="6"/>
        </w:numPr>
      </w:pPr>
      <w:r>
        <w:t>Укажите связь между нейронной сетью и периодом колебаний ЭЭГ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8"/>
        <w:gridCol w:w="2848"/>
        <w:gridCol w:w="2915"/>
      </w:tblGrid>
      <w:tr w:rsidR="00943DE4">
        <w:tc>
          <w:tcPr>
            <w:tcW w:w="3088" w:type="dxa"/>
          </w:tcPr>
          <w:p w:rsidR="00943DE4" w:rsidRDefault="00943DE4">
            <w:pPr>
              <w:pStyle w:val="ListParagraph"/>
              <w:ind w:left="0"/>
            </w:pPr>
            <w:r>
              <w:t>Кортико-стволовая</w:t>
            </w:r>
          </w:p>
        </w:tc>
        <w:tc>
          <w:tcPr>
            <w:tcW w:w="2848" w:type="dxa"/>
            <w:tcBorders>
              <w:top w:val="nil"/>
              <w:bottom w:val="nil"/>
            </w:tcBorders>
          </w:tcPr>
          <w:p w:rsidR="00943DE4" w:rsidRDefault="00943DE4">
            <w:pPr>
              <w:pStyle w:val="ListParagraph"/>
              <w:ind w:left="0"/>
            </w:pPr>
          </w:p>
        </w:tc>
        <w:tc>
          <w:tcPr>
            <w:tcW w:w="2915" w:type="dxa"/>
          </w:tcPr>
          <w:p w:rsidR="00943DE4" w:rsidRDefault="00943DE4">
            <w:pPr>
              <w:pStyle w:val="ListParagraph"/>
              <w:ind w:left="0"/>
            </w:pPr>
            <w:r>
              <w:t>30-65 мс</w:t>
            </w:r>
          </w:p>
        </w:tc>
      </w:tr>
      <w:tr w:rsidR="00943DE4">
        <w:tc>
          <w:tcPr>
            <w:tcW w:w="3088" w:type="dxa"/>
          </w:tcPr>
          <w:p w:rsidR="00943DE4" w:rsidRDefault="00943DE4">
            <w:pPr>
              <w:pStyle w:val="ListParagraph"/>
              <w:ind w:left="0"/>
            </w:pPr>
            <w:r>
              <w:t>Кортико-гиппокампальная</w:t>
            </w:r>
          </w:p>
        </w:tc>
        <w:tc>
          <w:tcPr>
            <w:tcW w:w="2848" w:type="dxa"/>
            <w:tcBorders>
              <w:top w:val="nil"/>
              <w:bottom w:val="nil"/>
            </w:tcBorders>
          </w:tcPr>
          <w:p w:rsidR="00943DE4" w:rsidRDefault="00943DE4">
            <w:pPr>
              <w:pStyle w:val="ListParagraph"/>
              <w:ind w:left="0"/>
            </w:pPr>
          </w:p>
        </w:tc>
        <w:tc>
          <w:tcPr>
            <w:tcW w:w="2915" w:type="dxa"/>
          </w:tcPr>
          <w:p w:rsidR="00943DE4" w:rsidRDefault="00943DE4">
            <w:pPr>
              <w:pStyle w:val="ListParagraph"/>
              <w:ind w:left="0"/>
            </w:pPr>
            <w:r>
              <w:t>70-120 мс</w:t>
            </w:r>
          </w:p>
        </w:tc>
      </w:tr>
      <w:tr w:rsidR="00943DE4">
        <w:tc>
          <w:tcPr>
            <w:tcW w:w="3088" w:type="dxa"/>
          </w:tcPr>
          <w:p w:rsidR="00943DE4" w:rsidRDefault="00943DE4">
            <w:pPr>
              <w:pStyle w:val="ListParagraph"/>
              <w:ind w:left="0"/>
            </w:pPr>
            <w:r>
              <w:t>Кортико-таламическая</w:t>
            </w:r>
          </w:p>
        </w:tc>
        <w:tc>
          <w:tcPr>
            <w:tcW w:w="2848" w:type="dxa"/>
            <w:tcBorders>
              <w:top w:val="nil"/>
              <w:bottom w:val="nil"/>
            </w:tcBorders>
          </w:tcPr>
          <w:p w:rsidR="00943DE4" w:rsidRDefault="00943DE4">
            <w:pPr>
              <w:pStyle w:val="ListParagraph"/>
              <w:ind w:left="0"/>
            </w:pPr>
          </w:p>
        </w:tc>
        <w:tc>
          <w:tcPr>
            <w:tcW w:w="2915" w:type="dxa"/>
          </w:tcPr>
          <w:p w:rsidR="00943DE4" w:rsidRDefault="00943DE4">
            <w:pPr>
              <w:pStyle w:val="ListParagraph"/>
              <w:ind w:left="0"/>
            </w:pPr>
            <w:r>
              <w:t>125-270 мс</w:t>
            </w:r>
          </w:p>
        </w:tc>
      </w:tr>
      <w:tr w:rsidR="00943DE4">
        <w:tc>
          <w:tcPr>
            <w:tcW w:w="3088" w:type="dxa"/>
          </w:tcPr>
          <w:p w:rsidR="00943DE4" w:rsidRDefault="00943DE4">
            <w:pPr>
              <w:pStyle w:val="ListParagraph"/>
              <w:ind w:left="0"/>
            </w:pPr>
            <w:r>
              <w:t>Кортико-кортикальная</w:t>
            </w:r>
          </w:p>
        </w:tc>
        <w:tc>
          <w:tcPr>
            <w:tcW w:w="2848" w:type="dxa"/>
            <w:tcBorders>
              <w:top w:val="nil"/>
              <w:bottom w:val="nil"/>
            </w:tcBorders>
          </w:tcPr>
          <w:p w:rsidR="00943DE4" w:rsidRDefault="00943DE4">
            <w:pPr>
              <w:pStyle w:val="ListParagraph"/>
              <w:ind w:left="0"/>
            </w:pPr>
          </w:p>
        </w:tc>
        <w:tc>
          <w:tcPr>
            <w:tcW w:w="2915" w:type="dxa"/>
          </w:tcPr>
          <w:p w:rsidR="00943DE4" w:rsidRDefault="00943DE4">
            <w:pPr>
              <w:pStyle w:val="ListParagraph"/>
              <w:ind w:left="0"/>
            </w:pPr>
            <w:r>
              <w:t>&lt;300 мс</w:t>
            </w:r>
          </w:p>
        </w:tc>
      </w:tr>
    </w:tbl>
    <w:p w:rsidR="00943DE4" w:rsidRDefault="00943DE4">
      <w:pPr>
        <w:pStyle w:val="ListParagraph"/>
      </w:pPr>
    </w:p>
    <w:p w:rsidR="00943DE4" w:rsidRDefault="00943DE4">
      <w:pPr>
        <w:pStyle w:val="ListParagraph"/>
        <w:numPr>
          <w:ilvl w:val="0"/>
          <w:numId w:val="6"/>
        </w:numPr>
      </w:pPr>
      <w:r>
        <w:t xml:space="preserve"> Укажите научные дисциплины, исследующие когнитивные функции. Поведите сравнительный анализ:сходство и различие применяемых методов и подходов.</w:t>
      </w:r>
    </w:p>
    <w:p w:rsidR="00943DE4" w:rsidRDefault="00943DE4">
      <w:pPr>
        <w:ind w:left="-540"/>
      </w:pPr>
    </w:p>
    <w:p w:rsidR="00943DE4" w:rsidRDefault="00943DE4">
      <w:pPr>
        <w:ind w:left="820"/>
        <w:jc w:val="both"/>
        <w:rPr>
          <w:b/>
          <w:bCs/>
        </w:rPr>
      </w:pPr>
      <w:r>
        <w:rPr>
          <w:b/>
          <w:bCs/>
        </w:rPr>
        <w:t>Темы рефератов.</w:t>
      </w:r>
    </w:p>
    <w:p w:rsidR="00943DE4" w:rsidRDefault="00943DE4">
      <w:pPr>
        <w:numPr>
          <w:ilvl w:val="0"/>
          <w:numId w:val="1"/>
        </w:numPr>
        <w:tabs>
          <w:tab w:val="clear" w:pos="720"/>
          <w:tab w:val="num" w:pos="360"/>
        </w:tabs>
        <w:ind w:left="820"/>
      </w:pPr>
      <w:r>
        <w:t xml:space="preserve">История создания теории системной динамической локализации психических процессов (А.Р. Лурия). </w:t>
      </w:r>
    </w:p>
    <w:p w:rsidR="00943DE4" w:rsidRDefault="00943DE4">
      <w:pPr>
        <w:numPr>
          <w:ilvl w:val="0"/>
          <w:numId w:val="1"/>
        </w:numPr>
        <w:tabs>
          <w:tab w:val="clear" w:pos="720"/>
          <w:tab w:val="num" w:pos="360"/>
        </w:tabs>
        <w:ind w:left="820"/>
      </w:pPr>
      <w:r>
        <w:t xml:space="preserve">Принципы современной психофизиологии. </w:t>
      </w:r>
    </w:p>
    <w:p w:rsidR="00943DE4" w:rsidRDefault="00943DE4">
      <w:pPr>
        <w:numPr>
          <w:ilvl w:val="0"/>
          <w:numId w:val="1"/>
        </w:numPr>
        <w:tabs>
          <w:tab w:val="clear" w:pos="720"/>
          <w:tab w:val="num" w:pos="360"/>
        </w:tabs>
        <w:ind w:left="820"/>
      </w:pPr>
      <w:r>
        <w:t xml:space="preserve">История решения проблемы соотношения мозга и психики. </w:t>
      </w:r>
    </w:p>
    <w:p w:rsidR="00943DE4" w:rsidRDefault="00943DE4">
      <w:pPr>
        <w:numPr>
          <w:ilvl w:val="0"/>
          <w:numId w:val="1"/>
        </w:numPr>
        <w:tabs>
          <w:tab w:val="clear" w:pos="720"/>
          <w:tab w:val="num" w:pos="360"/>
        </w:tabs>
        <w:ind w:left="820"/>
      </w:pPr>
      <w:r>
        <w:t xml:space="preserve">Соотношение психофизиологической и психофизической проблемы. </w:t>
      </w:r>
    </w:p>
    <w:p w:rsidR="00943DE4" w:rsidRDefault="00943DE4">
      <w:pPr>
        <w:numPr>
          <w:ilvl w:val="0"/>
          <w:numId w:val="1"/>
        </w:numPr>
        <w:tabs>
          <w:tab w:val="clear" w:pos="720"/>
          <w:tab w:val="num" w:pos="360"/>
        </w:tabs>
        <w:ind w:left="820"/>
      </w:pPr>
      <w:r>
        <w:t xml:space="preserve">Теория рефлекторной дуги и рефлекторного кольца (Р. Декатр, И.М. Сеченов). </w:t>
      </w:r>
    </w:p>
    <w:p w:rsidR="00943DE4" w:rsidRDefault="00943DE4">
      <w:pPr>
        <w:numPr>
          <w:ilvl w:val="0"/>
          <w:numId w:val="1"/>
        </w:numPr>
        <w:tabs>
          <w:tab w:val="clear" w:pos="720"/>
          <w:tab w:val="num" w:pos="360"/>
        </w:tabs>
        <w:ind w:left="820"/>
      </w:pPr>
      <w:r>
        <w:t xml:space="preserve">История создания теории функциональной системы П.К. Анохина. </w:t>
      </w:r>
    </w:p>
    <w:p w:rsidR="00943DE4" w:rsidRDefault="00943DE4">
      <w:pPr>
        <w:numPr>
          <w:ilvl w:val="0"/>
          <w:numId w:val="1"/>
        </w:numPr>
        <w:tabs>
          <w:tab w:val="clear" w:pos="720"/>
          <w:tab w:val="num" w:pos="360"/>
        </w:tabs>
        <w:ind w:left="820"/>
      </w:pPr>
      <w:r>
        <w:t xml:space="preserve">Роль компьютерной метафоры в психофизиологических исследованиях. </w:t>
      </w:r>
    </w:p>
    <w:p w:rsidR="00943DE4" w:rsidRDefault="00943DE4">
      <w:pPr>
        <w:numPr>
          <w:ilvl w:val="0"/>
          <w:numId w:val="1"/>
        </w:numPr>
        <w:tabs>
          <w:tab w:val="clear" w:pos="720"/>
          <w:tab w:val="num" w:pos="360"/>
          <w:tab w:val="left" w:pos="851"/>
        </w:tabs>
        <w:ind w:left="426" w:firstLine="0"/>
      </w:pPr>
      <w:r>
        <w:t xml:space="preserve">Спор между узкимлокализационизмом и антилокализационизмом. </w:t>
      </w:r>
    </w:p>
    <w:p w:rsidR="00943DE4" w:rsidRDefault="00943DE4">
      <w:pPr>
        <w:numPr>
          <w:ilvl w:val="0"/>
          <w:numId w:val="1"/>
        </w:numPr>
        <w:tabs>
          <w:tab w:val="left" w:pos="567"/>
        </w:tabs>
        <w:jc w:val="both"/>
      </w:pPr>
      <w:r>
        <w:t xml:space="preserve">Историческая роль учения Й. Мюллера о специфической энергии органов чувств. </w:t>
      </w:r>
    </w:p>
    <w:p w:rsidR="00943DE4" w:rsidRDefault="00943DE4">
      <w:pPr>
        <w:numPr>
          <w:ilvl w:val="0"/>
          <w:numId w:val="1"/>
        </w:numPr>
        <w:tabs>
          <w:tab w:val="left" w:pos="567"/>
        </w:tabs>
        <w:jc w:val="both"/>
      </w:pPr>
      <w:r>
        <w:t xml:space="preserve">Исследования Д. Хьюбела и Т. Визела нейронов-детекторов. </w:t>
      </w:r>
    </w:p>
    <w:p w:rsidR="00943DE4" w:rsidRDefault="00943DE4">
      <w:pPr>
        <w:numPr>
          <w:ilvl w:val="0"/>
          <w:numId w:val="1"/>
        </w:numPr>
        <w:tabs>
          <w:tab w:val="left" w:pos="567"/>
        </w:tabs>
        <w:jc w:val="both"/>
      </w:pPr>
      <w:r>
        <w:t xml:space="preserve">Электроэнцефалографические исследования процессов восприятия. </w:t>
      </w:r>
    </w:p>
    <w:p w:rsidR="00943DE4" w:rsidRDefault="00943DE4">
      <w:pPr>
        <w:numPr>
          <w:ilvl w:val="0"/>
          <w:numId w:val="1"/>
        </w:numPr>
        <w:tabs>
          <w:tab w:val="left" w:pos="567"/>
        </w:tabs>
        <w:jc w:val="both"/>
      </w:pPr>
      <w:r>
        <w:t xml:space="preserve">Теория В.Д. Глезера уровней переработки зрительной информации. </w:t>
      </w:r>
    </w:p>
    <w:p w:rsidR="00943DE4" w:rsidRDefault="00943DE4">
      <w:pPr>
        <w:numPr>
          <w:ilvl w:val="0"/>
          <w:numId w:val="1"/>
        </w:numPr>
        <w:tabs>
          <w:tab w:val="left" w:pos="567"/>
        </w:tabs>
        <w:jc w:val="both"/>
      </w:pPr>
      <w:r>
        <w:t xml:space="preserve">Роль полушарий головного мозга в восприятии зрительной информации. </w:t>
      </w:r>
    </w:p>
    <w:p w:rsidR="00943DE4" w:rsidRDefault="00943DE4">
      <w:pPr>
        <w:numPr>
          <w:ilvl w:val="0"/>
          <w:numId w:val="1"/>
        </w:numPr>
        <w:tabs>
          <w:tab w:val="left" w:pos="567"/>
        </w:tabs>
        <w:jc w:val="both"/>
      </w:pPr>
      <w:r>
        <w:t xml:space="preserve">Исследования ориентировочной реакции в школе И.П. Павлова. </w:t>
      </w:r>
    </w:p>
    <w:p w:rsidR="00943DE4" w:rsidRDefault="00943DE4">
      <w:pPr>
        <w:numPr>
          <w:ilvl w:val="0"/>
          <w:numId w:val="1"/>
        </w:numPr>
        <w:tabs>
          <w:tab w:val="left" w:pos="567"/>
        </w:tabs>
        <w:jc w:val="both"/>
      </w:pPr>
      <w:r>
        <w:t xml:space="preserve">Современные психофизиологические модели ориентировочной реакции. </w:t>
      </w:r>
    </w:p>
    <w:p w:rsidR="00943DE4" w:rsidRDefault="00943DE4">
      <w:pPr>
        <w:numPr>
          <w:ilvl w:val="0"/>
          <w:numId w:val="1"/>
        </w:numPr>
        <w:tabs>
          <w:tab w:val="left" w:pos="567"/>
        </w:tabs>
        <w:jc w:val="both"/>
      </w:pPr>
      <w:r>
        <w:t xml:space="preserve">Исследования ретикулярной формации и реакций активации (Г. Моруцци - Г. Мэгун и современное состояние вопроса). </w:t>
      </w:r>
    </w:p>
    <w:p w:rsidR="00943DE4" w:rsidRDefault="00943DE4">
      <w:pPr>
        <w:numPr>
          <w:ilvl w:val="0"/>
          <w:numId w:val="1"/>
        </w:numPr>
        <w:tabs>
          <w:tab w:val="left" w:pos="567"/>
        </w:tabs>
        <w:jc w:val="both"/>
      </w:pPr>
      <w:r>
        <w:t xml:space="preserve">Сравнительный анализ модально-неспецифического и модально-специфического внимания. </w:t>
      </w:r>
    </w:p>
    <w:p w:rsidR="00943DE4" w:rsidRDefault="00943DE4">
      <w:pPr>
        <w:numPr>
          <w:ilvl w:val="0"/>
          <w:numId w:val="1"/>
        </w:numPr>
        <w:tabs>
          <w:tab w:val="left" w:pos="567"/>
        </w:tabs>
        <w:jc w:val="both"/>
      </w:pPr>
      <w:r>
        <w:t xml:space="preserve">Электроэнцефалографические корреляты процессов внимания. </w:t>
      </w:r>
    </w:p>
    <w:p w:rsidR="00943DE4" w:rsidRDefault="00943DE4">
      <w:pPr>
        <w:numPr>
          <w:ilvl w:val="0"/>
          <w:numId w:val="1"/>
        </w:numPr>
        <w:tabs>
          <w:tab w:val="left" w:pos="567"/>
        </w:tabs>
        <w:jc w:val="both"/>
      </w:pPr>
      <w:r>
        <w:t xml:space="preserve">Роль И.П. Павлова в естественнонаучных исследованиях памяти. </w:t>
      </w:r>
    </w:p>
    <w:p w:rsidR="00943DE4" w:rsidRDefault="00943DE4">
      <w:pPr>
        <w:numPr>
          <w:ilvl w:val="0"/>
          <w:numId w:val="1"/>
        </w:numPr>
        <w:tabs>
          <w:tab w:val="left" w:pos="567"/>
        </w:tabs>
        <w:jc w:val="both"/>
      </w:pPr>
      <w:r>
        <w:t xml:space="preserve">Эволюционные формы внимания. </w:t>
      </w:r>
    </w:p>
    <w:p w:rsidR="00943DE4" w:rsidRDefault="00943DE4">
      <w:pPr>
        <w:numPr>
          <w:ilvl w:val="0"/>
          <w:numId w:val="1"/>
        </w:numPr>
        <w:tabs>
          <w:tab w:val="left" w:pos="567"/>
        </w:tabs>
        <w:jc w:val="both"/>
      </w:pPr>
      <w:r>
        <w:t xml:space="preserve">Информационные модели памяти. </w:t>
      </w:r>
    </w:p>
    <w:p w:rsidR="00943DE4" w:rsidRDefault="00943DE4">
      <w:pPr>
        <w:numPr>
          <w:ilvl w:val="0"/>
          <w:numId w:val="1"/>
        </w:numPr>
        <w:tabs>
          <w:tab w:val="left" w:pos="567"/>
        </w:tabs>
        <w:jc w:val="both"/>
      </w:pPr>
      <w:r>
        <w:t xml:space="preserve">Синаптическая теория памяти и ее историческое развитие. </w:t>
      </w:r>
    </w:p>
    <w:p w:rsidR="00943DE4" w:rsidRDefault="00943DE4">
      <w:pPr>
        <w:numPr>
          <w:ilvl w:val="0"/>
          <w:numId w:val="1"/>
        </w:numPr>
        <w:tabs>
          <w:tab w:val="left" w:pos="567"/>
        </w:tabs>
        <w:jc w:val="both"/>
      </w:pPr>
      <w:r>
        <w:t xml:space="preserve">Методологические основы и методики биохимических исследований памяти. </w:t>
      </w:r>
    </w:p>
    <w:p w:rsidR="00943DE4" w:rsidRDefault="00943DE4">
      <w:pPr>
        <w:tabs>
          <w:tab w:val="left" w:pos="851"/>
        </w:tabs>
        <w:rPr>
          <w:color w:val="000000"/>
        </w:rPr>
      </w:pPr>
    </w:p>
    <w:p w:rsidR="00943DE4" w:rsidRDefault="00943DE4">
      <w:pPr>
        <w:tabs>
          <w:tab w:val="left" w:pos="851"/>
        </w:tabs>
        <w:rPr>
          <w:b/>
          <w:bCs/>
          <w:color w:val="000000"/>
        </w:rPr>
      </w:pPr>
      <w:r>
        <w:rPr>
          <w:b/>
          <w:bCs/>
          <w:color w:val="000000"/>
        </w:rPr>
        <w:t>Темы для самостоятельной подготовки к практическим занятиям</w:t>
      </w:r>
    </w:p>
    <w:p w:rsidR="00943DE4" w:rsidRDefault="00943DE4">
      <w:pPr>
        <w:numPr>
          <w:ilvl w:val="0"/>
          <w:numId w:val="2"/>
        </w:numPr>
        <w:tabs>
          <w:tab w:val="left" w:pos="567"/>
        </w:tabs>
        <w:jc w:val="both"/>
      </w:pPr>
      <w:r>
        <w:t xml:space="preserve">Какие виды кодирования имеют место в ЦНС при приеме и передаче сигнала? </w:t>
      </w:r>
    </w:p>
    <w:p w:rsidR="00943DE4" w:rsidRDefault="00943DE4">
      <w:pPr>
        <w:numPr>
          <w:ilvl w:val="0"/>
          <w:numId w:val="2"/>
        </w:numPr>
        <w:tabs>
          <w:tab w:val="left" w:pos="567"/>
        </w:tabs>
        <w:jc w:val="both"/>
      </w:pPr>
      <w:r>
        <w:t xml:space="preserve">Почему вызванные потенциалы можно рассматривать как корреляты перцептивного акта? </w:t>
      </w:r>
    </w:p>
    <w:p w:rsidR="00943DE4" w:rsidRDefault="00943DE4">
      <w:pPr>
        <w:numPr>
          <w:ilvl w:val="0"/>
          <w:numId w:val="2"/>
        </w:numPr>
        <w:tabs>
          <w:tab w:val="left" w:pos="567"/>
        </w:tabs>
        <w:jc w:val="both"/>
      </w:pPr>
      <w:r>
        <w:t xml:space="preserve">Как различаются нейроны-детекторы по своим функциям? </w:t>
      </w:r>
    </w:p>
    <w:p w:rsidR="00943DE4" w:rsidRDefault="00943DE4">
      <w:pPr>
        <w:numPr>
          <w:ilvl w:val="0"/>
          <w:numId w:val="2"/>
        </w:numPr>
        <w:tabs>
          <w:tab w:val="left" w:pos="567"/>
        </w:tabs>
        <w:jc w:val="both"/>
      </w:pPr>
      <w:r>
        <w:t>Какую роль выполняют в обеспечении восприятия левое и правое полушария мозга?</w:t>
      </w:r>
    </w:p>
    <w:p w:rsidR="00943DE4" w:rsidRDefault="00943DE4">
      <w:pPr>
        <w:numPr>
          <w:ilvl w:val="0"/>
          <w:numId w:val="2"/>
        </w:numPr>
        <w:tabs>
          <w:tab w:val="left" w:pos="567"/>
        </w:tabs>
        <w:jc w:val="both"/>
      </w:pPr>
      <w:r>
        <w:t xml:space="preserve">Какие функции выполняют нейроны новизны? </w:t>
      </w:r>
    </w:p>
    <w:p w:rsidR="00943DE4" w:rsidRDefault="00943DE4">
      <w:pPr>
        <w:numPr>
          <w:ilvl w:val="0"/>
          <w:numId w:val="2"/>
        </w:numPr>
        <w:tabs>
          <w:tab w:val="left" w:pos="567"/>
        </w:tabs>
        <w:jc w:val="both"/>
      </w:pPr>
      <w:r>
        <w:t xml:space="preserve">Как различаются генерализованная и локальная активация? </w:t>
      </w:r>
    </w:p>
    <w:p w:rsidR="00943DE4" w:rsidRDefault="00943DE4">
      <w:pPr>
        <w:numPr>
          <w:ilvl w:val="0"/>
          <w:numId w:val="2"/>
        </w:numPr>
        <w:tabs>
          <w:tab w:val="left" w:pos="567"/>
        </w:tabs>
        <w:jc w:val="both"/>
      </w:pPr>
      <w:r>
        <w:t xml:space="preserve">Как отражается в параметрах вызванных потенциалов "установка на стимул" и "установка на ответ"? </w:t>
      </w:r>
    </w:p>
    <w:p w:rsidR="00943DE4" w:rsidRDefault="00943DE4">
      <w:pPr>
        <w:numPr>
          <w:ilvl w:val="0"/>
          <w:numId w:val="2"/>
        </w:numPr>
        <w:tabs>
          <w:tab w:val="left" w:pos="567"/>
        </w:tabs>
        <w:jc w:val="both"/>
      </w:pPr>
      <w:r>
        <w:t>Какую функцию выполняют фронтальные доли мозга в обеспечении внимания?</w:t>
      </w:r>
    </w:p>
    <w:p w:rsidR="00943DE4" w:rsidRDefault="00943DE4">
      <w:pPr>
        <w:numPr>
          <w:ilvl w:val="0"/>
          <w:numId w:val="2"/>
        </w:numPr>
        <w:tabs>
          <w:tab w:val="left" w:pos="567"/>
        </w:tabs>
        <w:jc w:val="both"/>
      </w:pPr>
      <w:r>
        <w:t xml:space="preserve">Чем отличается привыкание от сенситизации? </w:t>
      </w:r>
    </w:p>
    <w:p w:rsidR="00943DE4" w:rsidRDefault="00943DE4">
      <w:pPr>
        <w:numPr>
          <w:ilvl w:val="0"/>
          <w:numId w:val="2"/>
        </w:numPr>
        <w:tabs>
          <w:tab w:val="left" w:pos="567"/>
        </w:tabs>
        <w:jc w:val="both"/>
      </w:pPr>
      <w:r>
        <w:t xml:space="preserve">Каковы основные этапы формирования энграмм памяти? </w:t>
      </w:r>
    </w:p>
    <w:p w:rsidR="00943DE4" w:rsidRDefault="00943DE4">
      <w:pPr>
        <w:numPr>
          <w:ilvl w:val="0"/>
          <w:numId w:val="2"/>
        </w:numPr>
        <w:tabs>
          <w:tab w:val="left" w:pos="567"/>
        </w:tabs>
        <w:jc w:val="both"/>
      </w:pPr>
      <w:r>
        <w:t xml:space="preserve">Какие центры входят в систему регуляции памяти? </w:t>
      </w:r>
    </w:p>
    <w:p w:rsidR="00943DE4" w:rsidRDefault="00943DE4">
      <w:pPr>
        <w:numPr>
          <w:ilvl w:val="0"/>
          <w:numId w:val="2"/>
        </w:numPr>
        <w:tabs>
          <w:tab w:val="left" w:pos="567"/>
        </w:tabs>
        <w:jc w:val="both"/>
      </w:pPr>
      <w:r>
        <w:t>Как связан объем кратковременной памяти и параметры электроэнцефалограммы?</w:t>
      </w:r>
    </w:p>
    <w:p w:rsidR="00943DE4" w:rsidRDefault="00943DE4">
      <w:pPr>
        <w:numPr>
          <w:ilvl w:val="0"/>
          <w:numId w:val="2"/>
        </w:numPr>
        <w:tabs>
          <w:tab w:val="left" w:pos="567"/>
        </w:tabs>
        <w:jc w:val="both"/>
      </w:pPr>
      <w:r>
        <w:t xml:space="preserve">Какие структурные образования мозга контролируют состояние сознания? </w:t>
      </w:r>
    </w:p>
    <w:p w:rsidR="00943DE4" w:rsidRDefault="00943DE4">
      <w:pPr>
        <w:numPr>
          <w:ilvl w:val="0"/>
          <w:numId w:val="2"/>
        </w:numPr>
        <w:tabs>
          <w:tab w:val="left" w:pos="567"/>
        </w:tabs>
        <w:jc w:val="both"/>
      </w:pPr>
      <w:r>
        <w:t xml:space="preserve">Почему фокус сознания ассоциируется со "светлым пятном"? </w:t>
      </w:r>
    </w:p>
    <w:p w:rsidR="00943DE4" w:rsidRDefault="00943DE4">
      <w:pPr>
        <w:numPr>
          <w:ilvl w:val="0"/>
          <w:numId w:val="2"/>
        </w:numPr>
        <w:tabs>
          <w:tab w:val="left" w:pos="567"/>
        </w:tabs>
        <w:jc w:val="both"/>
      </w:pPr>
      <w:r>
        <w:t xml:space="preserve">В чем состоит содержание сознания как психофизиологического феномена? </w:t>
      </w:r>
    </w:p>
    <w:p w:rsidR="00943DE4" w:rsidRDefault="00943DE4">
      <w:pPr>
        <w:numPr>
          <w:ilvl w:val="0"/>
          <w:numId w:val="2"/>
        </w:numPr>
        <w:tabs>
          <w:tab w:val="left" w:pos="567"/>
        </w:tabs>
        <w:jc w:val="both"/>
      </w:pPr>
      <w:r>
        <w:t>Какие условия способствуют осознанию слабого раздражителя?</w:t>
      </w:r>
    </w:p>
    <w:p w:rsidR="00943DE4" w:rsidRDefault="00943DE4">
      <w:pPr>
        <w:numPr>
          <w:ilvl w:val="0"/>
          <w:numId w:val="2"/>
        </w:numPr>
        <w:tabs>
          <w:tab w:val="left" w:pos="567"/>
        </w:tabs>
        <w:jc w:val="both"/>
      </w:pPr>
      <w:r>
        <w:t xml:space="preserve">Исследования содержательных и формально-динамических аспектов сознания. </w:t>
      </w:r>
    </w:p>
    <w:p w:rsidR="00943DE4" w:rsidRDefault="00943DE4">
      <w:pPr>
        <w:numPr>
          <w:ilvl w:val="0"/>
          <w:numId w:val="2"/>
        </w:numPr>
        <w:tabs>
          <w:tab w:val="left" w:pos="567"/>
        </w:tabs>
        <w:jc w:val="both"/>
      </w:pPr>
      <w:r>
        <w:t xml:space="preserve">Физиологические условия осознания раздражителей. </w:t>
      </w:r>
    </w:p>
    <w:p w:rsidR="00943DE4" w:rsidRDefault="00943DE4">
      <w:pPr>
        <w:numPr>
          <w:ilvl w:val="0"/>
          <w:numId w:val="2"/>
        </w:numPr>
        <w:tabs>
          <w:tab w:val="left" w:pos="567"/>
        </w:tabs>
        <w:jc w:val="both"/>
      </w:pPr>
      <w:r>
        <w:t xml:space="preserve">Мозговые центры и сознание. </w:t>
      </w:r>
    </w:p>
    <w:p w:rsidR="00943DE4" w:rsidRDefault="00943DE4">
      <w:pPr>
        <w:numPr>
          <w:ilvl w:val="0"/>
          <w:numId w:val="2"/>
        </w:numPr>
        <w:tabs>
          <w:tab w:val="left" w:pos="567"/>
        </w:tabs>
        <w:jc w:val="both"/>
      </w:pPr>
      <w:r>
        <w:t xml:space="preserve">Материалистические и идеалистические подходы к анализу проблемы соотношения мозга и сознания. </w:t>
      </w:r>
    </w:p>
    <w:p w:rsidR="00943DE4" w:rsidRDefault="00943DE4">
      <w:pPr>
        <w:numPr>
          <w:ilvl w:val="0"/>
          <w:numId w:val="2"/>
        </w:numPr>
        <w:tabs>
          <w:tab w:val="left" w:pos="567"/>
        </w:tabs>
        <w:jc w:val="both"/>
      </w:pPr>
      <w:r>
        <w:t xml:space="preserve">Нарушения сознания и их психофизиологические исследования. </w:t>
      </w:r>
    </w:p>
    <w:p w:rsidR="00943DE4" w:rsidRDefault="00943DE4">
      <w:pPr>
        <w:numPr>
          <w:ilvl w:val="0"/>
          <w:numId w:val="2"/>
        </w:numPr>
        <w:tabs>
          <w:tab w:val="left" w:pos="567"/>
        </w:tabs>
        <w:jc w:val="both"/>
      </w:pPr>
      <w:r>
        <w:t xml:space="preserve">Психофизиологические исследования измененных состояний сознания. </w:t>
      </w:r>
    </w:p>
    <w:p w:rsidR="00943DE4" w:rsidRDefault="00943DE4">
      <w:pPr>
        <w:numPr>
          <w:ilvl w:val="0"/>
          <w:numId w:val="2"/>
        </w:numPr>
        <w:tabs>
          <w:tab w:val="left" w:pos="567"/>
        </w:tabs>
        <w:jc w:val="both"/>
        <w:rPr>
          <w:b/>
          <w:bCs/>
        </w:rPr>
      </w:pPr>
      <w:r>
        <w:t>Эмерджентная теория сознания и ее критика.</w:t>
      </w:r>
    </w:p>
    <w:p w:rsidR="00943DE4" w:rsidRDefault="00943DE4">
      <w:pPr>
        <w:tabs>
          <w:tab w:val="left" w:pos="851"/>
        </w:tabs>
        <w:rPr>
          <w:b/>
          <w:bCs/>
        </w:rPr>
      </w:pPr>
      <w:r>
        <w:rPr>
          <w:b/>
          <w:bCs/>
        </w:rPr>
        <w:t>Темы практических работ:</w:t>
      </w:r>
    </w:p>
    <w:p w:rsidR="00943DE4" w:rsidRDefault="00943DE4">
      <w:pPr>
        <w:pStyle w:val="ListParagraph"/>
        <w:numPr>
          <w:ilvl w:val="0"/>
          <w:numId w:val="9"/>
        </w:numPr>
        <w:tabs>
          <w:tab w:val="left" w:pos="851"/>
        </w:tabs>
      </w:pPr>
      <w:r>
        <w:t>Практикум по методу Событийно-связанной телеметрии ритма сердца;</w:t>
      </w:r>
    </w:p>
    <w:p w:rsidR="00943DE4" w:rsidRDefault="00943DE4">
      <w:pPr>
        <w:pStyle w:val="ListParagraph"/>
        <w:numPr>
          <w:ilvl w:val="0"/>
          <w:numId w:val="9"/>
        </w:numPr>
        <w:tabs>
          <w:tab w:val="left" w:pos="851"/>
        </w:tabs>
      </w:pPr>
      <w:r>
        <w:t xml:space="preserve">Практикум по методу </w:t>
      </w:r>
      <w:r>
        <w:rPr>
          <w:lang w:val="en-US"/>
        </w:rPr>
        <w:t>Eye</w:t>
      </w:r>
      <w:r>
        <w:t>-</w:t>
      </w:r>
      <w:r>
        <w:rPr>
          <w:lang w:val="en-US"/>
        </w:rPr>
        <w:t>tracking</w:t>
      </w:r>
      <w:r>
        <w:t>;</w:t>
      </w:r>
    </w:p>
    <w:p w:rsidR="00943DE4" w:rsidRDefault="00943DE4">
      <w:pPr>
        <w:pStyle w:val="ListParagraph"/>
        <w:numPr>
          <w:ilvl w:val="0"/>
          <w:numId w:val="9"/>
        </w:numPr>
        <w:tabs>
          <w:tab w:val="left" w:pos="851"/>
        </w:tabs>
      </w:pPr>
      <w:r>
        <w:t>Практикум по методу Нейробиоуправление.</w:t>
      </w:r>
    </w:p>
    <w:p w:rsidR="00943DE4" w:rsidRDefault="00943DE4">
      <w:pPr>
        <w:tabs>
          <w:tab w:val="left" w:pos="851"/>
        </w:tabs>
        <w:rPr>
          <w:b/>
          <w:bCs/>
        </w:rPr>
      </w:pPr>
      <w:r>
        <w:rPr>
          <w:b/>
          <w:bCs/>
        </w:rPr>
        <w:t xml:space="preserve">Структура отчета после выполнения практической работы </w:t>
      </w:r>
    </w:p>
    <w:p w:rsidR="00943DE4" w:rsidRDefault="00943DE4">
      <w:pPr>
        <w:ind w:left="-539" w:firstLine="709"/>
      </w:pPr>
      <w:r>
        <w:t>Отчет должен содержать:</w:t>
      </w:r>
    </w:p>
    <w:p w:rsidR="00943DE4" w:rsidRDefault="00943DE4">
      <w:pPr>
        <w:pStyle w:val="ListParagraph"/>
        <w:numPr>
          <w:ilvl w:val="2"/>
          <w:numId w:val="10"/>
        </w:numPr>
      </w:pPr>
      <w:r>
        <w:t>Дату;</w:t>
      </w:r>
    </w:p>
    <w:p w:rsidR="00943DE4" w:rsidRDefault="00943DE4">
      <w:pPr>
        <w:pStyle w:val="ListParagraph"/>
        <w:numPr>
          <w:ilvl w:val="2"/>
          <w:numId w:val="10"/>
        </w:numPr>
      </w:pPr>
      <w:r>
        <w:t>Название практической работы;</w:t>
      </w:r>
    </w:p>
    <w:p w:rsidR="00943DE4" w:rsidRDefault="00943DE4">
      <w:pPr>
        <w:pStyle w:val="ListParagraph"/>
        <w:numPr>
          <w:ilvl w:val="2"/>
          <w:numId w:val="10"/>
        </w:numPr>
      </w:pPr>
      <w:r>
        <w:t>ФИО выполнившего работу;</w:t>
      </w:r>
    </w:p>
    <w:p w:rsidR="00943DE4" w:rsidRDefault="00943DE4">
      <w:pPr>
        <w:pStyle w:val="ListParagraph"/>
        <w:numPr>
          <w:ilvl w:val="2"/>
          <w:numId w:val="10"/>
        </w:numPr>
      </w:pPr>
      <w:r>
        <w:t>Цель  работы;</w:t>
      </w:r>
    </w:p>
    <w:p w:rsidR="00943DE4" w:rsidRDefault="00943DE4">
      <w:pPr>
        <w:pStyle w:val="ListParagraph"/>
        <w:numPr>
          <w:ilvl w:val="2"/>
          <w:numId w:val="10"/>
        </w:numPr>
      </w:pPr>
      <w:r>
        <w:t>Ход работы;</w:t>
      </w:r>
    </w:p>
    <w:p w:rsidR="00943DE4" w:rsidRDefault="00943DE4">
      <w:pPr>
        <w:pStyle w:val="ListParagraph"/>
        <w:numPr>
          <w:ilvl w:val="2"/>
          <w:numId w:val="10"/>
        </w:numPr>
      </w:pPr>
      <w:r>
        <w:t>Приборы, с помощью, которых проведена данная работа;</w:t>
      </w:r>
    </w:p>
    <w:p w:rsidR="00943DE4" w:rsidRDefault="00943DE4">
      <w:pPr>
        <w:pStyle w:val="ListParagraph"/>
        <w:numPr>
          <w:ilvl w:val="2"/>
          <w:numId w:val="10"/>
        </w:numPr>
      </w:pPr>
      <w:r>
        <w:t>Результаты в виде таблицы и графиков;</w:t>
      </w:r>
    </w:p>
    <w:p w:rsidR="00943DE4" w:rsidRDefault="00943DE4">
      <w:pPr>
        <w:pStyle w:val="ListParagraph"/>
        <w:numPr>
          <w:ilvl w:val="2"/>
          <w:numId w:val="10"/>
        </w:numPr>
      </w:pPr>
      <w:r>
        <w:t>Выводы к работе.</w:t>
      </w:r>
    </w:p>
    <w:p w:rsidR="00943DE4" w:rsidRDefault="00943DE4">
      <w:pPr>
        <w:pStyle w:val="ListParagraph"/>
        <w:widowControl w:val="0"/>
        <w:numPr>
          <w:ilvl w:val="0"/>
          <w:numId w:val="10"/>
        </w:numPr>
        <w:tabs>
          <w:tab w:val="left" w:pos="426"/>
        </w:tabs>
        <w:ind w:left="0" w:right="-426" w:firstLine="0"/>
        <w:jc w:val="both"/>
      </w:pPr>
      <w:r>
        <w:rPr>
          <w:b/>
          <w:bCs/>
        </w:rPr>
        <w:t>Фонд оценочных средств для промежуточной аттестации по дисциплине (модулю</w:t>
      </w:r>
      <w:r>
        <w:t>), включает:</w:t>
      </w:r>
    </w:p>
    <w:p w:rsidR="00943DE4" w:rsidRDefault="00943DE4">
      <w:pPr>
        <w:ind w:firstLine="284"/>
        <w:jc w:val="both"/>
      </w:pPr>
      <w:r>
        <w:rPr>
          <w:b/>
          <w:bCs/>
        </w:rPr>
        <w:t>6.1.</w:t>
      </w:r>
      <w:r>
        <w:t>Перечень компетенций выпускников образовательной программы с указанием результатов обучения (знаний, умений, владений), описание показателей и критериев оценивания компетенций:</w:t>
      </w:r>
    </w:p>
    <w:p w:rsidR="00943DE4" w:rsidRDefault="00943DE4">
      <w:pPr>
        <w:ind w:firstLine="284"/>
        <w:jc w:val="both"/>
      </w:pPr>
      <w:r>
        <w:t>Полные карты компетенций представлены в ОПОП по направлению подготовки 37.03.01 Психология (направленность образовательной программы:Общая и практическая психология).</w:t>
      </w:r>
    </w:p>
    <w:p w:rsidR="00943DE4" w:rsidRDefault="00943DE4">
      <w:pPr>
        <w:ind w:firstLine="284"/>
        <w:jc w:val="both"/>
      </w:pPr>
      <w:r>
        <w:rPr>
          <w:b/>
          <w:bCs/>
        </w:rPr>
        <w:t>6.2. Описание показателей и критерии оценивания компетенций</w:t>
      </w:r>
      <w:r>
        <w:t xml:space="preserve">: </w:t>
      </w: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"/>
        <w:gridCol w:w="540"/>
        <w:gridCol w:w="1061"/>
        <w:gridCol w:w="2367"/>
        <w:gridCol w:w="4110"/>
        <w:gridCol w:w="2125"/>
      </w:tblGrid>
      <w:tr w:rsidR="00943DE4">
        <w:tc>
          <w:tcPr>
            <w:tcW w:w="540" w:type="dxa"/>
            <w:gridSpan w:val="2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061" w:type="dxa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компетенции*</w:t>
            </w:r>
          </w:p>
        </w:tc>
        <w:tc>
          <w:tcPr>
            <w:tcW w:w="2368" w:type="dxa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компетенции</w:t>
            </w:r>
          </w:p>
        </w:tc>
        <w:tc>
          <w:tcPr>
            <w:tcW w:w="4111" w:type="dxa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2126" w:type="dxa"/>
            <w:vAlign w:val="center"/>
          </w:tcPr>
          <w:p w:rsidR="00943DE4" w:rsidRDefault="00943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943DE4" w:rsidRDefault="00943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оценочного средства </w:t>
            </w:r>
          </w:p>
        </w:tc>
      </w:tr>
      <w:tr w:rsidR="00943DE4">
        <w:trPr>
          <w:cantSplit/>
          <w:trHeight w:val="443"/>
        </w:trPr>
        <w:tc>
          <w:tcPr>
            <w:tcW w:w="540" w:type="dxa"/>
            <w:gridSpan w:val="2"/>
            <w:vMerge w:val="restart"/>
          </w:tcPr>
          <w:p w:rsidR="00943DE4" w:rsidRDefault="00943DE4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</w:tcPr>
          <w:p w:rsidR="00943DE4" w:rsidRDefault="00943DE4">
            <w:pPr>
              <w:tabs>
                <w:tab w:val="left" w:pos="0"/>
                <w:tab w:val="num" w:pos="822"/>
              </w:tabs>
              <w:spacing w:after="200"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ПК-5</w:t>
            </w:r>
          </w:p>
        </w:tc>
        <w:tc>
          <w:tcPr>
            <w:tcW w:w="2368" w:type="dxa"/>
            <w:vMerge w:val="restart"/>
          </w:tcPr>
          <w:p w:rsidR="00943DE4" w:rsidRDefault="00943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способностью к психологической диагностике, прогнозированию изменений и динамики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</w:t>
            </w:r>
          </w:p>
        </w:tc>
        <w:tc>
          <w:tcPr>
            <w:tcW w:w="4111" w:type="dxa"/>
          </w:tcPr>
          <w:p w:rsidR="00943DE4" w:rsidRDefault="00943DE4">
            <w:pPr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 xml:space="preserve">Знать </w:t>
            </w:r>
          </w:p>
          <w:p w:rsidR="00943DE4" w:rsidRDefault="00943DE4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Систему категорий и методов, направленных на формирование аналитического и логического мышления психолога; </w:t>
            </w:r>
          </w:p>
          <w:p w:rsidR="00943DE4" w:rsidRDefault="00943DE4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экологические и этические аспекты профессиональной деятельности;  </w:t>
            </w:r>
          </w:p>
        </w:tc>
        <w:tc>
          <w:tcPr>
            <w:tcW w:w="2126" w:type="dxa"/>
            <w:vAlign w:val="center"/>
          </w:tcPr>
          <w:p w:rsidR="00943DE4" w:rsidRDefault="00943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Тест, отчет по практической работе, реферат, экзамен</w:t>
            </w:r>
          </w:p>
        </w:tc>
      </w:tr>
      <w:tr w:rsidR="00943DE4">
        <w:trPr>
          <w:cantSplit/>
          <w:trHeight w:val="406"/>
        </w:trPr>
        <w:tc>
          <w:tcPr>
            <w:tcW w:w="540" w:type="dxa"/>
            <w:gridSpan w:val="2"/>
            <w:vMerge/>
          </w:tcPr>
          <w:p w:rsidR="00943DE4" w:rsidRDefault="00943DE4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943DE4" w:rsidRDefault="00943DE4">
            <w:pPr>
              <w:tabs>
                <w:tab w:val="left" w:pos="0"/>
                <w:tab w:val="num" w:pos="822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8" w:type="dxa"/>
            <w:vMerge/>
          </w:tcPr>
          <w:p w:rsidR="00943DE4" w:rsidRDefault="00943DE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943DE4" w:rsidRDefault="00943DE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Уметь</w:t>
            </w:r>
          </w:p>
          <w:p w:rsidR="00943DE4" w:rsidRDefault="00943DE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  </w:t>
            </w:r>
            <w:r>
              <w:rPr>
                <w:sz w:val="20"/>
                <w:szCs w:val="20"/>
              </w:rPr>
              <w:t>применять закономерности и методы естественных наук в персонифицированной диагностике высшей нервной деятельности;</w:t>
            </w:r>
          </w:p>
        </w:tc>
        <w:tc>
          <w:tcPr>
            <w:tcW w:w="2126" w:type="dxa"/>
            <w:vAlign w:val="center"/>
          </w:tcPr>
          <w:p w:rsidR="00943DE4" w:rsidRDefault="00943DE4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Тест, отчет по практической работе, реферат, экзамен</w:t>
            </w:r>
          </w:p>
        </w:tc>
      </w:tr>
      <w:tr w:rsidR="00943DE4">
        <w:trPr>
          <w:cantSplit/>
          <w:trHeight w:val="689"/>
        </w:trPr>
        <w:tc>
          <w:tcPr>
            <w:tcW w:w="540" w:type="dxa"/>
            <w:gridSpan w:val="2"/>
            <w:vMerge/>
          </w:tcPr>
          <w:p w:rsidR="00943DE4" w:rsidRDefault="00943DE4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vAlign w:val="center"/>
          </w:tcPr>
          <w:p w:rsidR="00943DE4" w:rsidRDefault="00943DE4">
            <w:pPr>
              <w:tabs>
                <w:tab w:val="left" w:pos="0"/>
                <w:tab w:val="num" w:pos="822"/>
              </w:tabs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8" w:type="dxa"/>
            <w:vMerge/>
          </w:tcPr>
          <w:p w:rsidR="00943DE4" w:rsidRDefault="00943DE4">
            <w:pPr>
              <w:pStyle w:val="Heading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11" w:type="dxa"/>
          </w:tcPr>
          <w:p w:rsidR="00943DE4" w:rsidRDefault="00943DE4">
            <w:pPr>
              <w:tabs>
                <w:tab w:val="left" w:pos="426"/>
              </w:tabs>
              <w:ind w:firstLine="2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Владеть</w:t>
            </w:r>
          </w:p>
          <w:p w:rsidR="00943DE4" w:rsidRDefault="00943DE4">
            <w:pPr>
              <w:tabs>
                <w:tab w:val="left" w:pos="426"/>
              </w:tabs>
              <w:ind w:firstLine="2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- навыками использования в профессиональной деятельности базовых знаний в области естествознания, информатики и современных информационных технологий, использования ресурсов Интернета; приёмами подготовки и проведения лабораторно-практических занятий.</w:t>
            </w:r>
          </w:p>
        </w:tc>
        <w:tc>
          <w:tcPr>
            <w:tcW w:w="2126" w:type="dxa"/>
            <w:vAlign w:val="center"/>
          </w:tcPr>
          <w:p w:rsidR="00943DE4" w:rsidRDefault="00943DE4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Тест, отчет по практической работе, реферат, экзамен</w:t>
            </w:r>
          </w:p>
        </w:tc>
      </w:tr>
      <w:tr w:rsidR="00943DE4">
        <w:trPr>
          <w:cantSplit/>
          <w:trHeight w:val="409"/>
        </w:trPr>
        <w:tc>
          <w:tcPr>
            <w:tcW w:w="540" w:type="dxa"/>
            <w:gridSpan w:val="2"/>
            <w:vMerge/>
          </w:tcPr>
          <w:p w:rsidR="00943DE4" w:rsidRDefault="00943DE4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vAlign w:val="center"/>
          </w:tcPr>
          <w:p w:rsidR="00943DE4" w:rsidRDefault="00943DE4">
            <w:pPr>
              <w:tabs>
                <w:tab w:val="left" w:pos="0"/>
                <w:tab w:val="num" w:pos="82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8" w:type="dxa"/>
            <w:vMerge/>
          </w:tcPr>
          <w:p w:rsidR="00943DE4" w:rsidRDefault="00943DE4">
            <w:pPr>
              <w:pStyle w:val="Heading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11" w:type="dxa"/>
          </w:tcPr>
          <w:p w:rsidR="00943DE4" w:rsidRDefault="00943DE4">
            <w:pPr>
              <w:pStyle w:val="Heading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Мотивация (личностное отношение)</w:t>
            </w:r>
          </w:p>
          <w:p w:rsidR="00943DE4" w:rsidRDefault="00943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учебной дисциплины;</w:t>
            </w:r>
          </w:p>
          <w:p w:rsidR="00943DE4" w:rsidRDefault="00943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ответственность к выполнению самостоятельной работы и её качество;</w:t>
            </w:r>
          </w:p>
          <w:p w:rsidR="00943DE4" w:rsidRDefault="00943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пунктуальность, своевременность, продуктивность при выполнении самостоятельных заданий;</w:t>
            </w:r>
          </w:p>
          <w:p w:rsidR="00943DE4" w:rsidRDefault="00943DE4">
            <w:pPr>
              <w:tabs>
                <w:tab w:val="num" w:pos="-54"/>
                <w:tab w:val="num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проявление интереса к предмету</w:t>
            </w:r>
          </w:p>
        </w:tc>
        <w:tc>
          <w:tcPr>
            <w:tcW w:w="2126" w:type="dxa"/>
            <w:vAlign w:val="center"/>
          </w:tcPr>
          <w:p w:rsidR="00943DE4" w:rsidRDefault="00943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занятий, качественное и своевременное выполнение проверочных заданий</w:t>
            </w:r>
          </w:p>
        </w:tc>
      </w:tr>
      <w:tr w:rsidR="00943DE4">
        <w:trPr>
          <w:cantSplit/>
          <w:trHeight w:val="409"/>
        </w:trPr>
        <w:tc>
          <w:tcPr>
            <w:tcW w:w="540" w:type="dxa"/>
            <w:gridSpan w:val="2"/>
            <w:vMerge w:val="restart"/>
          </w:tcPr>
          <w:p w:rsidR="00943DE4" w:rsidRDefault="00943DE4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vAlign w:val="center"/>
          </w:tcPr>
          <w:p w:rsidR="00943DE4" w:rsidRDefault="00943DE4">
            <w:pPr>
              <w:tabs>
                <w:tab w:val="left" w:pos="0"/>
                <w:tab w:val="num" w:pos="822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ПК-15д</w:t>
            </w:r>
          </w:p>
        </w:tc>
        <w:tc>
          <w:tcPr>
            <w:tcW w:w="2368" w:type="dxa"/>
            <w:vMerge w:val="restart"/>
          </w:tcPr>
          <w:p w:rsidR="00943DE4" w:rsidRDefault="00943DE4">
            <w:pPr>
              <w:pStyle w:val="BodyTextIndent2"/>
              <w:tabs>
                <w:tab w:val="left" w:pos="34"/>
              </w:tabs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к анализу теорий, методов и технологий на основе современной научной методологии, умение оценить их значение для решения фундаментальных и прикладных задач психологии</w:t>
            </w:r>
          </w:p>
          <w:p w:rsidR="00943DE4" w:rsidRDefault="00943DE4">
            <w:pPr>
              <w:tabs>
                <w:tab w:val="num" w:pos="-332"/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943DE4" w:rsidRDefault="00943DE4">
            <w:pPr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 xml:space="preserve">Знать </w:t>
            </w:r>
          </w:p>
          <w:p w:rsidR="00943DE4" w:rsidRDefault="00943DE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достижения естественных наук в современном подходе к эволюционным процессам в биосфере и социуме</w:t>
            </w:r>
          </w:p>
        </w:tc>
        <w:tc>
          <w:tcPr>
            <w:tcW w:w="2126" w:type="dxa"/>
            <w:vAlign w:val="center"/>
          </w:tcPr>
          <w:p w:rsidR="00943DE4" w:rsidRDefault="00943DE4">
            <w:pPr>
              <w:tabs>
                <w:tab w:val="left" w:pos="0"/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Тест, отчет по практической работе, реферат, экзамен</w:t>
            </w:r>
          </w:p>
        </w:tc>
      </w:tr>
      <w:tr w:rsidR="00943DE4">
        <w:trPr>
          <w:gridBefore w:val="1"/>
          <w:cantSplit/>
          <w:trHeight w:val="409"/>
        </w:trPr>
        <w:tc>
          <w:tcPr>
            <w:tcW w:w="540" w:type="dxa"/>
            <w:vMerge/>
          </w:tcPr>
          <w:p w:rsidR="00943DE4" w:rsidRDefault="00943DE4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vAlign w:val="center"/>
          </w:tcPr>
          <w:p w:rsidR="00943DE4" w:rsidRDefault="00943DE4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  <w:vMerge/>
          </w:tcPr>
          <w:p w:rsidR="00943DE4" w:rsidRDefault="00943DE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943DE4" w:rsidRDefault="00943DE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Уметь</w:t>
            </w:r>
          </w:p>
          <w:p w:rsidR="00943DE4" w:rsidRDefault="00943DE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выявлять специфику психического функционирования человека с учетом особенностей возрастных этапов, кризисов развития и факторов риска, его принадлежности к профессиональной, тендерной, этнической и социальным группам;</w:t>
            </w:r>
          </w:p>
        </w:tc>
        <w:tc>
          <w:tcPr>
            <w:tcW w:w="2126" w:type="dxa"/>
            <w:vAlign w:val="center"/>
          </w:tcPr>
          <w:p w:rsidR="00943DE4" w:rsidRDefault="00943DE4">
            <w:pPr>
              <w:tabs>
                <w:tab w:val="left" w:pos="0"/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Тест, отчет по практической работе, реферат, экзамен</w:t>
            </w:r>
          </w:p>
        </w:tc>
      </w:tr>
      <w:tr w:rsidR="00943DE4">
        <w:trPr>
          <w:gridBefore w:val="1"/>
          <w:cantSplit/>
          <w:trHeight w:val="409"/>
        </w:trPr>
        <w:tc>
          <w:tcPr>
            <w:tcW w:w="540" w:type="dxa"/>
            <w:vMerge/>
          </w:tcPr>
          <w:p w:rsidR="00943DE4" w:rsidRDefault="00943DE4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vAlign w:val="center"/>
          </w:tcPr>
          <w:p w:rsidR="00943DE4" w:rsidRDefault="00943DE4">
            <w:pPr>
              <w:pStyle w:val="Heading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68" w:type="dxa"/>
            <w:vMerge/>
          </w:tcPr>
          <w:p w:rsidR="00943DE4" w:rsidRDefault="00943DE4">
            <w:pPr>
              <w:pStyle w:val="Heading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11" w:type="dxa"/>
          </w:tcPr>
          <w:p w:rsidR="00943DE4" w:rsidRDefault="00943DE4">
            <w:pPr>
              <w:tabs>
                <w:tab w:val="left" w:pos="426"/>
              </w:tabs>
              <w:ind w:firstLine="2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 xml:space="preserve">Владеть </w:t>
            </w:r>
          </w:p>
          <w:p w:rsidR="00943DE4" w:rsidRDefault="00943DE4">
            <w:pPr>
              <w:tabs>
                <w:tab w:val="left" w:pos="426"/>
              </w:tabs>
              <w:ind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инструментальными и информационными технологиями диагностики и управления высшей нервной деятельностью</w:t>
            </w:r>
          </w:p>
        </w:tc>
        <w:tc>
          <w:tcPr>
            <w:tcW w:w="2126" w:type="dxa"/>
            <w:vAlign w:val="center"/>
          </w:tcPr>
          <w:p w:rsidR="00943DE4" w:rsidRDefault="00943DE4">
            <w:pPr>
              <w:tabs>
                <w:tab w:val="left" w:pos="0"/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Тест, отчет по практической работе, реферат, экзамен</w:t>
            </w:r>
          </w:p>
        </w:tc>
      </w:tr>
      <w:tr w:rsidR="00943DE4">
        <w:trPr>
          <w:gridBefore w:val="1"/>
          <w:cantSplit/>
          <w:trHeight w:val="409"/>
        </w:trPr>
        <w:tc>
          <w:tcPr>
            <w:tcW w:w="540" w:type="dxa"/>
            <w:vMerge/>
          </w:tcPr>
          <w:p w:rsidR="00943DE4" w:rsidRDefault="00943DE4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vAlign w:val="center"/>
          </w:tcPr>
          <w:p w:rsidR="00943DE4" w:rsidRDefault="00943DE4">
            <w:pPr>
              <w:pStyle w:val="Heading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68" w:type="dxa"/>
            <w:vMerge/>
          </w:tcPr>
          <w:p w:rsidR="00943DE4" w:rsidRDefault="00943DE4">
            <w:pPr>
              <w:pStyle w:val="Heading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11" w:type="dxa"/>
          </w:tcPr>
          <w:p w:rsidR="00943DE4" w:rsidRDefault="00943DE4">
            <w:pPr>
              <w:tabs>
                <w:tab w:val="num" w:pos="57"/>
              </w:tabs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Мотивация (личностное отношение)</w:t>
            </w:r>
          </w:p>
          <w:p w:rsidR="00943DE4" w:rsidRDefault="00943DE4">
            <w:pPr>
              <w:tabs>
                <w:tab w:val="num" w:pos="57"/>
              </w:tabs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учебной дисциплины;</w:t>
            </w:r>
          </w:p>
          <w:p w:rsidR="00943DE4" w:rsidRDefault="00943DE4">
            <w:pPr>
              <w:tabs>
                <w:tab w:val="num" w:pos="57"/>
              </w:tabs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ответственность к выполнению самостоятельной работы и её качество;</w:t>
            </w:r>
          </w:p>
          <w:p w:rsidR="00943DE4" w:rsidRDefault="00943DE4">
            <w:pPr>
              <w:tabs>
                <w:tab w:val="num" w:pos="57"/>
              </w:tabs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пунктуальность, своевременность, продуктивность при выполнении самостоятельных заданий;</w:t>
            </w:r>
          </w:p>
          <w:p w:rsidR="00943DE4" w:rsidRDefault="00943DE4">
            <w:pPr>
              <w:tabs>
                <w:tab w:val="num" w:pos="57"/>
              </w:tabs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проявление интереса к предмету</w:t>
            </w:r>
          </w:p>
        </w:tc>
        <w:tc>
          <w:tcPr>
            <w:tcW w:w="2126" w:type="dxa"/>
            <w:vAlign w:val="center"/>
          </w:tcPr>
          <w:p w:rsidR="00943DE4" w:rsidRDefault="00943DE4">
            <w:pPr>
              <w:tabs>
                <w:tab w:val="left" w:pos="0"/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занятий, качественное и своевременное выполнение проверочных заданий</w:t>
            </w:r>
          </w:p>
        </w:tc>
      </w:tr>
      <w:tr w:rsidR="00943DE4">
        <w:trPr>
          <w:gridBefore w:val="1"/>
          <w:cantSplit/>
          <w:trHeight w:val="409"/>
        </w:trPr>
        <w:tc>
          <w:tcPr>
            <w:tcW w:w="540" w:type="dxa"/>
            <w:vMerge w:val="restart"/>
          </w:tcPr>
          <w:p w:rsidR="00943DE4" w:rsidRDefault="00943DE4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vAlign w:val="center"/>
          </w:tcPr>
          <w:p w:rsidR="00943DE4" w:rsidRDefault="00943DE4">
            <w:pPr>
              <w:pStyle w:val="Heading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ПК-17д</w:t>
            </w:r>
          </w:p>
        </w:tc>
        <w:tc>
          <w:tcPr>
            <w:tcW w:w="2368" w:type="dxa"/>
            <w:vMerge w:val="restart"/>
          </w:tcPr>
          <w:p w:rsidR="00943DE4" w:rsidRDefault="00943DE4">
            <w:pPr>
              <w:tabs>
                <w:tab w:val="left" w:pos="-108"/>
              </w:tabs>
              <w:ind w:firstLine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к исследованию биологической природы человека, применению в профессиональной деятельности концепций нейрофизиологической детерминации поведения, регуляции, адаптации и компенсации, психофизиологических представлений о нормальном и отклоняющемся развитии человека, и факторах, влияющих на этот процесс</w:t>
            </w:r>
          </w:p>
          <w:p w:rsidR="00943DE4" w:rsidRDefault="00943DE4">
            <w:pPr>
              <w:pStyle w:val="Heading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11" w:type="dxa"/>
          </w:tcPr>
          <w:p w:rsidR="00943DE4" w:rsidRDefault="00943DE4">
            <w:pPr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 xml:space="preserve">Знать </w:t>
            </w:r>
          </w:p>
          <w:p w:rsidR="00943DE4" w:rsidRDefault="00943DE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психологические феномены, категории, методы изучения и описания закономерностей функционирования и развития психики животных (включая человека) с позиций существующих в науке различных подходов;</w:t>
            </w:r>
          </w:p>
          <w:p w:rsidR="00943DE4" w:rsidRDefault="00943DE4">
            <w:pPr>
              <w:tabs>
                <w:tab w:val="left" w:pos="426"/>
              </w:tabs>
              <w:ind w:firstLine="20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43DE4" w:rsidRDefault="00943DE4">
            <w:pPr>
              <w:tabs>
                <w:tab w:val="left" w:pos="0"/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Тест, отчет по практической работе, реферат, экзамен</w:t>
            </w:r>
          </w:p>
        </w:tc>
      </w:tr>
      <w:tr w:rsidR="00943DE4">
        <w:trPr>
          <w:gridBefore w:val="1"/>
          <w:cantSplit/>
          <w:trHeight w:val="409"/>
        </w:trPr>
        <w:tc>
          <w:tcPr>
            <w:tcW w:w="540" w:type="dxa"/>
            <w:vMerge/>
          </w:tcPr>
          <w:p w:rsidR="00943DE4" w:rsidRDefault="00943DE4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vAlign w:val="center"/>
          </w:tcPr>
          <w:p w:rsidR="00943DE4" w:rsidRDefault="00943DE4">
            <w:pPr>
              <w:pStyle w:val="Heading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68" w:type="dxa"/>
            <w:vMerge/>
          </w:tcPr>
          <w:p w:rsidR="00943DE4" w:rsidRDefault="00943DE4">
            <w:pPr>
              <w:pStyle w:val="Heading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11" w:type="dxa"/>
          </w:tcPr>
          <w:p w:rsidR="00943DE4" w:rsidRDefault="00943DE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Уметь</w:t>
            </w:r>
          </w:p>
          <w:p w:rsidR="00943DE4" w:rsidRDefault="00943DE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анализировать психологические теории возникновения и развития психики в процессе эволюции; </w:t>
            </w:r>
          </w:p>
          <w:p w:rsidR="00943DE4" w:rsidRDefault="00943DE4">
            <w:pPr>
              <w:tabs>
                <w:tab w:val="num" w:pos="57"/>
              </w:tabs>
              <w:ind w:left="57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43DE4" w:rsidRDefault="00943DE4">
            <w:pPr>
              <w:tabs>
                <w:tab w:val="left" w:pos="0"/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Тест, отчет по практической работе, реферат, экзамен</w:t>
            </w:r>
          </w:p>
        </w:tc>
      </w:tr>
      <w:tr w:rsidR="00943DE4">
        <w:trPr>
          <w:gridBefore w:val="1"/>
          <w:cantSplit/>
          <w:trHeight w:val="409"/>
        </w:trPr>
        <w:tc>
          <w:tcPr>
            <w:tcW w:w="540" w:type="dxa"/>
            <w:vMerge/>
          </w:tcPr>
          <w:p w:rsidR="00943DE4" w:rsidRDefault="00943DE4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vAlign w:val="center"/>
          </w:tcPr>
          <w:p w:rsidR="00943DE4" w:rsidRDefault="00943DE4">
            <w:pPr>
              <w:pStyle w:val="Heading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68" w:type="dxa"/>
            <w:vMerge/>
          </w:tcPr>
          <w:p w:rsidR="00943DE4" w:rsidRDefault="00943DE4">
            <w:pPr>
              <w:pStyle w:val="Heading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11" w:type="dxa"/>
          </w:tcPr>
          <w:p w:rsidR="00943DE4" w:rsidRDefault="00943DE4">
            <w:pPr>
              <w:tabs>
                <w:tab w:val="left" w:pos="426"/>
              </w:tabs>
              <w:ind w:firstLine="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Владеть</w:t>
            </w:r>
          </w:p>
          <w:p w:rsidR="00943DE4" w:rsidRDefault="00943DE4">
            <w:pPr>
              <w:tabs>
                <w:tab w:val="left" w:pos="426"/>
              </w:tabs>
              <w:ind w:firstLine="2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современными физиологическими моделями когнитивных и аффективных процессов.</w:t>
            </w:r>
          </w:p>
          <w:p w:rsidR="00943DE4" w:rsidRDefault="00943DE4">
            <w:pPr>
              <w:tabs>
                <w:tab w:val="num" w:pos="57"/>
              </w:tabs>
              <w:ind w:left="57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43DE4" w:rsidRDefault="00943DE4">
            <w:pPr>
              <w:tabs>
                <w:tab w:val="left" w:pos="0"/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Тест, отчет по практической работе, реферат, экзамен</w:t>
            </w:r>
          </w:p>
        </w:tc>
      </w:tr>
      <w:tr w:rsidR="00943DE4">
        <w:trPr>
          <w:gridBefore w:val="1"/>
          <w:cantSplit/>
          <w:trHeight w:val="409"/>
        </w:trPr>
        <w:tc>
          <w:tcPr>
            <w:tcW w:w="540" w:type="dxa"/>
            <w:vMerge/>
          </w:tcPr>
          <w:p w:rsidR="00943DE4" w:rsidRDefault="00943DE4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vAlign w:val="center"/>
          </w:tcPr>
          <w:p w:rsidR="00943DE4" w:rsidRDefault="00943DE4">
            <w:pPr>
              <w:pStyle w:val="Heading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68" w:type="dxa"/>
            <w:vMerge/>
          </w:tcPr>
          <w:p w:rsidR="00943DE4" w:rsidRDefault="00943DE4">
            <w:pPr>
              <w:pStyle w:val="Heading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11" w:type="dxa"/>
          </w:tcPr>
          <w:p w:rsidR="00943DE4" w:rsidRDefault="00943DE4">
            <w:pPr>
              <w:tabs>
                <w:tab w:val="num" w:pos="57"/>
              </w:tabs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Мотивация (личностное отношение)</w:t>
            </w:r>
          </w:p>
          <w:p w:rsidR="00943DE4" w:rsidRDefault="00943DE4">
            <w:pPr>
              <w:tabs>
                <w:tab w:val="num" w:pos="57"/>
              </w:tabs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учебной дисциплины;</w:t>
            </w:r>
          </w:p>
          <w:p w:rsidR="00943DE4" w:rsidRDefault="00943DE4">
            <w:pPr>
              <w:tabs>
                <w:tab w:val="num" w:pos="57"/>
              </w:tabs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ответственность к выполнению самостоятельной работы и её качество;</w:t>
            </w:r>
          </w:p>
          <w:p w:rsidR="00943DE4" w:rsidRDefault="00943DE4">
            <w:pPr>
              <w:tabs>
                <w:tab w:val="num" w:pos="57"/>
              </w:tabs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пунктуальность, своевременность, продуктивность при выполнении самостоятельных заданий;</w:t>
            </w:r>
          </w:p>
          <w:p w:rsidR="00943DE4" w:rsidRDefault="00943DE4">
            <w:pPr>
              <w:tabs>
                <w:tab w:val="num" w:pos="57"/>
              </w:tabs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проявление интереса к предмету</w:t>
            </w:r>
          </w:p>
        </w:tc>
        <w:tc>
          <w:tcPr>
            <w:tcW w:w="2126" w:type="dxa"/>
            <w:vAlign w:val="center"/>
          </w:tcPr>
          <w:p w:rsidR="00943DE4" w:rsidRDefault="00943DE4">
            <w:pPr>
              <w:tabs>
                <w:tab w:val="left" w:pos="0"/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занятий, качественное и своевременное выполнение проверочных заданий</w:t>
            </w:r>
          </w:p>
        </w:tc>
      </w:tr>
    </w:tbl>
    <w:p w:rsidR="00943DE4" w:rsidRDefault="00943DE4"/>
    <w:p w:rsidR="00943DE4" w:rsidRDefault="00943DE4">
      <w:pPr>
        <w:pStyle w:val="BodyTextIndent2"/>
      </w:pPr>
      <w:r>
        <w:t>Описание шкал оценивания</w:t>
      </w:r>
    </w:p>
    <w:p w:rsidR="00943DE4" w:rsidRDefault="00943DE4">
      <w:pPr>
        <w:widowControl w:val="0"/>
        <w:ind w:left="360"/>
        <w:jc w:val="both"/>
        <w:rPr>
          <w:i/>
          <w:iCs/>
        </w:rPr>
      </w:pPr>
      <w:r>
        <w:rPr>
          <w:i/>
          <w:iCs/>
        </w:rPr>
        <w:t xml:space="preserve">Процедуры оценивания результатов обучения по дисциплине (модулю), характеризующих этапы формирования компетенций. </w:t>
      </w:r>
    </w:p>
    <w:p w:rsidR="00943DE4" w:rsidRDefault="00943DE4">
      <w:pPr>
        <w:ind w:firstLine="540"/>
        <w:jc w:val="both"/>
      </w:pPr>
      <w:r>
        <w:t xml:space="preserve">Для оценивания результатов обучения в виде </w:t>
      </w:r>
      <w:r>
        <w:rPr>
          <w:u w:val="single"/>
        </w:rPr>
        <w:t>знаний, умений и навыков</w:t>
      </w:r>
      <w:r>
        <w:t xml:space="preserve"> используются следующие процедуры и технологии:</w:t>
      </w:r>
    </w:p>
    <w:p w:rsidR="00943DE4" w:rsidRDefault="00943DE4">
      <w:pPr>
        <w:widowControl w:val="0"/>
        <w:numPr>
          <w:ilvl w:val="0"/>
          <w:numId w:val="11"/>
        </w:numPr>
        <w:ind w:left="840"/>
        <w:jc w:val="both"/>
      </w:pPr>
      <w:r>
        <w:rPr>
          <w:i/>
          <w:iCs/>
        </w:rPr>
        <w:t>Тест;</w:t>
      </w:r>
    </w:p>
    <w:p w:rsidR="00943DE4" w:rsidRDefault="00943DE4">
      <w:pPr>
        <w:widowControl w:val="0"/>
        <w:numPr>
          <w:ilvl w:val="0"/>
          <w:numId w:val="11"/>
        </w:numPr>
        <w:ind w:left="840"/>
        <w:jc w:val="both"/>
      </w:pPr>
      <w:r>
        <w:rPr>
          <w:i/>
          <w:iCs/>
        </w:rPr>
        <w:t>Отчет к практической работе</w:t>
      </w:r>
    </w:p>
    <w:p w:rsidR="00943DE4" w:rsidRDefault="00943DE4">
      <w:pPr>
        <w:widowControl w:val="0"/>
        <w:numPr>
          <w:ilvl w:val="0"/>
          <w:numId w:val="11"/>
        </w:numPr>
        <w:ind w:left="840"/>
        <w:jc w:val="both"/>
      </w:pPr>
      <w:r>
        <w:rPr>
          <w:i/>
          <w:iCs/>
        </w:rPr>
        <w:t>Написание реферата</w:t>
      </w:r>
      <w:r>
        <w:t>;</w:t>
      </w:r>
    </w:p>
    <w:p w:rsidR="00943DE4" w:rsidRDefault="00943DE4">
      <w:pPr>
        <w:widowControl w:val="0"/>
        <w:numPr>
          <w:ilvl w:val="0"/>
          <w:numId w:val="11"/>
        </w:numPr>
        <w:ind w:left="840"/>
        <w:jc w:val="both"/>
      </w:pPr>
      <w:r>
        <w:rPr>
          <w:i/>
          <w:iCs/>
        </w:rPr>
        <w:t>собеседование</w:t>
      </w:r>
      <w:r>
        <w:t xml:space="preserve"> на экзамене.</w:t>
      </w:r>
    </w:p>
    <w:p w:rsidR="00943DE4" w:rsidRDefault="00943DE4">
      <w:pPr>
        <w:ind w:firstLine="567"/>
        <w:jc w:val="center"/>
        <w:rPr>
          <w:b/>
          <w:bCs/>
        </w:rPr>
      </w:pPr>
    </w:p>
    <w:p w:rsidR="00943DE4" w:rsidRDefault="00943DE4">
      <w:pPr>
        <w:ind w:firstLine="567"/>
        <w:jc w:val="center"/>
        <w:rPr>
          <w:b/>
          <w:bCs/>
        </w:rPr>
      </w:pPr>
    </w:p>
    <w:p w:rsidR="00943DE4" w:rsidRDefault="00943DE4">
      <w:pPr>
        <w:ind w:firstLine="567"/>
        <w:jc w:val="center"/>
        <w:rPr>
          <w:b/>
          <w:bCs/>
          <w:color w:val="000000"/>
        </w:rPr>
      </w:pPr>
      <w:r>
        <w:rPr>
          <w:b/>
          <w:bCs/>
        </w:rPr>
        <w:t>Критерии и шкалы для интегрированной оценки уровня сформированности компетенций</w:t>
      </w:r>
    </w:p>
    <w:p w:rsidR="00943DE4" w:rsidRDefault="00943DE4">
      <w:pPr>
        <w:ind w:firstLine="567"/>
        <w:jc w:val="center"/>
        <w:rPr>
          <w:color w:val="000000"/>
        </w:rPr>
      </w:pPr>
      <w:r>
        <w:rPr>
          <w:color w:val="000000"/>
        </w:rPr>
        <w:t>(оценка осуществляется по результатам текущей проверки знаний и промежуточной аттестации)</w:t>
      </w:r>
    </w:p>
    <w:p w:rsidR="00943DE4" w:rsidRDefault="00943DE4">
      <w:pPr>
        <w:widowControl w:val="0"/>
        <w:jc w:val="both"/>
      </w:pPr>
    </w:p>
    <w:tbl>
      <w:tblPr>
        <w:tblW w:w="109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1275"/>
        <w:gridCol w:w="1275"/>
        <w:gridCol w:w="1276"/>
        <w:gridCol w:w="1418"/>
        <w:gridCol w:w="1417"/>
        <w:gridCol w:w="1418"/>
        <w:gridCol w:w="1559"/>
      </w:tblGrid>
      <w:tr w:rsidR="00943DE4">
        <w:trPr>
          <w:cantSplit/>
        </w:trPr>
        <w:tc>
          <w:tcPr>
            <w:tcW w:w="1277" w:type="dxa"/>
            <w:vMerge w:val="restart"/>
            <w:vAlign w:val="center"/>
          </w:tcPr>
          <w:p w:rsidR="00943DE4" w:rsidRDefault="00943DE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Индикаторы компетенции</w:t>
            </w:r>
          </w:p>
        </w:tc>
        <w:tc>
          <w:tcPr>
            <w:tcW w:w="9638" w:type="dxa"/>
            <w:gridSpan w:val="7"/>
          </w:tcPr>
          <w:p w:rsidR="00943DE4" w:rsidRDefault="00943D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ОЦЕНКИ СФОРМИРОВАННОСТИ КОМПЕТЕНЦИЙ</w:t>
            </w:r>
          </w:p>
        </w:tc>
      </w:tr>
      <w:tr w:rsidR="00943DE4">
        <w:trPr>
          <w:cantSplit/>
        </w:trPr>
        <w:tc>
          <w:tcPr>
            <w:tcW w:w="1277" w:type="dxa"/>
            <w:vMerge/>
            <w:vAlign w:val="center"/>
          </w:tcPr>
          <w:p w:rsidR="00943DE4" w:rsidRDefault="00943DE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43DE4" w:rsidRDefault="00943D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943DE4" w:rsidRDefault="00943D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943DE4" w:rsidRDefault="00943D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943DE4" w:rsidRDefault="00943D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943DE4" w:rsidRDefault="00943D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418" w:type="dxa"/>
            <w:vAlign w:val="center"/>
          </w:tcPr>
          <w:p w:rsidR="00943DE4" w:rsidRDefault="00943D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559" w:type="dxa"/>
          </w:tcPr>
          <w:p w:rsidR="00943DE4" w:rsidRDefault="00943D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превосходно</w:t>
            </w:r>
          </w:p>
        </w:tc>
      </w:tr>
      <w:tr w:rsidR="00943DE4">
        <w:tc>
          <w:tcPr>
            <w:tcW w:w="1277" w:type="dxa"/>
            <w:vAlign w:val="center"/>
          </w:tcPr>
          <w:p w:rsidR="00943DE4" w:rsidRDefault="00943DE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Полнота знаний</w:t>
            </w:r>
          </w:p>
        </w:tc>
        <w:tc>
          <w:tcPr>
            <w:tcW w:w="1275" w:type="dxa"/>
          </w:tcPr>
          <w:p w:rsidR="00943DE4" w:rsidRDefault="00943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 знаний теоретическогоматериала.</w:t>
            </w:r>
          </w:p>
          <w:p w:rsidR="00943DE4" w:rsidRDefault="00943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943DE4" w:rsidRDefault="00943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943DE4" w:rsidRDefault="00943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943DE4" w:rsidRDefault="00943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943DE4" w:rsidRDefault="00943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418" w:type="dxa"/>
            <w:vAlign w:val="center"/>
          </w:tcPr>
          <w:p w:rsidR="00943DE4" w:rsidRDefault="00943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559" w:type="dxa"/>
          </w:tcPr>
          <w:p w:rsidR="00943DE4" w:rsidRDefault="00943DE4">
            <w:pPr>
              <w:rPr>
                <w:color w:val="000000"/>
                <w:sz w:val="18"/>
                <w:szCs w:val="18"/>
              </w:rPr>
            </w:pPr>
          </w:p>
          <w:p w:rsidR="00943DE4" w:rsidRDefault="00943DE4">
            <w:pPr>
              <w:rPr>
                <w:color w:val="000000"/>
                <w:sz w:val="18"/>
                <w:szCs w:val="18"/>
              </w:rPr>
            </w:pPr>
          </w:p>
          <w:p w:rsidR="00943DE4" w:rsidRDefault="00943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превышающем программу подготовки.</w:t>
            </w:r>
          </w:p>
        </w:tc>
      </w:tr>
      <w:tr w:rsidR="00943DE4">
        <w:tc>
          <w:tcPr>
            <w:tcW w:w="1277" w:type="dxa"/>
            <w:vAlign w:val="center"/>
          </w:tcPr>
          <w:p w:rsidR="00943DE4" w:rsidRDefault="00943DE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Наличие умений </w:t>
            </w:r>
          </w:p>
        </w:tc>
        <w:tc>
          <w:tcPr>
            <w:tcW w:w="1275" w:type="dxa"/>
          </w:tcPr>
          <w:p w:rsidR="00943DE4" w:rsidRDefault="00943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943DE4" w:rsidRDefault="00943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943DE4" w:rsidRDefault="00943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943DE4" w:rsidRDefault="00943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943DE4" w:rsidRDefault="00943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943DE4" w:rsidRDefault="00943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418" w:type="dxa"/>
            <w:vAlign w:val="center"/>
          </w:tcPr>
          <w:p w:rsidR="00943DE4" w:rsidRDefault="00943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несущественнымнедочетами, выполнены все задания в полном объеме.</w:t>
            </w:r>
          </w:p>
        </w:tc>
        <w:tc>
          <w:tcPr>
            <w:tcW w:w="1559" w:type="dxa"/>
          </w:tcPr>
          <w:p w:rsidR="00943DE4" w:rsidRDefault="00943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943DE4" w:rsidRDefault="00943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Объеме без недочетов</w:t>
            </w:r>
          </w:p>
        </w:tc>
      </w:tr>
      <w:tr w:rsidR="00943DE4">
        <w:tc>
          <w:tcPr>
            <w:tcW w:w="1277" w:type="dxa"/>
            <w:vAlign w:val="center"/>
          </w:tcPr>
          <w:p w:rsidR="00943DE4" w:rsidRDefault="00943DE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Наличие навыков</w:t>
            </w:r>
          </w:p>
          <w:p w:rsidR="00943DE4" w:rsidRDefault="00943DE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(владение опытом)</w:t>
            </w:r>
          </w:p>
        </w:tc>
        <w:tc>
          <w:tcPr>
            <w:tcW w:w="1275" w:type="dxa"/>
          </w:tcPr>
          <w:p w:rsidR="00943DE4" w:rsidRDefault="00943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943DE4" w:rsidRDefault="00943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943DE4" w:rsidRDefault="00943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Имели место грубые ошибки.</w:t>
            </w:r>
          </w:p>
          <w:p w:rsidR="00943DE4" w:rsidRDefault="00943D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43DE4" w:rsidRDefault="00943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943DE4" w:rsidRDefault="00943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943DE4" w:rsidRDefault="00943D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43DE4" w:rsidRDefault="00943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943DE4" w:rsidRDefault="00943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943DE4" w:rsidRDefault="00943DE4">
            <w:pPr>
              <w:rPr>
                <w:color w:val="000000"/>
                <w:sz w:val="18"/>
                <w:szCs w:val="18"/>
              </w:rPr>
            </w:pPr>
          </w:p>
          <w:p w:rsidR="00943DE4" w:rsidRDefault="00943D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943DE4" w:rsidRDefault="00943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943DE4" w:rsidRDefault="00943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943DE4" w:rsidRDefault="00943D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43DE4" w:rsidRDefault="00943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943DE4" w:rsidRDefault="00943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943DE4" w:rsidRDefault="00943DE4">
            <w:pPr>
              <w:rPr>
                <w:color w:val="000000"/>
                <w:sz w:val="18"/>
                <w:szCs w:val="18"/>
              </w:rPr>
            </w:pPr>
          </w:p>
          <w:p w:rsidR="00943DE4" w:rsidRDefault="00943DE4">
            <w:pPr>
              <w:rPr>
                <w:color w:val="000000"/>
                <w:sz w:val="18"/>
                <w:szCs w:val="18"/>
              </w:rPr>
            </w:pPr>
          </w:p>
          <w:p w:rsidR="00943DE4" w:rsidRDefault="00943D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43DE4" w:rsidRDefault="00943DE4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943DE4" w:rsidRDefault="00943DE4">
            <w:pPr>
              <w:rPr>
                <w:color w:val="000000"/>
                <w:sz w:val="18"/>
                <w:szCs w:val="18"/>
                <w:highlight w:val="yellow"/>
              </w:rPr>
            </w:pPr>
          </w:p>
          <w:p w:rsidR="00943DE4" w:rsidRDefault="00943DE4">
            <w:pPr>
              <w:rPr>
                <w:color w:val="000000"/>
                <w:sz w:val="18"/>
                <w:szCs w:val="18"/>
                <w:highlight w:val="yellow"/>
              </w:rPr>
            </w:pPr>
          </w:p>
          <w:p w:rsidR="00943DE4" w:rsidRDefault="00943DE4">
            <w:pPr>
              <w:rPr>
                <w:color w:val="000000"/>
                <w:sz w:val="18"/>
                <w:szCs w:val="18"/>
              </w:rPr>
            </w:pPr>
          </w:p>
        </w:tc>
      </w:tr>
      <w:tr w:rsidR="00943DE4">
        <w:tc>
          <w:tcPr>
            <w:tcW w:w="1277" w:type="dxa"/>
            <w:vAlign w:val="center"/>
          </w:tcPr>
          <w:p w:rsidR="00943DE4" w:rsidRDefault="00943DE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Мотивация(личностное отношение)</w:t>
            </w:r>
          </w:p>
        </w:tc>
        <w:tc>
          <w:tcPr>
            <w:tcW w:w="1275" w:type="dxa"/>
          </w:tcPr>
          <w:p w:rsidR="00943DE4" w:rsidRDefault="00943DE4">
            <w:pPr>
              <w:rPr>
                <w:color w:val="000000"/>
                <w:sz w:val="18"/>
                <w:szCs w:val="18"/>
              </w:rPr>
            </w:pPr>
          </w:p>
          <w:p w:rsidR="00943DE4" w:rsidRDefault="00943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Полное отсутствие учебной активности и мотивации</w:t>
            </w:r>
          </w:p>
        </w:tc>
        <w:tc>
          <w:tcPr>
            <w:tcW w:w="1275" w:type="dxa"/>
            <w:vAlign w:val="center"/>
          </w:tcPr>
          <w:p w:rsidR="00943DE4" w:rsidRDefault="00943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Учебная активность и мотивация слабо  выражены, готовность решать поставленные  задачи качественно отсутствуют</w:t>
            </w:r>
          </w:p>
        </w:tc>
        <w:tc>
          <w:tcPr>
            <w:tcW w:w="1276" w:type="dxa"/>
            <w:vAlign w:val="center"/>
          </w:tcPr>
          <w:p w:rsidR="00943DE4" w:rsidRDefault="00943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Учебная активность и мотивация низкие, слабо  выражены, стремление решать задачи качественно </w:t>
            </w:r>
          </w:p>
        </w:tc>
        <w:tc>
          <w:tcPr>
            <w:tcW w:w="1418" w:type="dxa"/>
            <w:vAlign w:val="center"/>
          </w:tcPr>
          <w:p w:rsidR="00943DE4" w:rsidRDefault="00943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417" w:type="dxa"/>
          </w:tcPr>
          <w:p w:rsidR="00943DE4" w:rsidRDefault="00943DE4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418" w:type="dxa"/>
            <w:vAlign w:val="center"/>
          </w:tcPr>
          <w:p w:rsidR="00943DE4" w:rsidRDefault="00943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Учебная активность и мотивация проявляются на высоком уровне, демонстрируется  готовность выполнять все поставленные  задачи на высоком уровне качества</w:t>
            </w:r>
          </w:p>
        </w:tc>
        <w:tc>
          <w:tcPr>
            <w:tcW w:w="1559" w:type="dxa"/>
          </w:tcPr>
          <w:p w:rsidR="00943DE4" w:rsidRDefault="00943DE4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943DE4">
        <w:tc>
          <w:tcPr>
            <w:tcW w:w="1277" w:type="dxa"/>
            <w:vAlign w:val="center"/>
          </w:tcPr>
          <w:p w:rsidR="00943DE4" w:rsidRDefault="00943DE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Характеристика сформированности компетенции</w:t>
            </w:r>
          </w:p>
        </w:tc>
        <w:tc>
          <w:tcPr>
            <w:tcW w:w="1275" w:type="dxa"/>
          </w:tcPr>
          <w:p w:rsidR="00943DE4" w:rsidRDefault="00943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Компетенция в не сформирована.отсутствуют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275" w:type="dxa"/>
            <w:vAlign w:val="center"/>
          </w:tcPr>
          <w:p w:rsidR="00943DE4" w:rsidRDefault="00943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276" w:type="dxa"/>
            <w:vAlign w:val="center"/>
          </w:tcPr>
          <w:p w:rsidR="00943DE4" w:rsidRDefault="00943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1418" w:type="dxa"/>
            <w:vAlign w:val="center"/>
          </w:tcPr>
          <w:p w:rsidR="00943DE4" w:rsidRDefault="00943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Сформированность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417" w:type="dxa"/>
          </w:tcPr>
          <w:p w:rsidR="00943DE4" w:rsidRDefault="00943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практических(профессиональных) задач.</w:t>
            </w:r>
          </w:p>
        </w:tc>
        <w:tc>
          <w:tcPr>
            <w:tcW w:w="1418" w:type="dxa"/>
            <w:vAlign w:val="center"/>
          </w:tcPr>
          <w:p w:rsidR="00943DE4" w:rsidRDefault="00943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сложныхпрактических(профессиональных) задач. </w:t>
            </w:r>
          </w:p>
        </w:tc>
        <w:tc>
          <w:tcPr>
            <w:tcW w:w="1559" w:type="dxa"/>
          </w:tcPr>
          <w:p w:rsidR="00943DE4" w:rsidRDefault="00943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  <w:r>
              <w:rPr>
                <w:color w:val="000000"/>
                <w:sz w:val="18"/>
                <w:szCs w:val="18"/>
                <w:highlight w:val="yellow"/>
              </w:rPr>
              <w:t>.</w:t>
            </w:r>
          </w:p>
        </w:tc>
      </w:tr>
      <w:tr w:rsidR="00943DE4">
        <w:tc>
          <w:tcPr>
            <w:tcW w:w="1277" w:type="dxa"/>
            <w:vAlign w:val="center"/>
          </w:tcPr>
          <w:p w:rsidR="00943DE4" w:rsidRDefault="00943DE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Уровень сформированности компетенций</w:t>
            </w:r>
          </w:p>
        </w:tc>
        <w:tc>
          <w:tcPr>
            <w:tcW w:w="1275" w:type="dxa"/>
          </w:tcPr>
          <w:p w:rsidR="00943DE4" w:rsidRDefault="00943DE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43DE4" w:rsidRDefault="00943D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Нулевой</w:t>
            </w:r>
          </w:p>
        </w:tc>
        <w:tc>
          <w:tcPr>
            <w:tcW w:w="1275" w:type="dxa"/>
            <w:vAlign w:val="center"/>
          </w:tcPr>
          <w:p w:rsidR="00943DE4" w:rsidRDefault="00943D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1276" w:type="dxa"/>
            <w:vAlign w:val="center"/>
          </w:tcPr>
          <w:p w:rsidR="00943DE4" w:rsidRDefault="00943D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Ниже среднего</w:t>
            </w:r>
          </w:p>
        </w:tc>
        <w:tc>
          <w:tcPr>
            <w:tcW w:w="1418" w:type="dxa"/>
            <w:vAlign w:val="center"/>
          </w:tcPr>
          <w:p w:rsidR="00943DE4" w:rsidRDefault="00943D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1417" w:type="dxa"/>
          </w:tcPr>
          <w:p w:rsidR="00943DE4" w:rsidRDefault="00943DE4">
            <w:pPr>
              <w:rPr>
                <w:sz w:val="18"/>
                <w:szCs w:val="18"/>
              </w:rPr>
            </w:pPr>
          </w:p>
          <w:p w:rsidR="00943DE4" w:rsidRDefault="00943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Выше среднего</w:t>
            </w:r>
          </w:p>
          <w:p w:rsidR="00943DE4" w:rsidRDefault="00943DE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43DE4" w:rsidRDefault="00943D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Высокий</w:t>
            </w:r>
          </w:p>
        </w:tc>
        <w:tc>
          <w:tcPr>
            <w:tcW w:w="1559" w:type="dxa"/>
          </w:tcPr>
          <w:p w:rsidR="00943DE4" w:rsidRDefault="00943DE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43DE4" w:rsidRDefault="00943D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Очень высокий </w:t>
            </w:r>
          </w:p>
        </w:tc>
      </w:tr>
    </w:tbl>
    <w:p w:rsidR="00943DE4" w:rsidRDefault="00943DE4">
      <w:pPr>
        <w:autoSpaceDE w:val="0"/>
        <w:autoSpaceDN w:val="0"/>
        <w:adjustRightInd w:val="0"/>
        <w:rPr>
          <w:b/>
          <w:bCs/>
        </w:rPr>
      </w:pPr>
    </w:p>
    <w:p w:rsidR="00943DE4" w:rsidRDefault="00943DE4">
      <w:pPr>
        <w:autoSpaceDE w:val="0"/>
        <w:autoSpaceDN w:val="0"/>
        <w:adjustRightInd w:val="0"/>
        <w:jc w:val="center"/>
        <w:rPr>
          <w:i/>
          <w:iCs/>
        </w:rPr>
      </w:pPr>
      <w:r>
        <w:rPr>
          <w:b/>
          <w:bCs/>
          <w:i/>
          <w:iCs/>
        </w:rPr>
        <w:t>Вопросы к экзамену (ПК-5, ПК-15д, ПК-17д)</w:t>
      </w:r>
    </w:p>
    <w:p w:rsidR="00943DE4" w:rsidRDefault="00943DE4">
      <w:pPr>
        <w:autoSpaceDE w:val="0"/>
        <w:autoSpaceDN w:val="0"/>
        <w:adjustRightInd w:val="0"/>
        <w:ind w:left="820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6"/>
      </w:tblGrid>
      <w:tr w:rsidR="00943DE4">
        <w:tc>
          <w:tcPr>
            <w:tcW w:w="9747" w:type="dxa"/>
          </w:tcPr>
          <w:p w:rsidR="00943DE4" w:rsidRDefault="00943DE4">
            <w:pPr>
              <w:autoSpaceDE w:val="0"/>
              <w:autoSpaceDN w:val="0"/>
              <w:adjustRightInd w:val="0"/>
            </w:pPr>
            <w:r>
              <w:t xml:space="preserve">Вопрос </w:t>
            </w:r>
          </w:p>
        </w:tc>
      </w:tr>
      <w:tr w:rsidR="00943DE4">
        <w:tc>
          <w:tcPr>
            <w:tcW w:w="9747" w:type="dxa"/>
          </w:tcPr>
          <w:p w:rsidR="00943DE4" w:rsidRDefault="00943DE4">
            <w:pPr>
              <w:jc w:val="both"/>
            </w:pPr>
            <w:r>
              <w:t>Область исследований и нерешенные вопросы психофизиологии.</w:t>
            </w:r>
          </w:p>
        </w:tc>
      </w:tr>
      <w:tr w:rsidR="00943DE4">
        <w:tc>
          <w:tcPr>
            <w:tcW w:w="9747" w:type="dxa"/>
          </w:tcPr>
          <w:p w:rsidR="00943DE4" w:rsidRDefault="00943DE4">
            <w:pPr>
              <w:jc w:val="both"/>
            </w:pPr>
            <w:r>
              <w:t>Способы регистрации событийно-связанных потенциалов: аппаратура, технология измерения и обработки.</w:t>
            </w:r>
          </w:p>
        </w:tc>
      </w:tr>
      <w:tr w:rsidR="00943DE4">
        <w:tc>
          <w:tcPr>
            <w:tcW w:w="9747" w:type="dxa"/>
          </w:tcPr>
          <w:p w:rsidR="00943DE4" w:rsidRDefault="00943DE4">
            <w:pPr>
              <w:jc w:val="both"/>
            </w:pPr>
            <w:r>
              <w:t>Структуры и элементы мозга.</w:t>
            </w:r>
          </w:p>
        </w:tc>
      </w:tr>
      <w:tr w:rsidR="00943DE4">
        <w:tc>
          <w:tcPr>
            <w:tcW w:w="9747" w:type="dxa"/>
          </w:tcPr>
          <w:p w:rsidR="00943DE4" w:rsidRDefault="00943DE4">
            <w:pPr>
              <w:jc w:val="both"/>
            </w:pPr>
            <w:r>
              <w:t>Способы регистрации электромиограммы: аппаратура, технология измерения, обработки, интерпретации.</w:t>
            </w:r>
          </w:p>
        </w:tc>
      </w:tr>
      <w:tr w:rsidR="00943DE4">
        <w:tc>
          <w:tcPr>
            <w:tcW w:w="9747" w:type="dxa"/>
          </w:tcPr>
          <w:p w:rsidR="00943DE4" w:rsidRDefault="00943DE4">
            <w:pPr>
              <w:jc w:val="both"/>
            </w:pPr>
            <w:r>
              <w:t>Методическая база психофизиологии.</w:t>
            </w:r>
          </w:p>
        </w:tc>
      </w:tr>
      <w:tr w:rsidR="00943DE4">
        <w:tc>
          <w:tcPr>
            <w:tcW w:w="9747" w:type="dxa"/>
          </w:tcPr>
          <w:p w:rsidR="00943DE4" w:rsidRDefault="00943DE4">
            <w:pPr>
              <w:jc w:val="both"/>
            </w:pPr>
            <w:r>
              <w:t>Способы регистрации электрокардиограммы: аппаратура, технология измерения, обработки, интерпретации.</w:t>
            </w:r>
          </w:p>
        </w:tc>
      </w:tr>
      <w:tr w:rsidR="00943DE4">
        <w:tc>
          <w:tcPr>
            <w:tcW w:w="9747" w:type="dxa"/>
          </w:tcPr>
          <w:p w:rsidR="00943DE4" w:rsidRDefault="00943DE4">
            <w:pPr>
              <w:jc w:val="both"/>
            </w:pPr>
            <w:r>
              <w:t>Анализ поведения с точки зрения парадигмы активности и реактивности.</w:t>
            </w:r>
          </w:p>
        </w:tc>
      </w:tr>
      <w:tr w:rsidR="00943DE4">
        <w:tc>
          <w:tcPr>
            <w:tcW w:w="9747" w:type="dxa"/>
          </w:tcPr>
          <w:p w:rsidR="00943DE4" w:rsidRDefault="00943DE4">
            <w:pPr>
              <w:jc w:val="both"/>
            </w:pPr>
            <w:r>
              <w:t>Способы регистрации электроэнцефалограммы: аппаратура, технология измерения, обработки, интерпретации.</w:t>
            </w:r>
          </w:p>
        </w:tc>
      </w:tr>
      <w:tr w:rsidR="00943DE4">
        <w:tc>
          <w:tcPr>
            <w:tcW w:w="9747" w:type="dxa"/>
          </w:tcPr>
          <w:p w:rsidR="00943DE4" w:rsidRDefault="00943DE4">
            <w:pPr>
              <w:jc w:val="both"/>
            </w:pPr>
            <w:r>
              <w:t>Активность нейронов на разных уровнях.</w:t>
            </w:r>
          </w:p>
        </w:tc>
      </w:tr>
      <w:tr w:rsidR="00943DE4">
        <w:tc>
          <w:tcPr>
            <w:tcW w:w="9747" w:type="dxa"/>
          </w:tcPr>
          <w:p w:rsidR="00943DE4" w:rsidRDefault="00943DE4">
            <w:pPr>
              <w:jc w:val="both"/>
            </w:pPr>
            <w:r>
              <w:t>Способы регистрации электроокулограммы: аппаратура, технология измерения, обработки, интерпретации.</w:t>
            </w:r>
          </w:p>
        </w:tc>
      </w:tr>
      <w:tr w:rsidR="00943DE4">
        <w:tc>
          <w:tcPr>
            <w:tcW w:w="9747" w:type="dxa"/>
          </w:tcPr>
          <w:p w:rsidR="00943DE4" w:rsidRDefault="00943DE4">
            <w:pPr>
              <w:jc w:val="both"/>
            </w:pPr>
            <w:r>
              <w:t>Прикладная психофизиология.</w:t>
            </w:r>
          </w:p>
        </w:tc>
      </w:tr>
      <w:tr w:rsidR="00943DE4">
        <w:tc>
          <w:tcPr>
            <w:tcW w:w="9747" w:type="dxa"/>
          </w:tcPr>
          <w:p w:rsidR="00943DE4" w:rsidRDefault="00943DE4">
            <w:pPr>
              <w:jc w:val="both"/>
            </w:pPr>
            <w:r>
              <w:t>Способы регистрации кожногальванической реакции: аппаратура, технология измерения, обработки, интерпретации.</w:t>
            </w:r>
          </w:p>
        </w:tc>
      </w:tr>
      <w:tr w:rsidR="00943DE4">
        <w:tc>
          <w:tcPr>
            <w:tcW w:w="9747" w:type="dxa"/>
          </w:tcPr>
          <w:p w:rsidR="00943DE4" w:rsidRDefault="00943DE4">
            <w:pPr>
              <w:jc w:val="both"/>
            </w:pPr>
            <w:r>
              <w:t>Функциональные системы организма.</w:t>
            </w:r>
          </w:p>
        </w:tc>
      </w:tr>
      <w:tr w:rsidR="00943DE4">
        <w:tc>
          <w:tcPr>
            <w:tcW w:w="9747" w:type="dxa"/>
          </w:tcPr>
          <w:p w:rsidR="00943DE4" w:rsidRDefault="00943DE4">
            <w:pPr>
              <w:jc w:val="both"/>
            </w:pPr>
            <w:r>
              <w:t>Способы регистрации электропневмограммы: аппаратура, технология измерения, обработки, интерпретации.</w:t>
            </w:r>
          </w:p>
        </w:tc>
      </w:tr>
      <w:tr w:rsidR="00943DE4">
        <w:tc>
          <w:tcPr>
            <w:tcW w:w="9747" w:type="dxa"/>
          </w:tcPr>
          <w:p w:rsidR="00943DE4" w:rsidRDefault="00943DE4">
            <w:pPr>
              <w:jc w:val="both"/>
            </w:pPr>
            <w:r>
              <w:t>Специализация нейронов.</w:t>
            </w:r>
          </w:p>
        </w:tc>
      </w:tr>
      <w:tr w:rsidR="00943DE4">
        <w:tc>
          <w:tcPr>
            <w:tcW w:w="9747" w:type="dxa"/>
          </w:tcPr>
          <w:p w:rsidR="00943DE4" w:rsidRDefault="00943DE4">
            <w:pPr>
              <w:jc w:val="both"/>
            </w:pPr>
            <w:r>
              <w:t>Способы регистрации реоэнцефалограммы: аппаратура, технология измерения, обработки, интерпретации.</w:t>
            </w:r>
          </w:p>
        </w:tc>
      </w:tr>
      <w:tr w:rsidR="00943DE4">
        <w:tc>
          <w:tcPr>
            <w:tcW w:w="9747" w:type="dxa"/>
          </w:tcPr>
          <w:p w:rsidR="00943DE4" w:rsidRDefault="00943DE4">
            <w:pPr>
              <w:jc w:val="both"/>
            </w:pPr>
            <w:r>
              <w:t>Психофизиология научения и памяти.</w:t>
            </w:r>
          </w:p>
        </w:tc>
      </w:tr>
      <w:tr w:rsidR="00943DE4">
        <w:tc>
          <w:tcPr>
            <w:tcW w:w="9747" w:type="dxa"/>
          </w:tcPr>
          <w:p w:rsidR="00943DE4" w:rsidRDefault="00943DE4">
            <w:pPr>
              <w:jc w:val="both"/>
            </w:pPr>
            <w:r>
              <w:t>Способы регистрации треморограммы: аппаратура, технология измерения, обработки, интерпретации.</w:t>
            </w:r>
          </w:p>
        </w:tc>
      </w:tr>
      <w:tr w:rsidR="00943DE4">
        <w:tc>
          <w:tcPr>
            <w:tcW w:w="9747" w:type="dxa"/>
          </w:tcPr>
          <w:p w:rsidR="00943DE4" w:rsidRDefault="00943DE4">
            <w:pPr>
              <w:jc w:val="both"/>
            </w:pPr>
            <w:r>
              <w:t>Психофизиология сенсорных процессов.</w:t>
            </w:r>
          </w:p>
        </w:tc>
      </w:tr>
      <w:tr w:rsidR="00943DE4">
        <w:tc>
          <w:tcPr>
            <w:tcW w:w="9747" w:type="dxa"/>
          </w:tcPr>
          <w:p w:rsidR="00943DE4" w:rsidRDefault="00943DE4">
            <w:pPr>
              <w:jc w:val="both"/>
            </w:pPr>
            <w:r>
              <w:t>Способы регистрации движений: аппаратура, технология измерения, обработки, интерпретации.</w:t>
            </w:r>
          </w:p>
        </w:tc>
      </w:tr>
      <w:tr w:rsidR="00943DE4">
        <w:tc>
          <w:tcPr>
            <w:tcW w:w="9747" w:type="dxa"/>
          </w:tcPr>
          <w:p w:rsidR="00943DE4" w:rsidRDefault="00943DE4">
            <w:pPr>
              <w:jc w:val="both"/>
            </w:pPr>
            <w:r>
              <w:t>Психофизиология движений.</w:t>
            </w:r>
          </w:p>
        </w:tc>
      </w:tr>
      <w:tr w:rsidR="00943DE4">
        <w:tc>
          <w:tcPr>
            <w:tcW w:w="9747" w:type="dxa"/>
          </w:tcPr>
          <w:p w:rsidR="00943DE4" w:rsidRDefault="00943DE4">
            <w:pPr>
              <w:jc w:val="both"/>
            </w:pPr>
            <w:r>
              <w:t>Способы регистрации вариабельности сердечного ритма: аппаратура, технология измерения, обработки, интерпретации.</w:t>
            </w:r>
          </w:p>
        </w:tc>
      </w:tr>
      <w:tr w:rsidR="00943DE4">
        <w:tc>
          <w:tcPr>
            <w:tcW w:w="9747" w:type="dxa"/>
          </w:tcPr>
          <w:p w:rsidR="00943DE4" w:rsidRDefault="00943DE4">
            <w:pPr>
              <w:jc w:val="both"/>
            </w:pPr>
            <w:r>
              <w:t>Психофизиология сна.</w:t>
            </w:r>
          </w:p>
        </w:tc>
      </w:tr>
      <w:tr w:rsidR="00943DE4">
        <w:tc>
          <w:tcPr>
            <w:tcW w:w="9747" w:type="dxa"/>
          </w:tcPr>
          <w:p w:rsidR="00943DE4" w:rsidRDefault="00943DE4">
            <w:pPr>
              <w:jc w:val="both"/>
            </w:pPr>
            <w:r>
              <w:t>Способы регистрации порогов цветоразличения: аппаратура, технология измерения, обработки, интерпретации.</w:t>
            </w:r>
          </w:p>
        </w:tc>
      </w:tr>
      <w:tr w:rsidR="00943DE4">
        <w:tc>
          <w:tcPr>
            <w:tcW w:w="9747" w:type="dxa"/>
          </w:tcPr>
          <w:p w:rsidR="00943DE4" w:rsidRDefault="00943DE4">
            <w:pPr>
              <w:jc w:val="both"/>
            </w:pPr>
            <w:r>
              <w:t>Когнитивная психофизиология.</w:t>
            </w:r>
          </w:p>
        </w:tc>
      </w:tr>
      <w:tr w:rsidR="00943DE4">
        <w:tc>
          <w:tcPr>
            <w:tcW w:w="9747" w:type="dxa"/>
          </w:tcPr>
          <w:p w:rsidR="00943DE4" w:rsidRDefault="00943DE4">
            <w:pPr>
              <w:jc w:val="both"/>
            </w:pPr>
            <w:r>
              <w:t>Способы регистрации порогов латерализациидихотического стимула: аппаратура, технология измерения, обработки, интерпретации.</w:t>
            </w:r>
          </w:p>
        </w:tc>
      </w:tr>
      <w:tr w:rsidR="00943DE4">
        <w:tc>
          <w:tcPr>
            <w:tcW w:w="9747" w:type="dxa"/>
          </w:tcPr>
          <w:p w:rsidR="00943DE4" w:rsidRDefault="00943DE4">
            <w:pPr>
              <w:jc w:val="both"/>
            </w:pPr>
            <w:r>
              <w:t>Психофизиология циркадианных ритмов.</w:t>
            </w:r>
          </w:p>
        </w:tc>
      </w:tr>
      <w:tr w:rsidR="00943DE4">
        <w:tc>
          <w:tcPr>
            <w:tcW w:w="9747" w:type="dxa"/>
          </w:tcPr>
          <w:p w:rsidR="00943DE4" w:rsidRDefault="00943DE4">
            <w:pPr>
              <w:jc w:val="both"/>
            </w:pPr>
            <w:r>
              <w:t>Способы регистрации функционального состояния мозга: аппаратура, технология измерения, обработки, интерпретации.</w:t>
            </w:r>
          </w:p>
        </w:tc>
      </w:tr>
      <w:tr w:rsidR="00943DE4">
        <w:tc>
          <w:tcPr>
            <w:tcW w:w="9747" w:type="dxa"/>
          </w:tcPr>
          <w:p w:rsidR="00943DE4" w:rsidRDefault="00943DE4">
            <w:pPr>
              <w:jc w:val="both"/>
            </w:pPr>
            <w:r>
              <w:t>Структурно-функциональный подход в психофизиологии.</w:t>
            </w:r>
          </w:p>
        </w:tc>
      </w:tr>
      <w:tr w:rsidR="00943DE4">
        <w:tc>
          <w:tcPr>
            <w:tcW w:w="9747" w:type="dxa"/>
          </w:tcPr>
          <w:p w:rsidR="00943DE4" w:rsidRDefault="00943DE4">
            <w:pPr>
              <w:jc w:val="both"/>
            </w:pPr>
            <w:r>
              <w:t>Способы регистрации функциональной межполушарной асимметрии: аппаратура, технология измерения, обработки, интерпретации.</w:t>
            </w:r>
          </w:p>
        </w:tc>
      </w:tr>
      <w:tr w:rsidR="00943DE4">
        <w:tc>
          <w:tcPr>
            <w:tcW w:w="9747" w:type="dxa"/>
          </w:tcPr>
          <w:p w:rsidR="00943DE4" w:rsidRDefault="00943DE4">
            <w:pPr>
              <w:jc w:val="both"/>
            </w:pPr>
            <w:r>
              <w:t>Интеграционная теория сознания Френсиса Крика.</w:t>
            </w:r>
          </w:p>
        </w:tc>
      </w:tr>
      <w:tr w:rsidR="00943DE4">
        <w:tc>
          <w:tcPr>
            <w:tcW w:w="9747" w:type="dxa"/>
          </w:tcPr>
          <w:p w:rsidR="00943DE4" w:rsidRDefault="00943DE4">
            <w:pPr>
              <w:jc w:val="both"/>
            </w:pPr>
            <w:r>
              <w:t>Способы регистрации тонуса вегетативной нервной системы: аппаратура, технология измерения, обработки, интерпретации.</w:t>
            </w:r>
          </w:p>
        </w:tc>
      </w:tr>
      <w:tr w:rsidR="00943DE4">
        <w:tc>
          <w:tcPr>
            <w:tcW w:w="9747" w:type="dxa"/>
          </w:tcPr>
          <w:p w:rsidR="00943DE4" w:rsidRDefault="00943DE4">
            <w:pPr>
              <w:jc w:val="both"/>
            </w:pPr>
            <w:r>
              <w:t>Информационная теория эмоций Симонова.</w:t>
            </w:r>
          </w:p>
        </w:tc>
      </w:tr>
      <w:tr w:rsidR="00943DE4">
        <w:tc>
          <w:tcPr>
            <w:tcW w:w="9747" w:type="dxa"/>
          </w:tcPr>
          <w:p w:rsidR="00943DE4" w:rsidRDefault="00943DE4">
            <w:pPr>
              <w:jc w:val="both"/>
            </w:pPr>
            <w:r>
              <w:t>Способы скрининга наркотизации: аппаратура, технология измерения, обработки, интерпретации.</w:t>
            </w:r>
          </w:p>
        </w:tc>
      </w:tr>
      <w:tr w:rsidR="00943DE4">
        <w:tc>
          <w:tcPr>
            <w:tcW w:w="9747" w:type="dxa"/>
          </w:tcPr>
          <w:p w:rsidR="00943DE4" w:rsidRDefault="00943DE4">
            <w:pPr>
              <w:jc w:val="both"/>
            </w:pPr>
            <w:r>
              <w:t>Механизмы воздействия биологически активных веществ на организм и поведение.</w:t>
            </w:r>
          </w:p>
        </w:tc>
      </w:tr>
      <w:tr w:rsidR="00943DE4">
        <w:tc>
          <w:tcPr>
            <w:tcW w:w="9747" w:type="dxa"/>
          </w:tcPr>
          <w:p w:rsidR="00943DE4" w:rsidRDefault="00943DE4">
            <w:pPr>
              <w:jc w:val="both"/>
            </w:pPr>
            <w:r>
              <w:t>Способы психофизиологической диагностики стресса: аппаратура, технология измерения, обработки, интерпретации.</w:t>
            </w:r>
          </w:p>
        </w:tc>
      </w:tr>
      <w:tr w:rsidR="00943DE4">
        <w:tc>
          <w:tcPr>
            <w:tcW w:w="9747" w:type="dxa"/>
          </w:tcPr>
          <w:p w:rsidR="00943DE4" w:rsidRDefault="00943DE4">
            <w:pPr>
              <w:jc w:val="both"/>
            </w:pPr>
            <w:r>
              <w:t>Психофизиология сознания.</w:t>
            </w:r>
          </w:p>
        </w:tc>
      </w:tr>
      <w:tr w:rsidR="00943DE4">
        <w:tc>
          <w:tcPr>
            <w:tcW w:w="9747" w:type="dxa"/>
          </w:tcPr>
          <w:p w:rsidR="00943DE4" w:rsidRDefault="00943DE4">
            <w:pPr>
              <w:jc w:val="both"/>
            </w:pPr>
            <w:r>
              <w:t>Способы определения стрессоустойчивости: аппаратура, технология измерения, обработки, интерпретации.</w:t>
            </w:r>
          </w:p>
        </w:tc>
      </w:tr>
      <w:tr w:rsidR="00943DE4">
        <w:tc>
          <w:tcPr>
            <w:tcW w:w="9747" w:type="dxa"/>
          </w:tcPr>
          <w:p w:rsidR="00943DE4" w:rsidRDefault="00943DE4">
            <w:pPr>
              <w:jc w:val="both"/>
            </w:pPr>
            <w:r>
              <w:t>Универсальные свойства информационных кодов.</w:t>
            </w:r>
          </w:p>
        </w:tc>
      </w:tr>
      <w:tr w:rsidR="00943DE4">
        <w:tc>
          <w:tcPr>
            <w:tcW w:w="9747" w:type="dxa"/>
          </w:tcPr>
          <w:p w:rsidR="00943DE4" w:rsidRDefault="00943DE4">
            <w:pPr>
              <w:jc w:val="both"/>
            </w:pPr>
            <w:r>
              <w:t>Психофизиологические способы коррекции функциональных состояний: Способы психофизиологической диагностики стресса: аппаратура, технология измерения, обработки, интерпретации.</w:t>
            </w:r>
          </w:p>
        </w:tc>
      </w:tr>
    </w:tbl>
    <w:p w:rsidR="00943DE4" w:rsidRDefault="00943DE4">
      <w:pPr>
        <w:spacing w:line="360" w:lineRule="auto"/>
        <w:ind w:left="-540"/>
        <w:jc w:val="both"/>
        <w:rPr>
          <w:b/>
          <w:bCs/>
        </w:rPr>
      </w:pPr>
    </w:p>
    <w:p w:rsidR="00943DE4" w:rsidRDefault="00943DE4">
      <w:pPr>
        <w:pStyle w:val="ListParagraph"/>
        <w:widowControl w:val="0"/>
        <w:numPr>
          <w:ilvl w:val="1"/>
          <w:numId w:val="12"/>
        </w:numPr>
        <w:jc w:val="both"/>
        <w:rPr>
          <w:i/>
          <w:iCs/>
        </w:rPr>
      </w:pPr>
      <w:r>
        <w:rPr>
          <w:i/>
          <w:iCs/>
        </w:rPr>
        <w:t xml:space="preserve">Методические материалы, определяющие процедуры оценивания. </w:t>
      </w:r>
    </w:p>
    <w:p w:rsidR="00943DE4" w:rsidRDefault="00943DE4">
      <w:pPr>
        <w:pStyle w:val="ListParagraph"/>
        <w:widowControl w:val="0"/>
        <w:numPr>
          <w:ilvl w:val="0"/>
          <w:numId w:val="13"/>
        </w:numPr>
        <w:tabs>
          <w:tab w:val="left" w:pos="426"/>
          <w:tab w:val="left" w:pos="851"/>
        </w:tabs>
        <w:ind w:left="0" w:firstLine="567"/>
        <w:jc w:val="both"/>
      </w:pPr>
      <w: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 55-ОД.</w:t>
      </w:r>
    </w:p>
    <w:p w:rsidR="00943DE4" w:rsidRDefault="00943DE4">
      <w:pPr>
        <w:pStyle w:val="ListParagraph"/>
        <w:widowControl w:val="0"/>
        <w:numPr>
          <w:ilvl w:val="0"/>
          <w:numId w:val="13"/>
        </w:numPr>
        <w:tabs>
          <w:tab w:val="left" w:pos="426"/>
          <w:tab w:val="left" w:pos="851"/>
        </w:tabs>
        <w:ind w:left="0" w:firstLine="567"/>
        <w:jc w:val="both"/>
      </w:pPr>
      <w:r>
        <w:t>Положение о фонде оценочных средств, утверждённое приказом ректора ННГУ от 10.06.2015 г. № 247-ОД</w:t>
      </w:r>
    </w:p>
    <w:p w:rsidR="00943DE4" w:rsidRDefault="00943DE4">
      <w:pPr>
        <w:pStyle w:val="ListParagraph"/>
        <w:widowControl w:val="0"/>
        <w:numPr>
          <w:ilvl w:val="0"/>
          <w:numId w:val="13"/>
        </w:numPr>
        <w:tabs>
          <w:tab w:val="left" w:pos="426"/>
          <w:tab w:val="left" w:pos="851"/>
        </w:tabs>
        <w:ind w:left="0" w:firstLine="567"/>
        <w:jc w:val="both"/>
      </w:pPr>
      <w:r>
        <w:t xml:space="preserve">Методические материалы, определяющие процедуры оценивания представлены в УМП </w:t>
      </w:r>
      <w:r>
        <w:rPr>
          <w:color w:val="000000"/>
        </w:rPr>
        <w:t>Петрова И.Э.,Орлов А.В.  Оценка сформированности компетенций</w:t>
      </w:r>
      <w:r>
        <w:rPr>
          <w:b/>
          <w:bCs/>
          <w:color w:val="000000"/>
        </w:rPr>
        <w:t xml:space="preserve">. </w:t>
      </w:r>
      <w:r>
        <w:rPr>
          <w:color w:val="000000"/>
        </w:rPr>
        <w:t>– Н. Новгород: Нижегородский госуниверситет, 2015. – 49 с</w:t>
      </w:r>
      <w:r>
        <w:t>.</w:t>
      </w:r>
    </w:p>
    <w:p w:rsidR="00943DE4" w:rsidRDefault="00943DE4">
      <w:pPr>
        <w:ind w:firstLine="720"/>
      </w:pPr>
    </w:p>
    <w:p w:rsidR="00943DE4" w:rsidRDefault="00943DE4">
      <w:pPr>
        <w:rPr>
          <w:b/>
          <w:bCs/>
          <w:u w:val="single"/>
        </w:rPr>
      </w:pPr>
      <w:r>
        <w:rPr>
          <w:b/>
          <w:bCs/>
        </w:rPr>
        <w:t xml:space="preserve">7. Учебно-методическое и информационное обеспечение дисциплины (модуля) </w:t>
      </w:r>
    </w:p>
    <w:p w:rsidR="00943DE4" w:rsidRDefault="00943DE4">
      <w:pPr>
        <w:ind w:left="-540"/>
        <w:jc w:val="both"/>
        <w:rPr>
          <w:b/>
          <w:bCs/>
        </w:rPr>
      </w:pPr>
    </w:p>
    <w:p w:rsidR="00943DE4" w:rsidRDefault="00943DE4">
      <w:pPr>
        <w:jc w:val="both"/>
        <w:rPr>
          <w:b/>
          <w:bCs/>
        </w:rPr>
      </w:pPr>
      <w:r>
        <w:rPr>
          <w:b/>
          <w:bCs/>
        </w:rPr>
        <w:t>7.1. Основная литература</w:t>
      </w:r>
    </w:p>
    <w:p w:rsidR="00943DE4" w:rsidRDefault="00943DE4">
      <w:pPr>
        <w:pStyle w:val="ListParagraph"/>
        <w:numPr>
          <w:ilvl w:val="0"/>
          <w:numId w:val="4"/>
        </w:numPr>
        <w:tabs>
          <w:tab w:val="left" w:pos="0"/>
          <w:tab w:val="left" w:pos="426"/>
        </w:tabs>
        <w:ind w:left="0" w:firstLine="0"/>
        <w:jc w:val="both"/>
        <w:rPr>
          <w:shd w:val="clear" w:color="auto" w:fill="FFFFFF"/>
        </w:rPr>
      </w:pPr>
      <w:r>
        <w:rPr>
          <w:i/>
          <w:iCs/>
          <w:shd w:val="clear" w:color="auto" w:fill="FFFFFF"/>
        </w:rPr>
        <w:t>Соколова, Л. В. </w:t>
      </w:r>
      <w:r>
        <w:rPr>
          <w:shd w:val="clear" w:color="auto" w:fill="FFFFFF"/>
        </w:rPr>
        <w:t>Психофизиология. Развитие учения о мозге и поведении : учебное пособие для академического бакалавриата / Л. В. Соколова. — 2-е изд., испр. и доп. — М. : Издательство Юрайт, 2017. — 186 с. — (Серия : Бакалавр. Академический курс. Модуль.). — ISBN 978-5-534-02928-4.</w:t>
      </w:r>
      <w:hyperlink r:id="rId7" w:history="1">
        <w:r>
          <w:rPr>
            <w:rStyle w:val="Hyperlink"/>
            <w:color w:val="auto"/>
          </w:rPr>
          <w:t>https://biblio-online.ru/book/D60715D5-B885-4E2B-8B08-4066B7EE540A</w:t>
        </w:r>
      </w:hyperlink>
    </w:p>
    <w:p w:rsidR="00943DE4" w:rsidRDefault="00943DE4">
      <w:pPr>
        <w:pStyle w:val="ListParagraph"/>
        <w:numPr>
          <w:ilvl w:val="0"/>
          <w:numId w:val="4"/>
        </w:numPr>
        <w:tabs>
          <w:tab w:val="left" w:pos="0"/>
          <w:tab w:val="left" w:pos="426"/>
        </w:tabs>
        <w:ind w:left="0" w:firstLine="0"/>
        <w:jc w:val="both"/>
      </w:pPr>
      <w:r>
        <w:rPr>
          <w:i/>
          <w:iCs/>
          <w:shd w:val="clear" w:color="auto" w:fill="FFFFFF"/>
        </w:rPr>
        <w:t>Ляксо, Е. Е. </w:t>
      </w:r>
      <w:r>
        <w:rPr>
          <w:shd w:val="clear" w:color="auto" w:fill="FFFFFF"/>
        </w:rPr>
        <w:t>Возрастная физиология и психофизиология : учебник для академического бакалавриата / Е. Е. Ляксо, А. Д. Ноздрачев, Л. В. Соколова. — М. : Издательство Юрайт, 2017. — 396 с. — (Серия : Бакалавр. Академический курс). — ISBN 978-5-534-00861-6.</w:t>
      </w:r>
      <w:hyperlink r:id="rId8" w:history="1">
        <w:r>
          <w:rPr>
            <w:rStyle w:val="Hyperlink"/>
            <w:color w:val="auto"/>
          </w:rPr>
          <w:t>https://biblio-online.ru/book/7C95EEFD-F675-45DA-81CC-B7F430CC57A4</w:t>
        </w:r>
      </w:hyperlink>
    </w:p>
    <w:p w:rsidR="00943DE4" w:rsidRDefault="00943DE4">
      <w:pPr>
        <w:pStyle w:val="ListParagraph"/>
        <w:numPr>
          <w:ilvl w:val="0"/>
          <w:numId w:val="4"/>
        </w:numPr>
        <w:tabs>
          <w:tab w:val="left" w:pos="0"/>
          <w:tab w:val="left" w:pos="426"/>
        </w:tabs>
        <w:ind w:left="0" w:firstLine="0"/>
        <w:jc w:val="both"/>
        <w:rPr>
          <w:shd w:val="clear" w:color="auto" w:fill="FFFFFF"/>
        </w:rPr>
      </w:pPr>
      <w:r>
        <w:rPr>
          <w:i/>
          <w:iCs/>
          <w:shd w:val="clear" w:color="auto" w:fill="FFFFFF"/>
        </w:rPr>
        <w:t>Черенкова, Л. В. </w:t>
      </w:r>
      <w:r>
        <w:rPr>
          <w:shd w:val="clear" w:color="auto" w:fill="FFFFFF"/>
        </w:rPr>
        <w:t>Психофизиология в схемах и комментариях : учебное пособие для академического бакалавриата / Л. В. Черенкова, Е. И. Краснощекова, Л. В. Соколова. — 2-е изд., испр. и доп. — М. : Издательство Юрайт, 2017. — 236 с. — (Серия : Бакалавр. Академический курс). — ISBN 978-5-534-02934-5.</w:t>
      </w:r>
      <w:hyperlink r:id="rId9" w:history="1">
        <w:r>
          <w:rPr>
            <w:rStyle w:val="Hyperlink"/>
            <w:color w:val="auto"/>
          </w:rPr>
          <w:t>https://biblio-online.ru/book/4DCD835C-3010-4278-B2AB-544345248BEB</w:t>
        </w:r>
      </w:hyperlink>
    </w:p>
    <w:p w:rsidR="00943DE4" w:rsidRDefault="00943DE4">
      <w:pPr>
        <w:pStyle w:val="ListParagraph"/>
        <w:numPr>
          <w:ilvl w:val="0"/>
          <w:numId w:val="4"/>
        </w:numPr>
        <w:tabs>
          <w:tab w:val="left" w:pos="0"/>
          <w:tab w:val="left" w:pos="426"/>
        </w:tabs>
        <w:ind w:left="0" w:firstLine="0"/>
        <w:jc w:val="both"/>
        <w:rPr>
          <w:rStyle w:val="Hyperlink"/>
          <w:color w:val="auto"/>
          <w:u w:val="none"/>
          <w:shd w:val="clear" w:color="auto" w:fill="FFFFFF"/>
        </w:rPr>
      </w:pPr>
      <w:r>
        <w:rPr>
          <w:i/>
          <w:iCs/>
          <w:shd w:val="clear" w:color="auto" w:fill="FFFFFF"/>
        </w:rPr>
        <w:t>Фонсова, Н. А. </w:t>
      </w:r>
      <w:r>
        <w:rPr>
          <w:shd w:val="clear" w:color="auto" w:fill="FFFFFF"/>
        </w:rPr>
        <w:t>Анатомия центральной нервной системы : учебник для академического бакалавриата / Н. А. Фонсова, И. Ю. Сергеев, В.А. Дубынин. — М. : Издательство Юрайт, 2017. — 338 с. — (Серия : Бакалавр. Академический курс). — ISBN 978-5-9916-3504-2.</w:t>
      </w:r>
      <w:hyperlink r:id="rId10" w:history="1">
        <w:r>
          <w:rPr>
            <w:rStyle w:val="Hyperlink"/>
            <w:color w:val="auto"/>
          </w:rPr>
          <w:t>https://biblio-online.ru/book/3B4DAEB8-3308-483E-982D-46E703184999</w:t>
        </w:r>
      </w:hyperlink>
    </w:p>
    <w:p w:rsidR="00943DE4" w:rsidRDefault="00943DE4">
      <w:pPr>
        <w:pStyle w:val="ListParagraph"/>
        <w:numPr>
          <w:ilvl w:val="0"/>
          <w:numId w:val="4"/>
        </w:numPr>
        <w:tabs>
          <w:tab w:val="left" w:pos="0"/>
          <w:tab w:val="left" w:pos="426"/>
        </w:tabs>
        <w:ind w:left="0" w:firstLine="0"/>
        <w:jc w:val="both"/>
      </w:pPr>
      <w:r>
        <w:t xml:space="preserve">Полевая А.В, Демарева В.А., Парин С.Б., Полевая С.А. Практикум по методу </w:t>
      </w:r>
      <w:r>
        <w:rPr>
          <w:lang w:val="en-US"/>
        </w:rPr>
        <w:t>EYE</w:t>
      </w:r>
      <w:r>
        <w:t>-</w:t>
      </w:r>
      <w:r>
        <w:rPr>
          <w:lang w:val="en-US"/>
        </w:rPr>
        <w:t>TRACKING</w:t>
      </w:r>
      <w:r>
        <w:t xml:space="preserve">. /  Учебно-методическое пособие. 2017. – 41с. Режим доступа: </w:t>
      </w:r>
      <w:hyperlink r:id="rId11" w:history="1">
        <w:r>
          <w:rPr>
            <w:rStyle w:val="Hyperlink"/>
          </w:rPr>
          <w:t>http://www.lib.unn.ru/students/src/prakt_ET.pdf</w:t>
        </w:r>
      </w:hyperlink>
    </w:p>
    <w:p w:rsidR="00943DE4" w:rsidRDefault="00943DE4">
      <w:pPr>
        <w:pStyle w:val="ListParagraph"/>
        <w:numPr>
          <w:ilvl w:val="0"/>
          <w:numId w:val="4"/>
        </w:numPr>
        <w:tabs>
          <w:tab w:val="left" w:pos="0"/>
          <w:tab w:val="left" w:pos="426"/>
        </w:tabs>
        <w:ind w:left="0" w:firstLine="0"/>
        <w:jc w:val="both"/>
        <w:rPr>
          <w:rStyle w:val="Hyperlink"/>
        </w:rPr>
      </w:pPr>
      <w:r>
        <w:t xml:space="preserve">2)Ексина К.И., Полевая С.А., Парин С.Б.Практикум по методу  событийно-связанная телеметрия ритма сердца. /  Учебно-методическое пособие. 2017. – 43с. Режим доступа: </w:t>
      </w:r>
      <w:hyperlink r:id="rId12" w:history="1">
        <w:r>
          <w:rPr>
            <w:rStyle w:val="Hyperlink"/>
          </w:rPr>
          <w:t>http://www.lib.unn.ru/students/src/Prakt_SSTRS.pdf</w:t>
        </w:r>
      </w:hyperlink>
    </w:p>
    <w:p w:rsidR="00943DE4" w:rsidRDefault="00943DE4">
      <w:pPr>
        <w:pStyle w:val="ListParagraph"/>
        <w:numPr>
          <w:ilvl w:val="0"/>
          <w:numId w:val="4"/>
        </w:numPr>
        <w:tabs>
          <w:tab w:val="left" w:pos="0"/>
          <w:tab w:val="left" w:pos="426"/>
        </w:tabs>
        <w:ind w:left="0" w:firstLine="0"/>
        <w:jc w:val="both"/>
      </w:pPr>
      <w:r>
        <w:rPr>
          <w:rStyle w:val="Hyperlink"/>
        </w:rPr>
        <w:t>3) Савчук Л.В., Федотчев А.И.,</w:t>
      </w:r>
      <w:r>
        <w:t xml:space="preserve">Полевая С.А., Парин С.Б., Ексина К.И. Практикум по методу  нейробиоуправление./  Учебно-методическое пособие. 2017. – 41с. Режим доступа: </w:t>
      </w:r>
      <w:hyperlink r:id="rId13" w:history="1">
        <w:r>
          <w:rPr>
            <w:rStyle w:val="Hyperlink"/>
          </w:rPr>
          <w:t>http://www.lib.unn.ru/students/370301.html</w:t>
        </w:r>
      </w:hyperlink>
    </w:p>
    <w:p w:rsidR="00943DE4" w:rsidRDefault="00943DE4">
      <w:pPr>
        <w:tabs>
          <w:tab w:val="left" w:pos="0"/>
          <w:tab w:val="left" w:pos="426"/>
        </w:tabs>
        <w:jc w:val="both"/>
        <w:rPr>
          <w:shd w:val="clear" w:color="auto" w:fill="FFFFFF"/>
        </w:rPr>
      </w:pPr>
    </w:p>
    <w:p w:rsidR="00943DE4" w:rsidRDefault="00943DE4">
      <w:pPr>
        <w:tabs>
          <w:tab w:val="left" w:pos="0"/>
          <w:tab w:val="left" w:pos="426"/>
        </w:tabs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7.2. Дополнительная литература</w:t>
      </w:r>
    </w:p>
    <w:p w:rsidR="00943DE4" w:rsidRDefault="00943DE4">
      <w:pPr>
        <w:pStyle w:val="ListParagraph"/>
        <w:numPr>
          <w:ilvl w:val="0"/>
          <w:numId w:val="4"/>
        </w:numPr>
        <w:tabs>
          <w:tab w:val="left" w:pos="0"/>
          <w:tab w:val="left" w:pos="426"/>
        </w:tabs>
        <w:ind w:left="0" w:firstLine="0"/>
        <w:jc w:val="both"/>
        <w:rPr>
          <w:shd w:val="clear" w:color="auto" w:fill="FFFFFF"/>
        </w:rPr>
      </w:pPr>
      <w:r>
        <w:rPr>
          <w:i/>
          <w:iCs/>
          <w:shd w:val="clear" w:color="auto" w:fill="FFFFFF"/>
        </w:rPr>
        <w:t>Ковалева, А. В. </w:t>
      </w:r>
      <w:r>
        <w:rPr>
          <w:shd w:val="clear" w:color="auto" w:fill="FFFFFF"/>
        </w:rPr>
        <w:t>Нейрофизиология, физиология высшей нервной деятельности и сенсорных систем : учебник для академического бакалавриата / А. В. Ковалева. — М. : Издательство Юрайт, 2017. — 365 с. — (Серия : Бакалавр. Академический курс). — ISBN 978-5-534-00350-5.</w:t>
      </w:r>
      <w:hyperlink r:id="rId14" w:history="1">
        <w:r>
          <w:rPr>
            <w:rStyle w:val="Hyperlink"/>
            <w:color w:val="auto"/>
          </w:rPr>
          <w:t>https://biblio-online.ru/book/6486EE1F-52D6-4246-82A1-82B53AB60D02</w:t>
        </w:r>
      </w:hyperlink>
    </w:p>
    <w:p w:rsidR="00943DE4" w:rsidRDefault="00943DE4">
      <w:pPr>
        <w:pStyle w:val="ListParagraph"/>
        <w:numPr>
          <w:ilvl w:val="0"/>
          <w:numId w:val="4"/>
        </w:numPr>
        <w:tabs>
          <w:tab w:val="left" w:pos="0"/>
          <w:tab w:val="left" w:pos="426"/>
        </w:tabs>
        <w:ind w:left="0" w:firstLine="0"/>
        <w:jc w:val="both"/>
        <w:rPr>
          <w:shd w:val="clear" w:color="auto" w:fill="FFFFFF"/>
        </w:rPr>
      </w:pPr>
      <w:r>
        <w:rPr>
          <w:i/>
          <w:iCs/>
          <w:shd w:val="clear" w:color="auto" w:fill="FFFFFF"/>
        </w:rPr>
        <w:t>Ковалева, А. В. </w:t>
      </w:r>
      <w:r>
        <w:rPr>
          <w:shd w:val="clear" w:color="auto" w:fill="FFFFFF"/>
        </w:rPr>
        <w:t>Нейрофизиология : учебник для академического бакалавриата / А. В. Ковалева. — М. : Издательство Юрайт, 2017. — 186 с. — (Серия : Бакалавр. Академический курс. Модуль.). — ISBN 978-5-534-01502-7.</w:t>
      </w:r>
      <w:hyperlink r:id="rId15" w:history="1">
        <w:r>
          <w:rPr>
            <w:rStyle w:val="Hyperlink"/>
            <w:color w:val="auto"/>
          </w:rPr>
          <w:t>https://biblio-online.ru/book/805218A7-710C-4B0C-9EB0-3B76470BBF4F</w:t>
        </w:r>
      </w:hyperlink>
    </w:p>
    <w:p w:rsidR="00943DE4" w:rsidRDefault="00943DE4">
      <w:pPr>
        <w:pStyle w:val="ListParagraph"/>
        <w:numPr>
          <w:ilvl w:val="0"/>
          <w:numId w:val="4"/>
        </w:numPr>
        <w:tabs>
          <w:tab w:val="left" w:pos="0"/>
          <w:tab w:val="left" w:pos="426"/>
        </w:tabs>
        <w:ind w:left="0" w:firstLine="0"/>
        <w:jc w:val="both"/>
        <w:rPr>
          <w:shd w:val="clear" w:color="auto" w:fill="FFFFFF"/>
        </w:rPr>
      </w:pPr>
      <w:r>
        <w:rPr>
          <w:i/>
          <w:iCs/>
          <w:shd w:val="clear" w:color="auto" w:fill="FFFFFF"/>
        </w:rPr>
        <w:t>Феоктистова, С. В. </w:t>
      </w:r>
      <w:r>
        <w:rPr>
          <w:shd w:val="clear" w:color="auto" w:fill="FFFFFF"/>
        </w:rPr>
        <w:t>Психология : учебное пособие для академического бакалавриата / С. В. Феоктистова, Т. Ю. Маринова, Н. Н. Васильева. — 2-е изд., испр. и доп. — М. : Издательство Юрайт, 2017. — 241 с. — (Серия : Бакалавр. Академический курс). — ISBN 978-5-534-05421-7.</w:t>
      </w:r>
      <w:hyperlink r:id="rId16" w:history="1">
        <w:r>
          <w:rPr>
            <w:rStyle w:val="Hyperlink"/>
            <w:color w:val="auto"/>
          </w:rPr>
          <w:t>https://biblio-online.ru/book/FE1F7801-73E1-400F-9571-4F880F1DA712</w:t>
        </w:r>
      </w:hyperlink>
    </w:p>
    <w:p w:rsidR="00943DE4" w:rsidRDefault="00943DE4">
      <w:pPr>
        <w:pStyle w:val="ListParagraph"/>
        <w:numPr>
          <w:ilvl w:val="0"/>
          <w:numId w:val="4"/>
        </w:numPr>
        <w:tabs>
          <w:tab w:val="left" w:pos="0"/>
          <w:tab w:val="left" w:pos="426"/>
        </w:tabs>
        <w:ind w:left="0" w:firstLine="0"/>
        <w:jc w:val="both"/>
        <w:rPr>
          <w:shd w:val="clear" w:color="auto" w:fill="FFFFFF"/>
        </w:rPr>
      </w:pPr>
      <w:r>
        <w:rPr>
          <w:i/>
          <w:iCs/>
          <w:shd w:val="clear" w:color="auto" w:fill="FFFFFF"/>
        </w:rPr>
        <w:t>Ковалева, А. В. </w:t>
      </w:r>
      <w:r>
        <w:rPr>
          <w:shd w:val="clear" w:color="auto" w:fill="FFFFFF"/>
        </w:rPr>
        <w:t>Физиология высшей нервной деятельности и сенсорных систем : учебник для академического бакалавриата / А. В. Ковалева. — М. : Издательство Юрайт, 2017. — 183 с. — (Серия : Бакалавр. Академический курс. Модуль.). — ISBN 978-5-534-01206-4.</w:t>
      </w:r>
      <w:hyperlink r:id="rId17" w:history="1">
        <w:r>
          <w:rPr>
            <w:rStyle w:val="Hyperlink"/>
            <w:color w:val="auto"/>
          </w:rPr>
          <w:t>https://biblio-online.ru/book/B874B24A-F54A-4CC9-8810-DB93897B5631</w:t>
        </w:r>
      </w:hyperlink>
    </w:p>
    <w:p w:rsidR="00943DE4" w:rsidRDefault="00943DE4">
      <w:pPr>
        <w:pStyle w:val="ListParagraph"/>
        <w:numPr>
          <w:ilvl w:val="0"/>
          <w:numId w:val="4"/>
        </w:numPr>
        <w:tabs>
          <w:tab w:val="left" w:pos="0"/>
          <w:tab w:val="left" w:pos="426"/>
        </w:tabs>
        <w:ind w:left="0" w:firstLine="0"/>
        <w:jc w:val="both"/>
        <w:rPr>
          <w:shd w:val="clear" w:color="auto" w:fill="FFFFFF"/>
        </w:rPr>
      </w:pPr>
      <w:r>
        <w:rPr>
          <w:i/>
          <w:iCs/>
          <w:shd w:val="clear" w:color="auto" w:fill="FFFFFF"/>
        </w:rPr>
        <w:t>Гайворонский, И. В. </w:t>
      </w:r>
      <w:r>
        <w:rPr>
          <w:shd w:val="clear" w:color="auto" w:fill="FFFFFF"/>
        </w:rPr>
        <w:t>Анатомия центральной нервной системы и органов чувств : учебник для академического бакалавриата / И. В. Гайворонский, Г. И. Ничипорук, А. И. Гайворонский. — М. : Издательство Юрайт, 2017. — 293 с. — (Серия : Бакалавр. Академический курс). — ISBN 978-5-534-00325-3.</w:t>
      </w:r>
      <w:hyperlink r:id="rId18" w:history="1">
        <w:r>
          <w:rPr>
            <w:rStyle w:val="Hyperlink"/>
            <w:color w:val="auto"/>
          </w:rPr>
          <w:t>https://biblio-online.ru/book/C2E806B1-1759-4B12-87F3-280CDA4DB0F9</w:t>
        </w:r>
      </w:hyperlink>
    </w:p>
    <w:p w:rsidR="00943DE4" w:rsidRDefault="00943DE4">
      <w:pPr>
        <w:ind w:left="-540"/>
      </w:pPr>
    </w:p>
    <w:p w:rsidR="00943DE4" w:rsidRDefault="00943DE4">
      <w:pPr>
        <w:rPr>
          <w:b/>
          <w:bCs/>
        </w:rPr>
      </w:pPr>
      <w:r>
        <w:rPr>
          <w:b/>
          <w:bCs/>
        </w:rPr>
        <w:t xml:space="preserve">Материально-техническое обеспечение дисциплины (модуля) </w:t>
      </w:r>
    </w:p>
    <w:p w:rsidR="00943DE4" w:rsidRDefault="00943DE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 процессе преподавания дисциплины «Психофизиология» требуется учебная аудитория для проведения занятий лекционного типа, занятий семинарского типа, оснащенные стационарным или переносным мультимедийным комплексом, групповых и индивидуальных консультаций, помещения для самостоятельно работы обучающихся, оснащенных компьютерной техникой с возможностью подключения к сети Интернет и обеспечением доступа в электронную образовательную среду. </w:t>
      </w:r>
    </w:p>
    <w:p w:rsidR="00943DE4" w:rsidRDefault="00943DE4">
      <w:pPr>
        <w:ind w:firstLine="567"/>
        <w:rPr>
          <w:color w:val="000000"/>
        </w:rPr>
      </w:pPr>
      <w:r>
        <w:rPr>
          <w:color w:val="000000"/>
        </w:rPr>
        <w:t>8.1. Программное обеспечение</w:t>
      </w:r>
    </w:p>
    <w:p w:rsidR="00943DE4" w:rsidRDefault="00943DE4">
      <w:pPr>
        <w:ind w:firstLine="567"/>
        <w:jc w:val="both"/>
        <w:rPr>
          <w:color w:val="000000"/>
        </w:rPr>
      </w:pPr>
      <w:r>
        <w:rPr>
          <w:color w:val="000000"/>
        </w:rPr>
        <w:t>Для работы с текстами – MicrosoftWord, для подготовки презентаций – MicrosoftPowerPoint. (Дог.№ 62459079, бессрочно)</w:t>
      </w:r>
    </w:p>
    <w:p w:rsidR="00943DE4" w:rsidRDefault="00943DE4">
      <w:pPr>
        <w:numPr>
          <w:ilvl w:val="1"/>
          <w:numId w:val="19"/>
        </w:numPr>
        <w:ind w:left="567" w:hanging="357"/>
      </w:pPr>
      <w:r>
        <w:t>Стационарным и портативным вариантами электроэнцефалографа;</w:t>
      </w:r>
    </w:p>
    <w:p w:rsidR="00943DE4" w:rsidRDefault="00943DE4">
      <w:pPr>
        <w:numPr>
          <w:ilvl w:val="1"/>
          <w:numId w:val="19"/>
        </w:numPr>
        <w:ind w:left="567" w:hanging="357"/>
      </w:pPr>
      <w:r>
        <w:t xml:space="preserve">Интернет платформа </w:t>
      </w:r>
      <w:r>
        <w:rPr>
          <w:lang w:val="en-US"/>
        </w:rPr>
        <w:t>Apway</w:t>
      </w:r>
      <w:r>
        <w:t>;</w:t>
      </w:r>
    </w:p>
    <w:p w:rsidR="00943DE4" w:rsidRDefault="00943DE4">
      <w:pPr>
        <w:numPr>
          <w:ilvl w:val="1"/>
          <w:numId w:val="19"/>
        </w:numPr>
        <w:ind w:left="567" w:hanging="357"/>
      </w:pPr>
      <w:r>
        <w:t>Прибором для регистрации глазодвигательных феноменов (Айтрекер);</w:t>
      </w:r>
    </w:p>
    <w:p w:rsidR="00943DE4" w:rsidRDefault="00943DE4">
      <w:pPr>
        <w:numPr>
          <w:ilvl w:val="1"/>
          <w:numId w:val="19"/>
        </w:numPr>
        <w:ind w:left="567" w:hanging="357"/>
      </w:pPr>
      <w:r>
        <w:t>Полиграфическим оборудованием ( КГР);</w:t>
      </w:r>
    </w:p>
    <w:p w:rsidR="00943DE4" w:rsidRDefault="00943DE4">
      <w:pPr>
        <w:numPr>
          <w:ilvl w:val="1"/>
          <w:numId w:val="19"/>
        </w:numPr>
        <w:ind w:left="567" w:hanging="357"/>
      </w:pPr>
      <w:r>
        <w:t xml:space="preserve">Оборудование для регистрации ритма сердца включающее: датчик </w:t>
      </w:r>
      <w:r>
        <w:rPr>
          <w:lang w:val="en-US"/>
        </w:rPr>
        <w:t>Zephyr</w:t>
      </w:r>
      <w:r>
        <w:t xml:space="preserve"> с зарядным устройством; пояс с креплением для датчика </w:t>
      </w:r>
      <w:r>
        <w:rPr>
          <w:lang w:val="en-US"/>
        </w:rPr>
        <w:t>Zephyr</w:t>
      </w:r>
      <w:r>
        <w:t xml:space="preserve">; смартфон с операционной системой </w:t>
      </w:r>
      <w:r>
        <w:rPr>
          <w:lang w:val="en-US"/>
        </w:rPr>
        <w:t>Android</w:t>
      </w:r>
      <w:r>
        <w:t xml:space="preserve"> 4.1 и выше.</w:t>
      </w:r>
    </w:p>
    <w:p w:rsidR="00943DE4" w:rsidRDefault="00943DE4">
      <w:pPr>
        <w:ind w:left="567"/>
      </w:pPr>
    </w:p>
    <w:p w:rsidR="00943DE4" w:rsidRDefault="00943DE4">
      <w:pPr>
        <w:ind w:firstLine="567"/>
      </w:pPr>
      <w:r>
        <w:t>Программа составлена в соответствии с требованиями ФГОС ВО, с учетом рекомендаций ОПОП ВО ННГУ по направлению подготовки 37.03.01. Психология (уровень бакалавриат), направленность (профиль) подготовки «Общая и практическая психология».</w:t>
      </w:r>
    </w:p>
    <w:p w:rsidR="00943DE4" w:rsidRDefault="00943DE4"/>
    <w:p w:rsidR="00943DE4" w:rsidRDefault="00943DE4">
      <w:r>
        <w:t xml:space="preserve">Авторы:  </w:t>
      </w:r>
      <w:r>
        <w:rPr>
          <w:u w:val="single"/>
        </w:rPr>
        <w:t>д.б.н.С.А.Полевая, д.б.н.С.Б.Парин.</w:t>
      </w:r>
      <w:r>
        <w:t>___</w:t>
      </w:r>
    </w:p>
    <w:p w:rsidR="00943DE4" w:rsidRDefault="00943DE4">
      <w:r>
        <w:t>Рецензент: Захарова Л.Н., д.психол.н., проф.</w:t>
      </w:r>
    </w:p>
    <w:p w:rsidR="00943DE4" w:rsidRDefault="00943DE4">
      <w:r>
        <w:t>Заведующий кафедрой психофизиологии   С.А. Полевая, д.б.н.,  проф.</w:t>
      </w:r>
    </w:p>
    <w:p w:rsidR="00943DE4" w:rsidRDefault="00943DE4"/>
    <w:p w:rsidR="00943DE4" w:rsidRDefault="00943DE4">
      <w:pPr>
        <w:spacing w:line="360" w:lineRule="auto"/>
        <w:ind w:right="458"/>
        <w:jc w:val="both"/>
        <w:rPr>
          <w:b/>
          <w:bCs/>
        </w:rPr>
      </w:pPr>
      <w:r>
        <w:rPr>
          <w:color w:val="000000"/>
          <w:lang w:eastAsia="zh-CN"/>
        </w:rPr>
        <w:t>Программа одобрена на заседании учебно-методической комиссии ФСН 07.04.2020, протокол № 7</w:t>
      </w:r>
    </w:p>
    <w:p w:rsidR="00943DE4" w:rsidRDefault="00943DE4">
      <w:bookmarkStart w:id="0" w:name="_GoBack"/>
      <w:bookmarkEnd w:id="0"/>
    </w:p>
    <w:sectPr w:rsidR="00943DE4" w:rsidSect="00943DE4">
      <w:footerReference w:type="default" r:id="rId1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DE4" w:rsidRDefault="00943DE4">
      <w:r>
        <w:separator/>
      </w:r>
    </w:p>
  </w:endnote>
  <w:endnote w:type="continuationSeparator" w:id="0">
    <w:p w:rsidR="00943DE4" w:rsidRDefault="00943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DE4" w:rsidRDefault="00943DE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943DE4" w:rsidRDefault="00943DE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DE4" w:rsidRDefault="00943DE4">
      <w:r>
        <w:separator/>
      </w:r>
    </w:p>
  </w:footnote>
  <w:footnote w:type="continuationSeparator" w:id="0">
    <w:p w:rsidR="00943DE4" w:rsidRDefault="00943D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97A"/>
    <w:multiLevelType w:val="hybridMultilevel"/>
    <w:tmpl w:val="07442C7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86E1B84"/>
    <w:multiLevelType w:val="hybridMultilevel"/>
    <w:tmpl w:val="9020AA86"/>
    <w:lvl w:ilvl="0" w:tplc="000F4242">
      <w:start w:val="1"/>
      <w:numFmt w:val="bullet"/>
      <w:lvlText w:val="-"/>
      <w:lvlJc w:val="left"/>
      <w:pPr>
        <w:ind w:left="1156" w:hanging="360"/>
      </w:pPr>
      <w:rPr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08D27EE8"/>
    <w:multiLevelType w:val="multilevel"/>
    <w:tmpl w:val="B0C283F2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3">
    <w:nsid w:val="14483468"/>
    <w:multiLevelType w:val="hybridMultilevel"/>
    <w:tmpl w:val="68DAEF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339177A3"/>
    <w:multiLevelType w:val="hybridMultilevel"/>
    <w:tmpl w:val="E70405C0"/>
    <w:lvl w:ilvl="0" w:tplc="000F4242">
      <w:start w:val="1"/>
      <w:numFmt w:val="bullet"/>
      <w:lvlText w:val="-"/>
      <w:lvlJc w:val="left"/>
      <w:pPr>
        <w:ind w:left="1429" w:hanging="360"/>
      </w:pPr>
      <w:rPr>
        <w:rFonts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A337687"/>
    <w:multiLevelType w:val="hybridMultilevel"/>
    <w:tmpl w:val="F8B01194"/>
    <w:lvl w:ilvl="0" w:tplc="000F4242">
      <w:start w:val="1"/>
      <w:numFmt w:val="bullet"/>
      <w:lvlText w:val="-"/>
      <w:lvlJc w:val="left"/>
      <w:pPr>
        <w:ind w:left="1429" w:hanging="360"/>
      </w:pPr>
      <w:rPr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>
    <w:nsid w:val="3F4D3291"/>
    <w:multiLevelType w:val="hybridMultilevel"/>
    <w:tmpl w:val="DB80741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467D75B0"/>
    <w:multiLevelType w:val="hybridMultilevel"/>
    <w:tmpl w:val="87BEF4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4A4032AC"/>
    <w:multiLevelType w:val="hybridMultilevel"/>
    <w:tmpl w:val="7F544824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0">
    <w:nsid w:val="501046A1"/>
    <w:multiLevelType w:val="hybridMultilevel"/>
    <w:tmpl w:val="1F0EBDA0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556A7F96"/>
    <w:multiLevelType w:val="multilevel"/>
    <w:tmpl w:val="FEF46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>
    <w:nsid w:val="57645BB1"/>
    <w:multiLevelType w:val="hybridMultilevel"/>
    <w:tmpl w:val="D688CF26"/>
    <w:lvl w:ilvl="0" w:tplc="BAFA8FF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>
    <w:nsid w:val="5B1C04FA"/>
    <w:multiLevelType w:val="hybridMultilevel"/>
    <w:tmpl w:val="4E4E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5DF83034"/>
    <w:multiLevelType w:val="hybridMultilevel"/>
    <w:tmpl w:val="046E62E0"/>
    <w:lvl w:ilvl="0" w:tplc="E3B2C07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>
    <w:nsid w:val="724C22D8"/>
    <w:multiLevelType w:val="hybridMultilevel"/>
    <w:tmpl w:val="56567E24"/>
    <w:lvl w:ilvl="0" w:tplc="E73EB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8E40B4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29E8E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A380CD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682002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9894F2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69C406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A9FCD0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DD9404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>
    <w:nsid w:val="7DEE587A"/>
    <w:multiLevelType w:val="hybridMultilevel"/>
    <w:tmpl w:val="0CEAC4D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6"/>
  </w:num>
  <w:num w:numId="5">
    <w:abstractNumId w:val="9"/>
  </w:num>
  <w:num w:numId="6">
    <w:abstractNumId w:val="16"/>
  </w:num>
  <w:num w:numId="7">
    <w:abstractNumId w:val="8"/>
  </w:num>
  <w:num w:numId="8">
    <w:abstractNumId w:val="3"/>
  </w:num>
  <w:num w:numId="9">
    <w:abstractNumId w:val="10"/>
  </w:num>
  <w:num w:numId="10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7"/>
  </w:num>
  <w:num w:numId="1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DE4"/>
    <w:rsid w:val="0094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pPr>
      <w:spacing w:before="100" w:beforeAutospacing="1" w:after="100" w:afterAutospacing="1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rFonts w:ascii="Calibri" w:hAnsi="Calibri" w:cs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Calibri" w:hAnsi="Calibri" w:cs="Calibri"/>
      <w:i/>
      <w:iCs/>
      <w:sz w:val="24"/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quest">
    <w:name w:val="quest"/>
    <w:basedOn w:val="Normal"/>
    <w:uiPriority w:val="99"/>
    <w:pPr>
      <w:spacing w:before="100" w:beforeAutospacing="1" w:after="100" w:afterAutospacing="1"/>
    </w:pPr>
  </w:style>
  <w:style w:type="paragraph" w:customStyle="1" w:styleId="gloss">
    <w:name w:val="gloss"/>
    <w:basedOn w:val="Normal"/>
    <w:uiPriority w:val="99"/>
    <w:pPr>
      <w:spacing w:before="100" w:beforeAutospacing="1" w:after="100" w:afterAutospacing="1"/>
    </w:pPr>
  </w:style>
  <w:style w:type="paragraph" w:customStyle="1" w:styleId="c">
    <w:name w:val="c"/>
    <w:basedOn w:val="Normal"/>
    <w:uiPriority w:val="99"/>
    <w:pPr>
      <w:spacing w:before="100" w:beforeAutospacing="1" w:after="100" w:afterAutospacing="1"/>
    </w:pPr>
  </w:style>
  <w:style w:type="paragraph" w:customStyle="1" w:styleId="a">
    <w:name w:val="список с точками"/>
    <w:basedOn w:val="Normal"/>
    <w:uiPriority w:val="99"/>
    <w:pPr>
      <w:tabs>
        <w:tab w:val="num" w:pos="822"/>
      </w:tabs>
      <w:spacing w:line="312" w:lineRule="auto"/>
      <w:ind w:left="822" w:hanging="255"/>
      <w:jc w:val="both"/>
    </w:pPr>
  </w:style>
  <w:style w:type="paragraph" w:customStyle="1" w:styleId="a0">
    <w:name w:val="Знак Знак"/>
    <w:basedOn w:val="Normal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paragraph" w:customStyle="1" w:styleId="a1">
    <w:name w:val="БакланСтиль"/>
    <w:basedOn w:val="Normal"/>
    <w:uiPriority w:val="99"/>
    <w:pPr>
      <w:spacing w:line="360" w:lineRule="auto"/>
      <w:jc w:val="both"/>
    </w:pPr>
    <w:rPr>
      <w:rFonts w:eastAsia="MS Mincho"/>
      <w:sz w:val="28"/>
      <w:szCs w:val="28"/>
      <w:lang w:eastAsia="ja-JP"/>
    </w:rPr>
  </w:style>
  <w:style w:type="paragraph" w:customStyle="1" w:styleId="Noeeu1">
    <w:name w:val="Noeeu1"/>
    <w:basedOn w:val="Normal"/>
    <w:uiPriority w:val="99"/>
    <w:pPr>
      <w:overflowPunct w:val="0"/>
      <w:autoSpaceDE w:val="0"/>
      <w:autoSpaceDN w:val="0"/>
      <w:adjustRightInd w:val="0"/>
      <w:ind w:right="-567" w:firstLine="567"/>
      <w:jc w:val="both"/>
      <w:textAlignment w:val="baseline"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customStyle="1" w:styleId="0">
    <w:name w:val="Стиль После:  0 пт Междустр.интервал:  одинарный"/>
    <w:basedOn w:val="Normal"/>
    <w:uiPriority w:val="99"/>
    <w:pPr>
      <w:spacing w:line="360" w:lineRule="auto"/>
    </w:pPr>
    <w:rPr>
      <w:lang w:val="en-US" w:eastAsia="en-US"/>
    </w:rPr>
  </w:style>
  <w:style w:type="character" w:customStyle="1" w:styleId="00">
    <w:name w:val="Стиль После:  0 пт Междустр.интервал:  одинарный Знак"/>
    <w:uiPriority w:val="99"/>
    <w:rPr>
      <w:sz w:val="24"/>
      <w:szCs w:val="24"/>
      <w:lang w:val="en-US" w:eastAsia="en-US"/>
    </w:rPr>
  </w:style>
  <w:style w:type="paragraph" w:customStyle="1" w:styleId="a2">
    <w:name w:val="Обычный табл"/>
    <w:basedOn w:val="Normal"/>
    <w:uiPriority w:val="99"/>
    <w:pPr>
      <w:tabs>
        <w:tab w:val="num" w:pos="-332"/>
      </w:tabs>
      <w:ind w:firstLine="709"/>
      <w:jc w:val="both"/>
    </w:pPr>
    <w:rPr>
      <w:b/>
      <w:bCs/>
      <w:lang w:eastAsia="en-US"/>
    </w:rPr>
  </w:style>
  <w:style w:type="character" w:customStyle="1" w:styleId="ListParagraphChar">
    <w:name w:val="List Paragraph Char"/>
    <w:basedOn w:val="DefaultParagraphFont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7C95EEFD-F675-45DA-81CC-B7F430CC57A4" TargetMode="External"/><Relationship Id="rId13" Type="http://schemas.openxmlformats.org/officeDocument/2006/relationships/hyperlink" Target="http://www.lib.unn.ru/students/370301.html" TargetMode="External"/><Relationship Id="rId18" Type="http://schemas.openxmlformats.org/officeDocument/2006/relationships/hyperlink" Target="https://biblio-online.ru/book/C2E806B1-1759-4B12-87F3-280CDA4DB0F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iblio-online.ru/book/D60715D5-B885-4E2B-8B08-4066B7EE540A" TargetMode="External"/><Relationship Id="rId12" Type="http://schemas.openxmlformats.org/officeDocument/2006/relationships/hyperlink" Target="http://www.lib.unn.ru/students/src/Prakt_SSTRS.pdf" TargetMode="External"/><Relationship Id="rId17" Type="http://schemas.openxmlformats.org/officeDocument/2006/relationships/hyperlink" Target="https://biblio-online.ru/book/B874B24A-F54A-4CC9-8810-DB93897B56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-online.ru/book/FE1F7801-73E1-400F-9571-4F880F1DA71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b.unn.ru/students/src/prakt_ET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-online.ru/book/805218A7-710C-4B0C-9EB0-3B76470BBF4F" TargetMode="External"/><Relationship Id="rId10" Type="http://schemas.openxmlformats.org/officeDocument/2006/relationships/hyperlink" Target="https://biblio-online.ru/book/3B4DAEB8-3308-483E-982D-46E703184999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ook/4DCD835C-3010-4278-B2AB-544345248BEB" TargetMode="External"/><Relationship Id="rId14" Type="http://schemas.openxmlformats.org/officeDocument/2006/relationships/hyperlink" Target="https://biblio-online.ru/book/6486EE1F-52D6-4246-82A1-82B53AB60D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13</Pages>
  <Words>4809</Words>
  <Characters>27414</Characters>
  <Application>Microsoft Office Outlook</Application>
  <DocSecurity>0</DocSecurity>
  <Lines>0</Lines>
  <Paragraphs>0</Paragraphs>
  <ScaleCrop>false</ScaleCrop>
  <Company>Mera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</dc:title>
  <dc:subject/>
  <dc:creator>Sophie</dc:creator>
  <cp:keywords/>
  <dc:description/>
  <cp:lastModifiedBy>Oxana</cp:lastModifiedBy>
  <cp:revision>4</cp:revision>
  <cp:lastPrinted>2012-01-29T13:09:00Z</cp:lastPrinted>
  <dcterms:created xsi:type="dcterms:W3CDTF">2020-04-28T21:57:00Z</dcterms:created>
  <dcterms:modified xsi:type="dcterms:W3CDTF">2021-03-26T17:55:00Z</dcterms:modified>
</cp:coreProperties>
</file>