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92" w:rsidRPr="00E83D29" w:rsidRDefault="00AC6A92" w:rsidP="00E83D29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AC6A92" w:rsidRPr="00E83D29" w:rsidRDefault="00AC6A92" w:rsidP="00E83D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3D29">
        <w:rPr>
          <w:rFonts w:ascii="Times New Roman" w:hAnsi="Times New Roman"/>
          <w:b/>
          <w:sz w:val="24"/>
          <w:szCs w:val="24"/>
          <w:lang w:eastAsia="ru-RU"/>
        </w:rPr>
        <w:t xml:space="preserve">Федеральное государственное автономное </w:t>
      </w:r>
    </w:p>
    <w:p w:rsidR="00AC6A92" w:rsidRPr="00E83D29" w:rsidRDefault="00AC6A92" w:rsidP="00E83D2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83D29">
        <w:rPr>
          <w:rFonts w:ascii="Times New Roman" w:hAnsi="Times New Roman"/>
          <w:b/>
          <w:sz w:val="24"/>
          <w:szCs w:val="24"/>
          <w:lang w:eastAsia="ru-RU"/>
        </w:rPr>
        <w:t>образовательное учреждение высшего образования</w:t>
      </w:r>
      <w:r w:rsidRPr="00E83D29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AC6A92" w:rsidRPr="00E83D29" w:rsidRDefault="00AC6A92" w:rsidP="00E83D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3D29">
        <w:rPr>
          <w:rFonts w:ascii="Times New Roman" w:hAnsi="Times New Roman"/>
          <w:b/>
          <w:sz w:val="24"/>
          <w:szCs w:val="24"/>
          <w:lang w:eastAsia="ru-RU"/>
        </w:rPr>
        <w:t xml:space="preserve">«Национальный исследовательский Нижегородский государственный университет </w:t>
      </w:r>
    </w:p>
    <w:p w:rsidR="00AC6A92" w:rsidRPr="00E83D29" w:rsidRDefault="00AC6A92" w:rsidP="00E83D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3D29">
        <w:rPr>
          <w:rFonts w:ascii="Times New Roman" w:hAnsi="Times New Roman"/>
          <w:b/>
          <w:sz w:val="24"/>
          <w:szCs w:val="24"/>
          <w:lang w:eastAsia="ru-RU"/>
        </w:rPr>
        <w:t>им. Н.И. Лобачевского»</w:t>
      </w:r>
    </w:p>
    <w:p w:rsidR="00AC6A92" w:rsidRPr="00E83D29" w:rsidRDefault="00AC6A92" w:rsidP="00E83D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AC6A92" w:rsidRPr="00AD4943" w:rsidTr="005B4C17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</w:rPr>
              <w:t>Институт филологии и журналистики</w:t>
            </w:r>
          </w:p>
        </w:tc>
      </w:tr>
    </w:tbl>
    <w:p w:rsidR="00AC6A92" w:rsidRPr="00E83D29" w:rsidRDefault="00AC6A92" w:rsidP="00E83D29">
      <w:pPr>
        <w:spacing w:after="200" w:line="216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E83D29">
        <w:rPr>
          <w:rFonts w:ascii="Times New Roman" w:hAnsi="Times New Roman"/>
          <w:sz w:val="18"/>
          <w:szCs w:val="18"/>
          <w:lang w:eastAsia="ru-RU"/>
        </w:rPr>
        <w:t>(факультет / институт / филиал)</w:t>
      </w:r>
    </w:p>
    <w:p w:rsidR="00AC6A92" w:rsidRPr="00E83D29" w:rsidRDefault="00AC6A92" w:rsidP="00E83D2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AC6A92" w:rsidRPr="00AD4943" w:rsidTr="005B4C17">
        <w:trPr>
          <w:trHeight w:val="280"/>
        </w:trPr>
        <w:tc>
          <w:tcPr>
            <w:tcW w:w="4783" w:type="dxa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УТВЕРЖД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ЕНО</w:t>
            </w: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</w:tbl>
    <w:p w:rsidR="00AC6A92" w:rsidRPr="00E83D29" w:rsidRDefault="00AC6A92" w:rsidP="00E83D29">
      <w:pPr>
        <w:spacing w:after="0" w:line="240" w:lineRule="auto"/>
        <w:rPr>
          <w:sz w:val="24"/>
          <w:szCs w:val="24"/>
          <w:lang w:eastAsia="ru-RU"/>
        </w:rPr>
      </w:pPr>
    </w:p>
    <w:p w:rsidR="00AC6A92" w:rsidRPr="00E83D29" w:rsidRDefault="00AC6A92" w:rsidP="00E83D29">
      <w:pPr>
        <w:tabs>
          <w:tab w:val="left" w:pos="6096"/>
        </w:tabs>
        <w:spacing w:after="200" w:line="276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18"/>
          <w:szCs w:val="18"/>
          <w:lang w:eastAsia="ru-RU"/>
        </w:rPr>
        <w:t xml:space="preserve">              </w:t>
      </w:r>
      <w:r>
        <w:rPr>
          <w:rFonts w:ascii="Times New Roman" w:hAnsi="Times New Roman"/>
          <w:sz w:val="24"/>
          <w:szCs w:val="24"/>
          <w:lang w:eastAsia="ru-RU"/>
        </w:rPr>
        <w:t>Ученый совет ННГУ</w:t>
      </w:r>
    </w:p>
    <w:p w:rsidR="00AC6A92" w:rsidRPr="00E83D29" w:rsidRDefault="00AC6A92" w:rsidP="00E83D29">
      <w:pPr>
        <w:tabs>
          <w:tab w:val="left" w:pos="6096"/>
        </w:tabs>
        <w:spacing w:after="200" w:line="276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«16» июня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4"/>
            <w:szCs w:val="24"/>
            <w:lang w:eastAsia="ru-RU"/>
          </w:rPr>
          <w:t>2021</w:t>
        </w:r>
        <w:r w:rsidRPr="00E83D29">
          <w:rPr>
            <w:rFonts w:ascii="Times New Roman" w:hAnsi="Times New Roman"/>
            <w:sz w:val="24"/>
            <w:szCs w:val="24"/>
            <w:lang w:eastAsia="ru-RU"/>
          </w:rPr>
          <w:t xml:space="preserve"> г</w:t>
        </w:r>
      </w:smartTag>
      <w:r w:rsidRPr="00E83D29">
        <w:rPr>
          <w:rFonts w:ascii="Times New Roman" w:hAnsi="Times New Roman"/>
          <w:sz w:val="24"/>
          <w:szCs w:val="24"/>
          <w:lang w:eastAsia="ru-RU"/>
        </w:rPr>
        <w:t>.</w:t>
      </w:r>
    </w:p>
    <w:p w:rsidR="00AC6A92" w:rsidRPr="00E83D29" w:rsidRDefault="00AC6A92" w:rsidP="00E83D29">
      <w:pPr>
        <w:tabs>
          <w:tab w:val="left" w:pos="6096"/>
        </w:tabs>
        <w:spacing w:after="200" w:line="276" w:lineRule="auto"/>
        <w:rPr>
          <w:rFonts w:ascii="Times New Roman" w:hAnsi="Times New Roman"/>
          <w:sz w:val="18"/>
          <w:szCs w:val="18"/>
          <w:lang w:eastAsia="ru-RU"/>
        </w:rPr>
      </w:pPr>
    </w:p>
    <w:p w:rsidR="00AC6A92" w:rsidRPr="00E83D29" w:rsidRDefault="00AC6A92" w:rsidP="00E83D29">
      <w:pPr>
        <w:tabs>
          <w:tab w:val="left" w:pos="5670"/>
        </w:tabs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AC6A92" w:rsidRPr="00E83D29" w:rsidRDefault="00AC6A92" w:rsidP="00E83D29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83D29">
        <w:rPr>
          <w:rFonts w:ascii="Times New Roman" w:hAnsi="Times New Roman"/>
          <w:b/>
          <w:sz w:val="28"/>
          <w:szCs w:val="28"/>
          <w:lang w:eastAsia="ru-RU"/>
        </w:rPr>
        <w:t xml:space="preserve">Рабочая программа дисциплины </w:t>
      </w:r>
    </w:p>
    <w:tbl>
      <w:tblPr>
        <w:tblW w:w="0" w:type="auto"/>
        <w:tblInd w:w="2448" w:type="dxa"/>
        <w:tblLook w:val="01E0"/>
      </w:tblPr>
      <w:tblGrid>
        <w:gridCol w:w="4860"/>
      </w:tblGrid>
      <w:tr w:rsidR="00AC6A92" w:rsidRPr="00AD4943" w:rsidTr="005B4C17">
        <w:trPr>
          <w:trHeight w:val="666"/>
        </w:trPr>
        <w:tc>
          <w:tcPr>
            <w:tcW w:w="4860" w:type="dxa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3D29">
              <w:rPr>
                <w:rFonts w:ascii="Times New Roman" w:hAnsi="Times New Roman"/>
                <w:sz w:val="28"/>
                <w:szCs w:val="28"/>
                <w:lang w:eastAsia="ru-RU"/>
              </w:rPr>
              <w:t>Техника и технология СМИ</w:t>
            </w:r>
          </w:p>
        </w:tc>
      </w:tr>
    </w:tbl>
    <w:p w:rsidR="00AC6A92" w:rsidRPr="00E83D29" w:rsidRDefault="00AC6A92" w:rsidP="00E83D29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E83D29">
        <w:rPr>
          <w:rFonts w:ascii="Times New Roman" w:hAnsi="Times New Roman"/>
          <w:i/>
          <w:sz w:val="18"/>
          <w:szCs w:val="18"/>
          <w:lang w:eastAsia="ru-RU"/>
        </w:rPr>
        <w:t>(наименование дисциплины (модуля))</w:t>
      </w:r>
    </w:p>
    <w:p w:rsidR="00AC6A92" w:rsidRPr="00E83D29" w:rsidRDefault="00AC6A92" w:rsidP="00E83D29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AC6A92" w:rsidRPr="00E83D29" w:rsidRDefault="00AC6A92" w:rsidP="00E83D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AC6A92" w:rsidRPr="00AD4943" w:rsidTr="005B4C17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бакалавриат</w:t>
            </w:r>
          </w:p>
        </w:tc>
      </w:tr>
    </w:tbl>
    <w:p w:rsidR="00AC6A92" w:rsidRPr="00E83D29" w:rsidRDefault="00AC6A92" w:rsidP="00E83D29">
      <w:pPr>
        <w:spacing w:after="200" w:line="21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(бакалавриат / магистратура / специалитет)</w:t>
      </w:r>
    </w:p>
    <w:p w:rsidR="00AC6A92" w:rsidRPr="00E83D29" w:rsidRDefault="00AC6A92" w:rsidP="00E83D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AC6A92" w:rsidRPr="00AD4943" w:rsidTr="005B4C17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42.03.02 Журналистика</w:t>
            </w:r>
          </w:p>
        </w:tc>
      </w:tr>
    </w:tbl>
    <w:p w:rsidR="00AC6A92" w:rsidRPr="00E83D29" w:rsidRDefault="00AC6A92" w:rsidP="00E83D29">
      <w:pPr>
        <w:spacing w:after="200" w:line="216" w:lineRule="auto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E83D29">
        <w:rPr>
          <w:rFonts w:ascii="Times New Roman" w:hAnsi="Times New Roman"/>
          <w:i/>
          <w:sz w:val="18"/>
          <w:szCs w:val="18"/>
          <w:lang w:eastAsia="ru-RU"/>
        </w:rPr>
        <w:t xml:space="preserve"> (указывается код и наименование направления подготовки / специальности)</w:t>
      </w:r>
    </w:p>
    <w:p w:rsidR="00AC6A92" w:rsidRPr="00E83D29" w:rsidRDefault="00AC6A92" w:rsidP="00E83D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C6A92" w:rsidRPr="00E83D29" w:rsidRDefault="00AC6A92" w:rsidP="00E83D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AC6A92" w:rsidRPr="00AD4943" w:rsidTr="005B4C17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Периодическая печать, Радиовещание, Телевидение/ </w:t>
            </w:r>
          </w:p>
        </w:tc>
      </w:tr>
    </w:tbl>
    <w:p w:rsidR="00AC6A92" w:rsidRPr="00E83D29" w:rsidRDefault="00AC6A92" w:rsidP="00E83D29">
      <w:pPr>
        <w:spacing w:after="200" w:line="216" w:lineRule="auto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E83D29">
        <w:rPr>
          <w:rFonts w:ascii="Times New Roman" w:hAnsi="Times New Roman"/>
          <w:i/>
          <w:sz w:val="18"/>
          <w:szCs w:val="18"/>
          <w:lang w:eastAsia="ru-RU"/>
        </w:rPr>
        <w:t>(указывается профиль / магистерская программа / специализация)</w:t>
      </w:r>
    </w:p>
    <w:p w:rsidR="00AC6A92" w:rsidRPr="00E83D29" w:rsidRDefault="00AC6A92" w:rsidP="00E83D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AC6A92" w:rsidRPr="00AD4943" w:rsidTr="005B4C17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</w:tr>
    </w:tbl>
    <w:p w:rsidR="00AC6A92" w:rsidRPr="00E83D29" w:rsidRDefault="00AC6A92" w:rsidP="00E83D29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83D29">
        <w:rPr>
          <w:rFonts w:ascii="Times New Roman" w:hAnsi="Times New Roman"/>
          <w:i/>
          <w:sz w:val="18"/>
          <w:szCs w:val="18"/>
          <w:lang w:eastAsia="ru-RU"/>
        </w:rPr>
        <w:t>(очная / очно-заочная / заочная)</w:t>
      </w:r>
    </w:p>
    <w:p w:rsidR="00AC6A92" w:rsidRPr="00E83D29" w:rsidRDefault="00AC6A92" w:rsidP="00E83D29">
      <w:pPr>
        <w:spacing w:after="200" w:line="276" w:lineRule="auto"/>
        <w:jc w:val="center"/>
        <w:rPr>
          <w:rFonts w:ascii="Times New Roman" w:hAnsi="Times New Roman"/>
          <w:strike/>
          <w:sz w:val="18"/>
          <w:szCs w:val="18"/>
          <w:lang w:eastAsia="ru-RU"/>
        </w:rPr>
      </w:pPr>
    </w:p>
    <w:p w:rsidR="00AC6A92" w:rsidRPr="00E83D29" w:rsidRDefault="00AC6A92" w:rsidP="00E83D29">
      <w:pPr>
        <w:spacing w:after="200" w:line="276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AC6A92" w:rsidRPr="00E83D29" w:rsidRDefault="00AC6A92" w:rsidP="00E83D29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Нижний Новгород</w:t>
      </w:r>
    </w:p>
    <w:p w:rsidR="00AC6A92" w:rsidRPr="00E83D29" w:rsidRDefault="00AC6A92" w:rsidP="00E83D29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2021</w:t>
      </w:r>
      <w:r w:rsidRPr="00E83D29"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AC6A92" w:rsidRPr="00E83D29" w:rsidRDefault="00AC6A92" w:rsidP="00E83D29">
      <w:pPr>
        <w:spacing w:after="200" w:line="276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AC6A92" w:rsidRPr="00E83D29" w:rsidRDefault="00AC6A92" w:rsidP="00E83D29">
      <w:pPr>
        <w:spacing w:after="200" w:line="276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AC6A92" w:rsidRPr="00E83D29" w:rsidRDefault="00AC6A92" w:rsidP="00E83D29">
      <w:pPr>
        <w:tabs>
          <w:tab w:val="left" w:pos="426"/>
        </w:tabs>
        <w:spacing w:after="0" w:line="276" w:lineRule="auto"/>
        <w:ind w:right="-853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18"/>
          <w:szCs w:val="18"/>
          <w:lang w:eastAsia="ru-RU"/>
        </w:rPr>
        <w:br w:type="page"/>
      </w:r>
      <w:r w:rsidRPr="00E83D29">
        <w:rPr>
          <w:rFonts w:ascii="Times New Roman" w:hAnsi="Times New Roman"/>
          <w:b/>
          <w:sz w:val="24"/>
          <w:szCs w:val="24"/>
          <w:lang w:eastAsia="ru-RU"/>
        </w:rPr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405"/>
        <w:gridCol w:w="771"/>
        <w:gridCol w:w="1013"/>
        <w:gridCol w:w="5093"/>
      </w:tblGrid>
      <w:tr w:rsidR="00AC6A92" w:rsidRPr="00AD4943" w:rsidTr="005B4C17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C6A92" w:rsidRPr="00E83D29" w:rsidRDefault="00AC6A92" w:rsidP="00E83D2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</w:tr>
      <w:tr w:rsidR="00AC6A92" w:rsidRPr="00AD4943" w:rsidTr="005B4C1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</w:tr>
      <w:tr w:rsidR="00AC6A92" w:rsidRPr="00AD4943" w:rsidTr="005B4C1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</w:tr>
      <w:tr w:rsidR="00AC6A92" w:rsidRPr="00AD4943" w:rsidTr="005B4C1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</w:tr>
      <w:tr w:rsidR="00AC6A92" w:rsidRPr="00AD4943" w:rsidTr="005B4C1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</w:tr>
      <w:tr w:rsidR="00AC6A92" w:rsidRPr="00AD4943" w:rsidTr="005B4C1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</w:tr>
      <w:tr w:rsidR="00AC6A92" w:rsidRPr="00AD4943" w:rsidTr="005B4C1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sz w:val="19"/>
                <w:szCs w:val="19"/>
                <w:lang w:eastAsia="ru-RU"/>
              </w:rPr>
            </w:pPr>
            <w:r w:rsidRPr="00E83D29">
              <w:rPr>
                <w:rFonts w:ascii="Times New Roman" w:hAnsi="Times New Roman"/>
                <w:b/>
                <w:color w:val="000000"/>
                <w:sz w:val="19"/>
                <w:szCs w:val="19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AC6A92" w:rsidRPr="00AD4943" w:rsidTr="005B4C1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</w:tr>
      <w:tr w:rsidR="00AC6A92" w:rsidRPr="00AD4943" w:rsidTr="005B4C1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6A92" w:rsidRPr="00E83D29" w:rsidRDefault="00AC6A92" w:rsidP="00E83D29">
            <w:pPr>
              <w:spacing w:after="0" w:line="240" w:lineRule="auto"/>
              <w:rPr>
                <w:sz w:val="19"/>
                <w:szCs w:val="19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</w:tr>
      <w:tr w:rsidR="00AC6A92" w:rsidRPr="00AD4943" w:rsidTr="005B4C1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C6A92" w:rsidRPr="00E83D29" w:rsidRDefault="00AC6A92" w:rsidP="00E83D29">
            <w:pPr>
              <w:spacing w:after="0" w:line="240" w:lineRule="auto"/>
              <w:rPr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 xml:space="preserve">__ __________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color w:val="000000"/>
                  <w:sz w:val="19"/>
                  <w:szCs w:val="19"/>
                  <w:lang w:eastAsia="ru-RU"/>
                </w:rPr>
                <w:t>2020</w:t>
              </w:r>
              <w:r w:rsidRPr="00E83D29">
                <w:rPr>
                  <w:rFonts w:ascii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г</w:t>
              </w:r>
            </w:smartTag>
            <w:r w:rsidRPr="00E83D29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</w:tr>
      <w:tr w:rsidR="00AC6A92" w:rsidRPr="00AD4943" w:rsidTr="005B4C1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</w:tr>
      <w:tr w:rsidR="00AC6A92" w:rsidRPr="00AD4943" w:rsidTr="005B4C1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C6A92" w:rsidRPr="00E83D29" w:rsidRDefault="00AC6A92" w:rsidP="00E83D29">
            <w:pPr>
              <w:spacing w:after="0" w:line="240" w:lineRule="auto"/>
              <w:rPr>
                <w:sz w:val="19"/>
                <w:szCs w:val="19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Рабочая программа пересмотрена, обсуждена и одобрена для</w:t>
            </w:r>
          </w:p>
          <w:p w:rsidR="00AC6A92" w:rsidRPr="00E83D29" w:rsidRDefault="00AC6A92" w:rsidP="00C927AC">
            <w:pPr>
              <w:spacing w:after="0" w:line="240" w:lineRule="auto"/>
              <w:rPr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исполнения в 2020-2021</w:t>
            </w:r>
            <w:r w:rsidRPr="00E83D29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 xml:space="preserve"> учебном году на заседании кафедры</w:t>
            </w:r>
          </w:p>
        </w:tc>
      </w:tr>
      <w:tr w:rsidR="00AC6A92" w:rsidRPr="00AD4943" w:rsidTr="005B4C1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C6A92" w:rsidRPr="00E83D29" w:rsidRDefault="00AC6A92" w:rsidP="00E83D29">
            <w:pPr>
              <w:spacing w:after="0" w:line="240" w:lineRule="auto"/>
              <w:rPr>
                <w:sz w:val="19"/>
                <w:szCs w:val="19"/>
                <w:lang w:eastAsia="ru-RU"/>
              </w:rPr>
            </w:pPr>
            <w:r w:rsidRPr="00E83D29">
              <w:rPr>
                <w:rFonts w:ascii="Times New Roman" w:hAnsi="Times New Roman"/>
                <w:b/>
                <w:color w:val="000000"/>
                <w:sz w:val="19"/>
                <w:szCs w:val="19"/>
                <w:lang w:eastAsia="ru-RU"/>
              </w:rPr>
              <w:t>_______________________________________________</w:t>
            </w:r>
          </w:p>
        </w:tc>
      </w:tr>
      <w:tr w:rsidR="00AC6A92" w:rsidRPr="00AD4943" w:rsidTr="005B4C1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</w:tr>
      <w:tr w:rsidR="00AC6A92" w:rsidRPr="00AD4943" w:rsidTr="005B4C17">
        <w:trPr>
          <w:trHeight w:hRule="exact" w:val="694"/>
        </w:trPr>
        <w:tc>
          <w:tcPr>
            <w:tcW w:w="2405" w:type="dxa"/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C6A92" w:rsidRPr="00E83D29" w:rsidRDefault="00AC6A92" w:rsidP="00E83D29">
            <w:pPr>
              <w:spacing w:after="0" w:line="240" w:lineRule="auto"/>
              <w:rPr>
                <w:sz w:val="19"/>
                <w:szCs w:val="19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Протокол от  __ __________ 20___ г.  №  __</w:t>
            </w:r>
          </w:p>
          <w:p w:rsidR="00AC6A92" w:rsidRPr="00E83D29" w:rsidRDefault="00AC6A92" w:rsidP="00E83D29">
            <w:pPr>
              <w:spacing w:after="0" w:line="240" w:lineRule="auto"/>
              <w:rPr>
                <w:sz w:val="19"/>
                <w:szCs w:val="19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Зав. кафедрой _______</w:t>
            </w:r>
          </w:p>
        </w:tc>
      </w:tr>
      <w:tr w:rsidR="00AC6A92" w:rsidRPr="00AD4943" w:rsidTr="005B4C17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</w:tr>
      <w:tr w:rsidR="00AC6A92" w:rsidRPr="00AD4943" w:rsidTr="005B4C1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</w:tr>
      <w:tr w:rsidR="00AC6A92" w:rsidRPr="00AD4943" w:rsidTr="005B4C1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</w:tr>
      <w:tr w:rsidR="00AC6A92" w:rsidRPr="00AD4943" w:rsidTr="005B4C1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</w:tr>
      <w:tr w:rsidR="00AC6A92" w:rsidRPr="00AD4943" w:rsidTr="005B4C1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</w:tr>
      <w:tr w:rsidR="00AC6A92" w:rsidRPr="00AD4943" w:rsidTr="005B4C1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83D2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AC6A92" w:rsidRPr="00AD4943" w:rsidTr="005B4C1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C6A92" w:rsidRPr="00E83D29" w:rsidRDefault="00AC6A92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AC6A92" w:rsidRPr="00E83D29" w:rsidRDefault="00AC6A92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AC6A92" w:rsidRPr="00E83D29" w:rsidRDefault="00AC6A92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AC6A92" w:rsidRPr="00AD4943" w:rsidTr="005B4C1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6A92" w:rsidRPr="00E83D29" w:rsidRDefault="00AC6A92" w:rsidP="00E83D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6A92" w:rsidRPr="00E83D29" w:rsidRDefault="00AC6A92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AC6A92" w:rsidRPr="00AD4943" w:rsidTr="005B4C1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C6A92" w:rsidRPr="00E83D29" w:rsidRDefault="00AC6A92" w:rsidP="00E83D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 __________ 20__ г.</w:t>
            </w:r>
          </w:p>
        </w:tc>
      </w:tr>
      <w:tr w:rsidR="00AC6A92" w:rsidRPr="00AD4943" w:rsidTr="005B4C1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C6A92" w:rsidRPr="00E83D29" w:rsidRDefault="00AC6A92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AC6A92" w:rsidRPr="00E83D29" w:rsidRDefault="00AC6A92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AC6A92" w:rsidRPr="00E83D29" w:rsidRDefault="00AC6A92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AC6A92" w:rsidRPr="00AD4943" w:rsidTr="005B4C1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C6A92" w:rsidRPr="00E83D29" w:rsidRDefault="00AC6A92" w:rsidP="00E83D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Рабочая программа пересмотрена, обсуждена и одобрена для</w:t>
            </w:r>
          </w:p>
          <w:p w:rsidR="00AC6A92" w:rsidRPr="00E83D29" w:rsidRDefault="00AC6A92" w:rsidP="00E83D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исполнения в 2021-2022</w:t>
            </w:r>
            <w:r w:rsidRPr="00E83D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учебном году на заседании кафедры</w:t>
            </w:r>
          </w:p>
        </w:tc>
      </w:tr>
      <w:tr w:rsidR="00AC6A92" w:rsidRPr="00AD4943" w:rsidTr="005B4C1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C6A92" w:rsidRPr="00E83D29" w:rsidRDefault="00AC6A92" w:rsidP="00E83D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83D2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</w:tc>
      </w:tr>
      <w:tr w:rsidR="00AC6A92" w:rsidRPr="00AD4943" w:rsidTr="005B4C1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C6A92" w:rsidRPr="00E83D29" w:rsidRDefault="00AC6A92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AC6A92" w:rsidRPr="00E83D29" w:rsidRDefault="00AC6A92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AC6A92" w:rsidRPr="00E83D29" w:rsidRDefault="00AC6A92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AC6A92" w:rsidRPr="00AD4943" w:rsidTr="005B4C17">
        <w:trPr>
          <w:trHeight w:hRule="exact" w:val="694"/>
        </w:trPr>
        <w:tc>
          <w:tcPr>
            <w:tcW w:w="2405" w:type="dxa"/>
          </w:tcPr>
          <w:p w:rsidR="00AC6A92" w:rsidRPr="00E83D29" w:rsidRDefault="00AC6A92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C6A92" w:rsidRPr="00E83D29" w:rsidRDefault="00AC6A92" w:rsidP="00E83D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Протокол от  __ __________ 20__ г.  №  __</w:t>
            </w:r>
          </w:p>
          <w:p w:rsidR="00AC6A92" w:rsidRPr="00E83D29" w:rsidRDefault="00AC6A92" w:rsidP="00E83D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Зав. кафедрой _______</w:t>
            </w:r>
          </w:p>
        </w:tc>
      </w:tr>
      <w:tr w:rsidR="00AC6A92" w:rsidRPr="00AD4943" w:rsidTr="005B4C17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</w:tr>
      <w:tr w:rsidR="00AC6A92" w:rsidRPr="00AD4943" w:rsidTr="005B4C1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</w:tr>
      <w:tr w:rsidR="00AC6A92" w:rsidRPr="00AD4943" w:rsidTr="005B4C1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</w:tr>
      <w:tr w:rsidR="00AC6A92" w:rsidRPr="00AD4943" w:rsidTr="005B4C1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</w:tr>
      <w:tr w:rsidR="00AC6A92" w:rsidRPr="00AD4943" w:rsidTr="005B4C1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</w:tr>
      <w:tr w:rsidR="00AC6A92" w:rsidRPr="00AD4943" w:rsidTr="005B4C1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83D2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AC6A92" w:rsidRPr="00AD4943" w:rsidTr="005B4C1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C6A92" w:rsidRPr="00E83D29" w:rsidRDefault="00AC6A92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AC6A92" w:rsidRPr="00E83D29" w:rsidRDefault="00AC6A92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AC6A92" w:rsidRPr="00E83D29" w:rsidRDefault="00AC6A92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AC6A92" w:rsidRPr="00AD4943" w:rsidTr="005B4C1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6A92" w:rsidRPr="00E83D29" w:rsidRDefault="00AC6A92" w:rsidP="00E83D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6A92" w:rsidRPr="00E83D29" w:rsidRDefault="00AC6A92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AC6A92" w:rsidRPr="00AD4943" w:rsidTr="005B4C1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C6A92" w:rsidRPr="00E83D29" w:rsidRDefault="00AC6A92" w:rsidP="00E83D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 __________ 20___ г.</w:t>
            </w:r>
          </w:p>
        </w:tc>
      </w:tr>
      <w:tr w:rsidR="00AC6A92" w:rsidRPr="00AD4943" w:rsidTr="005B4C1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C6A92" w:rsidRPr="00E83D29" w:rsidRDefault="00AC6A92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AC6A92" w:rsidRPr="00E83D29" w:rsidRDefault="00AC6A92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AC6A92" w:rsidRPr="00E83D29" w:rsidRDefault="00AC6A92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AC6A92" w:rsidRPr="00AD4943" w:rsidTr="005B4C1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C6A92" w:rsidRPr="00E83D29" w:rsidRDefault="00AC6A92" w:rsidP="00E83D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Рабочая программа пересмотрена, обсуждена и одобрена для</w:t>
            </w:r>
          </w:p>
          <w:p w:rsidR="00AC6A92" w:rsidRPr="00E83D29" w:rsidRDefault="00AC6A92" w:rsidP="00E83D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исполнения в 2022-2023</w:t>
            </w:r>
            <w:r w:rsidRPr="00E83D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учебном году на заседании кафедры</w:t>
            </w:r>
          </w:p>
        </w:tc>
      </w:tr>
      <w:tr w:rsidR="00AC6A92" w:rsidRPr="00AD4943" w:rsidTr="005B4C1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C6A92" w:rsidRPr="00E83D29" w:rsidRDefault="00AC6A92" w:rsidP="00E83D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83D2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</w:tc>
      </w:tr>
      <w:tr w:rsidR="00AC6A92" w:rsidRPr="00AD4943" w:rsidTr="005B4C1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C6A92" w:rsidRPr="00E83D29" w:rsidRDefault="00AC6A92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AC6A92" w:rsidRPr="00E83D29" w:rsidRDefault="00AC6A92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AC6A92" w:rsidRPr="00E83D29" w:rsidRDefault="00AC6A92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AC6A92" w:rsidRPr="00AD4943" w:rsidTr="005B4C17">
        <w:trPr>
          <w:trHeight w:hRule="exact" w:val="694"/>
        </w:trPr>
        <w:tc>
          <w:tcPr>
            <w:tcW w:w="2405" w:type="dxa"/>
          </w:tcPr>
          <w:p w:rsidR="00AC6A92" w:rsidRPr="00E83D29" w:rsidRDefault="00AC6A92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C6A92" w:rsidRPr="00E83D29" w:rsidRDefault="00AC6A92" w:rsidP="00E83D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Протокол от  __ __________ 20___ г.  №  __</w:t>
            </w:r>
          </w:p>
          <w:p w:rsidR="00AC6A92" w:rsidRPr="00E83D29" w:rsidRDefault="00AC6A92" w:rsidP="00E83D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Зав. кафедрой _______</w:t>
            </w:r>
          </w:p>
        </w:tc>
      </w:tr>
      <w:tr w:rsidR="00AC6A92" w:rsidRPr="00AD4943" w:rsidTr="005B4C17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</w:tr>
      <w:tr w:rsidR="00AC6A92" w:rsidRPr="00AD4943" w:rsidTr="005B4C1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</w:tr>
      <w:tr w:rsidR="00AC6A92" w:rsidRPr="00AD4943" w:rsidTr="005B4C1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</w:tr>
      <w:tr w:rsidR="00AC6A92" w:rsidRPr="00AD4943" w:rsidTr="005B4C1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</w:tr>
      <w:tr w:rsidR="00AC6A92" w:rsidRPr="00AD4943" w:rsidTr="005B4C1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</w:tr>
      <w:tr w:rsidR="00AC6A92" w:rsidRPr="00AD4943" w:rsidTr="005B4C1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sz w:val="19"/>
                <w:szCs w:val="19"/>
                <w:lang w:eastAsia="ru-RU"/>
              </w:rPr>
            </w:pPr>
            <w:r w:rsidRPr="00E83D29">
              <w:rPr>
                <w:rFonts w:ascii="Times New Roman" w:hAnsi="Times New Roman"/>
                <w:b/>
                <w:color w:val="000000"/>
                <w:sz w:val="19"/>
                <w:szCs w:val="19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AC6A92" w:rsidRPr="00AD4943" w:rsidTr="005B4C1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AC6A92" w:rsidRPr="00E83D29" w:rsidRDefault="00AC6A92" w:rsidP="00E83D29">
            <w:pPr>
              <w:spacing w:after="200" w:line="276" w:lineRule="auto"/>
              <w:rPr>
                <w:lang w:eastAsia="ru-RU"/>
              </w:rPr>
            </w:pPr>
          </w:p>
        </w:tc>
      </w:tr>
      <w:tr w:rsidR="00AC6A92" w:rsidRPr="00AD4943" w:rsidTr="005B4C1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6A92" w:rsidRPr="00E83D29" w:rsidRDefault="00AC6A92" w:rsidP="00E83D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6A92" w:rsidRPr="00E83D29" w:rsidRDefault="00AC6A92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AC6A92" w:rsidRPr="00AD4943" w:rsidTr="005B4C1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C6A92" w:rsidRPr="00E83D29" w:rsidRDefault="00AC6A92" w:rsidP="00E83D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 __________ 20___ г.</w:t>
            </w:r>
          </w:p>
        </w:tc>
      </w:tr>
      <w:tr w:rsidR="00AC6A92" w:rsidRPr="00AD4943" w:rsidTr="005B4C1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C6A92" w:rsidRPr="00E83D29" w:rsidRDefault="00AC6A92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AC6A92" w:rsidRPr="00E83D29" w:rsidRDefault="00AC6A92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AC6A92" w:rsidRPr="00E83D29" w:rsidRDefault="00AC6A92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AC6A92" w:rsidRPr="00AD4943" w:rsidTr="005B4C1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C6A92" w:rsidRPr="00E83D29" w:rsidRDefault="00AC6A92" w:rsidP="00E83D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Рабочая программа пересмотрена, обсуждена и одобрена для</w:t>
            </w:r>
          </w:p>
          <w:p w:rsidR="00AC6A92" w:rsidRPr="00E83D29" w:rsidRDefault="00AC6A92" w:rsidP="00E83D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исполнения в 2022-2024</w:t>
            </w:r>
            <w:r w:rsidRPr="00E83D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учебном году на заседании кафедры</w:t>
            </w:r>
          </w:p>
        </w:tc>
      </w:tr>
      <w:tr w:rsidR="00AC6A92" w:rsidRPr="00AD4943" w:rsidTr="005B4C1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C6A92" w:rsidRPr="00E83D29" w:rsidRDefault="00AC6A92" w:rsidP="00E83D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83D2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</w:tc>
      </w:tr>
      <w:tr w:rsidR="00AC6A92" w:rsidRPr="00AD4943" w:rsidTr="005B4C1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C6A92" w:rsidRPr="00E83D29" w:rsidRDefault="00AC6A92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AC6A92" w:rsidRPr="00E83D29" w:rsidRDefault="00AC6A92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AC6A92" w:rsidRPr="00E83D29" w:rsidRDefault="00AC6A92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AC6A92" w:rsidRPr="00AD4943" w:rsidTr="005B4C17">
        <w:trPr>
          <w:trHeight w:hRule="exact" w:val="694"/>
        </w:trPr>
        <w:tc>
          <w:tcPr>
            <w:tcW w:w="2405" w:type="dxa"/>
          </w:tcPr>
          <w:p w:rsidR="00AC6A92" w:rsidRPr="00E83D29" w:rsidRDefault="00AC6A92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C6A92" w:rsidRPr="00E83D29" w:rsidRDefault="00AC6A92" w:rsidP="00E83D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Протокол от  __ __________ 20___ г.  №  __</w:t>
            </w:r>
          </w:p>
          <w:p w:rsidR="00AC6A92" w:rsidRPr="00E83D29" w:rsidRDefault="00AC6A92" w:rsidP="00E83D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Зав. кафедрой _______</w:t>
            </w:r>
          </w:p>
        </w:tc>
      </w:tr>
    </w:tbl>
    <w:p w:rsidR="00AC6A92" w:rsidRPr="00E83D29" w:rsidRDefault="00AC6A92" w:rsidP="00E83D29">
      <w:pPr>
        <w:tabs>
          <w:tab w:val="left" w:pos="426"/>
        </w:tabs>
        <w:spacing w:after="0" w:line="276" w:lineRule="auto"/>
        <w:ind w:right="-853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p w:rsidR="00AC6A92" w:rsidRPr="00E83D29" w:rsidRDefault="00AC6A92" w:rsidP="00E83D29">
      <w:pPr>
        <w:tabs>
          <w:tab w:val="left" w:pos="426"/>
        </w:tabs>
        <w:spacing w:after="0" w:line="276" w:lineRule="auto"/>
        <w:ind w:right="-853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p w:rsidR="00AC6A92" w:rsidRPr="00E83D29" w:rsidRDefault="00AC6A92" w:rsidP="00E83D29">
      <w:pPr>
        <w:tabs>
          <w:tab w:val="left" w:pos="426"/>
        </w:tabs>
        <w:spacing w:after="0" w:line="276" w:lineRule="auto"/>
        <w:ind w:right="-853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p w:rsidR="00AC6A92" w:rsidRPr="00E83D29" w:rsidRDefault="00AC6A92" w:rsidP="00E83D29">
      <w:pPr>
        <w:tabs>
          <w:tab w:val="left" w:pos="426"/>
        </w:tabs>
        <w:spacing w:after="0" w:line="276" w:lineRule="auto"/>
        <w:ind w:right="-853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p w:rsidR="00AC6A92" w:rsidRPr="00E83D29" w:rsidRDefault="00AC6A92" w:rsidP="00E83D29">
      <w:pPr>
        <w:tabs>
          <w:tab w:val="left" w:pos="426"/>
        </w:tabs>
        <w:spacing w:after="0" w:line="276" w:lineRule="auto"/>
        <w:ind w:right="-853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p w:rsidR="00AC6A92" w:rsidRPr="00E83D29" w:rsidRDefault="00AC6A92" w:rsidP="00E83D29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83D29">
        <w:rPr>
          <w:rFonts w:ascii="Times New Roman" w:hAnsi="Times New Roman"/>
          <w:b/>
          <w:sz w:val="24"/>
          <w:szCs w:val="24"/>
          <w:lang w:eastAsia="ru-RU"/>
        </w:rPr>
        <w:t xml:space="preserve"> Место дисциплины в структуре ОПОП </w:t>
      </w:r>
    </w:p>
    <w:p w:rsidR="00AC6A92" w:rsidRPr="00E83D29" w:rsidRDefault="00AC6A92" w:rsidP="00E83D29">
      <w:pPr>
        <w:tabs>
          <w:tab w:val="left" w:pos="0"/>
        </w:tabs>
        <w:spacing w:after="0" w:line="276" w:lineRule="auto"/>
        <w:ind w:right="-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 xml:space="preserve">Дисциплина «Техника и технология СМИ» относится к базовой части основной </w:t>
      </w:r>
    </w:p>
    <w:p w:rsidR="00AC6A92" w:rsidRPr="00E83D29" w:rsidRDefault="00AC6A92" w:rsidP="00E83D29">
      <w:pPr>
        <w:tabs>
          <w:tab w:val="left" w:pos="0"/>
        </w:tabs>
        <w:spacing w:after="0" w:line="276" w:lineRule="auto"/>
        <w:ind w:right="-2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профессиональной образовательной программы (ОПОП) и является обязательной для освоения в первом семестре первого года обучения. Код дисциплины Б1.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E83D29">
        <w:rPr>
          <w:rFonts w:ascii="Times New Roman" w:hAnsi="Times New Roman"/>
          <w:sz w:val="24"/>
          <w:szCs w:val="24"/>
          <w:lang w:eastAsia="ru-RU"/>
        </w:rPr>
        <w:t>.22</w:t>
      </w:r>
    </w:p>
    <w:p w:rsidR="00AC6A92" w:rsidRPr="00E83D29" w:rsidRDefault="00AC6A92" w:rsidP="00E83D29">
      <w:pPr>
        <w:tabs>
          <w:tab w:val="left" w:pos="567"/>
        </w:tabs>
        <w:spacing w:after="0" w:line="276" w:lineRule="auto"/>
        <w:ind w:right="-425"/>
        <w:contextualSpacing/>
        <w:jc w:val="both"/>
        <w:rPr>
          <w:rFonts w:ascii="Times New Roman" w:hAnsi="Times New Roman"/>
          <w:i/>
          <w:color w:val="FF0000"/>
          <w:sz w:val="20"/>
          <w:szCs w:val="20"/>
          <w:lang w:eastAsia="ru-RU"/>
        </w:rPr>
      </w:pPr>
    </w:p>
    <w:p w:rsidR="00AC6A92" w:rsidRPr="00E83D29" w:rsidRDefault="00AC6A92" w:rsidP="00E83D29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AC6A92" w:rsidRPr="00E83D29" w:rsidRDefault="00AC6A92" w:rsidP="00E83D29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AC6A92" w:rsidRPr="00E83D29" w:rsidRDefault="00AC6A92" w:rsidP="00E83D29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-425"/>
        <w:rPr>
          <w:rFonts w:ascii="Times New Roman" w:hAnsi="Times New Roman"/>
          <w:b/>
          <w:sz w:val="24"/>
          <w:szCs w:val="24"/>
          <w:lang w:eastAsia="ru-RU"/>
        </w:rPr>
      </w:pPr>
      <w:r w:rsidRPr="00E83D29">
        <w:rPr>
          <w:rFonts w:ascii="Times New Roman" w:hAnsi="Times New Roman"/>
          <w:b/>
          <w:sz w:val="24"/>
          <w:szCs w:val="24"/>
          <w:lang w:eastAsia="ru-RU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AC6A92" w:rsidRPr="00E83D29" w:rsidRDefault="00AC6A92" w:rsidP="00E83D29">
      <w:pPr>
        <w:tabs>
          <w:tab w:val="left" w:pos="426"/>
        </w:tabs>
        <w:spacing w:after="0" w:line="240" w:lineRule="auto"/>
        <w:ind w:right="-425"/>
        <w:jc w:val="both"/>
        <w:rPr>
          <w:rFonts w:ascii="Times New Roman" w:hAnsi="Times New Roman"/>
          <w:i/>
          <w:color w:val="FF0000"/>
          <w:sz w:val="20"/>
          <w:szCs w:val="20"/>
          <w:lang w:eastAsia="ru-RU"/>
        </w:rPr>
      </w:pPr>
    </w:p>
    <w:p w:rsidR="00AC6A92" w:rsidRPr="00E83D29" w:rsidRDefault="00AC6A92" w:rsidP="00E83D2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  <w:lang w:eastAsia="ru-RU"/>
        </w:rPr>
      </w:pPr>
    </w:p>
    <w:p w:rsidR="00AC6A92" w:rsidRPr="00E83D29" w:rsidRDefault="00AC6A92" w:rsidP="00E83D2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85"/>
        <w:gridCol w:w="2665"/>
        <w:gridCol w:w="2969"/>
        <w:gridCol w:w="1746"/>
      </w:tblGrid>
      <w:tr w:rsidR="00AC6A92" w:rsidRPr="00AD4943" w:rsidTr="005B4C17">
        <w:trPr>
          <w:trHeight w:val="419"/>
        </w:trPr>
        <w:tc>
          <w:tcPr>
            <w:tcW w:w="2685" w:type="dxa"/>
            <w:vMerge w:val="restart"/>
          </w:tcPr>
          <w:p w:rsidR="00AC6A92" w:rsidRPr="00E83D29" w:rsidRDefault="00AC6A92" w:rsidP="00E83D29">
            <w:pPr>
              <w:tabs>
                <w:tab w:val="left" w:pos="426"/>
              </w:tabs>
              <w:spacing w:after="200" w:line="276" w:lineRule="auto"/>
              <w:rPr>
                <w:rFonts w:ascii="Times New Roman" w:hAnsi="Times New Roman"/>
                <w:b/>
                <w:lang w:eastAsia="ru-RU"/>
              </w:rPr>
            </w:pPr>
          </w:p>
          <w:p w:rsidR="00AC6A92" w:rsidRPr="00E83D29" w:rsidRDefault="00AC6A92" w:rsidP="00E83D29">
            <w:pPr>
              <w:tabs>
                <w:tab w:val="left" w:pos="426"/>
              </w:tabs>
              <w:spacing w:after="200" w:line="276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E83D29">
              <w:rPr>
                <w:rFonts w:ascii="Times New Roman" w:hAnsi="Times New Roman"/>
                <w:b/>
                <w:lang w:eastAsia="ru-RU"/>
              </w:rPr>
              <w:t xml:space="preserve">Формируемые компетенции </w:t>
            </w:r>
            <w:r w:rsidRPr="00E83D29">
              <w:rPr>
                <w:rFonts w:ascii="Times New Roman" w:hAnsi="Times New Roman"/>
                <w:lang w:eastAsia="ru-RU"/>
              </w:rPr>
              <w:t>(код, содержание компетенции)</w:t>
            </w:r>
          </w:p>
        </w:tc>
        <w:tc>
          <w:tcPr>
            <w:tcW w:w="5634" w:type="dxa"/>
            <w:gridSpan w:val="2"/>
          </w:tcPr>
          <w:p w:rsidR="00AC6A92" w:rsidRPr="00E83D29" w:rsidRDefault="00AC6A92" w:rsidP="00E83D2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 w:rsidRPr="00E83D29">
              <w:rPr>
                <w:rFonts w:ascii="Times New Roman" w:hAnsi="Times New Roman"/>
                <w:b/>
                <w:lang w:eastAsia="ru-RU"/>
              </w:rPr>
              <w:t xml:space="preserve">Планируемые результаты обучения 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AC6A92" w:rsidRPr="00E83D29" w:rsidRDefault="00AC6A92" w:rsidP="00E83D2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 w:rsidRPr="00E83D29">
              <w:rPr>
                <w:rFonts w:ascii="Times New Roman" w:hAnsi="Times New Roman"/>
                <w:b/>
                <w:lang w:eastAsia="ru-RU"/>
              </w:rPr>
              <w:t>Наименование оценочного средства</w:t>
            </w:r>
          </w:p>
        </w:tc>
      </w:tr>
      <w:tr w:rsidR="00AC6A92" w:rsidRPr="00AD4943" w:rsidTr="005B4C17">
        <w:trPr>
          <w:trHeight w:val="173"/>
        </w:trPr>
        <w:tc>
          <w:tcPr>
            <w:tcW w:w="2685" w:type="dxa"/>
            <w:vMerge/>
          </w:tcPr>
          <w:p w:rsidR="00AC6A92" w:rsidRPr="00E83D29" w:rsidRDefault="00AC6A92" w:rsidP="00E83D29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2665" w:type="dxa"/>
          </w:tcPr>
          <w:p w:rsidR="00AC6A92" w:rsidRPr="00E83D29" w:rsidRDefault="00AC6A92" w:rsidP="00E83D2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E83D29">
              <w:rPr>
                <w:rFonts w:ascii="Times New Roman" w:hAnsi="Times New Roman"/>
                <w:b/>
                <w:lang w:eastAsia="ru-RU"/>
              </w:rPr>
              <w:t>Индикатор достижения  компетенции</w:t>
            </w:r>
            <w:r w:rsidRPr="00E83D29">
              <w:rPr>
                <w:rFonts w:ascii="Times New Roman" w:hAnsi="Times New Roman"/>
                <w:lang w:eastAsia="ru-RU"/>
              </w:rPr>
              <w:t>*</w:t>
            </w:r>
            <w:r w:rsidRPr="00E83D29">
              <w:rPr>
                <w:rFonts w:ascii="Times New Roman" w:hAnsi="Times New Roman"/>
                <w:i/>
                <w:lang w:eastAsia="ru-RU"/>
              </w:rPr>
              <w:t xml:space="preserve"> </w:t>
            </w:r>
          </w:p>
          <w:p w:rsidR="00AC6A92" w:rsidRPr="00E83D29" w:rsidRDefault="00AC6A92" w:rsidP="00E83D2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(код, содержание индикатора)</w:t>
            </w:r>
          </w:p>
        </w:tc>
        <w:tc>
          <w:tcPr>
            <w:tcW w:w="2969" w:type="dxa"/>
          </w:tcPr>
          <w:p w:rsidR="00AC6A92" w:rsidRPr="00E83D29" w:rsidRDefault="00AC6A92" w:rsidP="00E83D2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3D29">
              <w:rPr>
                <w:rFonts w:ascii="Times New Roman" w:hAnsi="Times New Roman"/>
                <w:b/>
                <w:lang w:eastAsia="ru-RU"/>
              </w:rPr>
              <w:t xml:space="preserve">Результаты обучения </w:t>
            </w:r>
          </w:p>
          <w:p w:rsidR="00AC6A92" w:rsidRPr="00E83D29" w:rsidRDefault="00AC6A92" w:rsidP="00E83D2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E83D29">
              <w:rPr>
                <w:rFonts w:ascii="Times New Roman" w:hAnsi="Times New Roman"/>
                <w:b/>
                <w:lang w:eastAsia="ru-RU"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AC6A92" w:rsidRPr="00E83D29" w:rsidRDefault="00AC6A92" w:rsidP="00E83D2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</w:tr>
      <w:tr w:rsidR="00AC6A92" w:rsidRPr="00AD4943" w:rsidTr="005B4C17">
        <w:trPr>
          <w:trHeight w:val="523"/>
        </w:trPr>
        <w:tc>
          <w:tcPr>
            <w:tcW w:w="2685" w:type="dxa"/>
          </w:tcPr>
          <w:p w:rsidR="00AC6A92" w:rsidRPr="00E83D29" w:rsidRDefault="00AC6A92" w:rsidP="00E83D29">
            <w:pPr>
              <w:spacing w:after="0" w:line="240" w:lineRule="auto"/>
              <w:rPr>
                <w:rFonts w:ascii="Times New Roman" w:hAnsi="Times New Roman"/>
              </w:rPr>
            </w:pPr>
            <w:r w:rsidRPr="00E83D29">
              <w:rPr>
                <w:rFonts w:ascii="Times New Roman" w:hAnsi="Times New Roman"/>
              </w:rPr>
              <w:t>ОПК-4. Способен отвечать на запросы и</w:t>
            </w:r>
          </w:p>
          <w:p w:rsidR="00AC6A92" w:rsidRPr="00E83D29" w:rsidRDefault="00AC6A92" w:rsidP="00E83D29">
            <w:pPr>
              <w:spacing w:after="0" w:line="240" w:lineRule="auto"/>
              <w:rPr>
                <w:rFonts w:ascii="Times New Roman" w:hAnsi="Times New Roman"/>
              </w:rPr>
            </w:pPr>
            <w:r w:rsidRPr="00E83D29">
              <w:rPr>
                <w:rFonts w:ascii="Times New Roman" w:hAnsi="Times New Roman"/>
              </w:rPr>
              <w:t>потребности общества и аудитории в</w:t>
            </w:r>
          </w:p>
          <w:p w:rsidR="00AC6A92" w:rsidRPr="00E83D29" w:rsidRDefault="00AC6A92" w:rsidP="00E83D29">
            <w:pPr>
              <w:tabs>
                <w:tab w:val="left" w:pos="426"/>
              </w:tabs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E83D29">
              <w:rPr>
                <w:rFonts w:ascii="Times New Roman" w:hAnsi="Times New Roman"/>
              </w:rPr>
              <w:t>профессиональной деятельности</w:t>
            </w:r>
          </w:p>
        </w:tc>
        <w:tc>
          <w:tcPr>
            <w:tcW w:w="2665" w:type="dxa"/>
          </w:tcPr>
          <w:p w:rsidR="00AC6A92" w:rsidRPr="00AD4943" w:rsidRDefault="00AC6A92" w:rsidP="005B4C17">
            <w:pPr>
              <w:pStyle w:val="Default"/>
              <w:rPr>
                <w:sz w:val="23"/>
                <w:szCs w:val="23"/>
              </w:rPr>
            </w:pPr>
            <w:r w:rsidRPr="00AD4943">
              <w:rPr>
                <w:sz w:val="23"/>
                <w:szCs w:val="23"/>
              </w:rPr>
              <w:t xml:space="preserve">ОПК-4.1. Соотносит социологические данные с запросами и потребностями общества и отдельных аудиторных групп. </w:t>
            </w:r>
          </w:p>
          <w:p w:rsidR="00AC6A92" w:rsidRPr="00AD4943" w:rsidRDefault="00AC6A92" w:rsidP="005B4C17">
            <w:pPr>
              <w:pStyle w:val="Default"/>
              <w:rPr>
                <w:sz w:val="23"/>
                <w:szCs w:val="23"/>
              </w:rPr>
            </w:pPr>
            <w:r w:rsidRPr="00AD4943">
              <w:rPr>
                <w:sz w:val="23"/>
                <w:szCs w:val="23"/>
              </w:rPr>
              <w:t xml:space="preserve">ОПК-4.2. (по направлению подготовки </w:t>
            </w:r>
          </w:p>
          <w:p w:rsidR="00AC6A92" w:rsidRPr="00AD4943" w:rsidRDefault="00AC6A92" w:rsidP="005B4C17">
            <w:pPr>
              <w:pStyle w:val="Default"/>
              <w:rPr>
                <w:sz w:val="23"/>
                <w:szCs w:val="23"/>
              </w:rPr>
            </w:pPr>
            <w:r w:rsidRPr="00AD4943">
              <w:rPr>
                <w:sz w:val="23"/>
                <w:szCs w:val="23"/>
              </w:rPr>
              <w:t xml:space="preserve">"Журналистика") </w:t>
            </w:r>
          </w:p>
          <w:p w:rsidR="00AC6A92" w:rsidRPr="00AD4943" w:rsidRDefault="00AC6A92" w:rsidP="005B4C17">
            <w:pPr>
              <w:pStyle w:val="Default"/>
              <w:rPr>
                <w:sz w:val="23"/>
                <w:szCs w:val="23"/>
              </w:rPr>
            </w:pPr>
            <w:r w:rsidRPr="00AD4943">
              <w:rPr>
                <w:sz w:val="23"/>
                <w:szCs w:val="23"/>
              </w:rPr>
              <w:t xml:space="preserve">Прогнозирует </w:t>
            </w:r>
          </w:p>
          <w:p w:rsidR="00AC6A92" w:rsidRPr="00AD4943" w:rsidRDefault="00AC6A92" w:rsidP="005B4C17">
            <w:pPr>
              <w:pStyle w:val="Default"/>
              <w:rPr>
                <w:sz w:val="23"/>
                <w:szCs w:val="23"/>
              </w:rPr>
            </w:pPr>
            <w:r w:rsidRPr="00AD4943">
              <w:rPr>
                <w:sz w:val="23"/>
                <w:szCs w:val="23"/>
              </w:rPr>
              <w:t xml:space="preserve">потенциальную реакцию </w:t>
            </w:r>
          </w:p>
          <w:p w:rsidR="00AC6A92" w:rsidRPr="00AD4943" w:rsidRDefault="00AC6A92" w:rsidP="005B4C17">
            <w:pPr>
              <w:pStyle w:val="Default"/>
              <w:rPr>
                <w:sz w:val="23"/>
                <w:szCs w:val="23"/>
              </w:rPr>
            </w:pPr>
            <w:r w:rsidRPr="00AD4943">
              <w:rPr>
                <w:sz w:val="23"/>
                <w:szCs w:val="23"/>
              </w:rPr>
              <w:t xml:space="preserve">целевой аудитории на </w:t>
            </w:r>
          </w:p>
          <w:p w:rsidR="00AC6A92" w:rsidRPr="00AD4943" w:rsidRDefault="00AC6A92" w:rsidP="005B4C17">
            <w:pPr>
              <w:pStyle w:val="Default"/>
              <w:rPr>
                <w:sz w:val="23"/>
                <w:szCs w:val="23"/>
              </w:rPr>
            </w:pPr>
            <w:r w:rsidRPr="00AD4943">
              <w:rPr>
                <w:sz w:val="23"/>
                <w:szCs w:val="23"/>
              </w:rPr>
              <w:t xml:space="preserve">создаваемые журналистские </w:t>
            </w:r>
          </w:p>
          <w:p w:rsidR="00AC6A92" w:rsidRPr="00E83D29" w:rsidRDefault="00AC6A92" w:rsidP="005B4C1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D4943">
              <w:rPr>
                <w:sz w:val="23"/>
                <w:szCs w:val="23"/>
              </w:rPr>
              <w:t xml:space="preserve">тексты и (или) продукты </w:t>
            </w:r>
          </w:p>
        </w:tc>
        <w:tc>
          <w:tcPr>
            <w:tcW w:w="2969" w:type="dxa"/>
          </w:tcPr>
          <w:p w:rsidR="00AC6A92" w:rsidRPr="00E83D29" w:rsidRDefault="00AC6A92" w:rsidP="00E83D29">
            <w:pPr>
              <w:spacing w:after="0" w:line="240" w:lineRule="auto"/>
              <w:rPr>
                <w:rFonts w:ascii="Times New Roman" w:hAnsi="Times New Roman"/>
              </w:rPr>
            </w:pPr>
            <w:r w:rsidRPr="00E83D29">
              <w:rPr>
                <w:rFonts w:ascii="Times New Roman" w:hAnsi="Times New Roman"/>
                <w:b/>
              </w:rPr>
              <w:t xml:space="preserve">Уметь </w:t>
            </w:r>
            <w:r w:rsidRPr="00E83D29">
              <w:rPr>
                <w:rFonts w:ascii="Times New Roman" w:hAnsi="Times New Roman"/>
              </w:rPr>
              <w:t>использовать в профессиональной деятельности эффективные формы взаимодействия с аудиторией и приемы изучения и управления общественным мнением;</w:t>
            </w:r>
          </w:p>
          <w:p w:rsidR="00AC6A92" w:rsidRPr="00E83D29" w:rsidRDefault="00AC6A92" w:rsidP="00E83D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C6A92" w:rsidRDefault="00AC6A92" w:rsidP="00E83D2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3D29">
              <w:rPr>
                <w:rFonts w:ascii="Times New Roman" w:hAnsi="Times New Roman"/>
                <w:b/>
              </w:rPr>
              <w:t xml:space="preserve">Знать </w:t>
            </w:r>
            <w:r w:rsidRPr="00E83D29">
              <w:rPr>
                <w:rFonts w:ascii="Times New Roman" w:hAnsi="Times New Roman"/>
              </w:rPr>
              <w:t xml:space="preserve">специфику аудитории СМИ, иметь представление о </w:t>
            </w:r>
            <w:r w:rsidRPr="00E83D29">
              <w:t xml:space="preserve"> </w:t>
            </w:r>
            <w:r w:rsidRPr="00E83D29">
              <w:rPr>
                <w:rFonts w:ascii="Times New Roman" w:hAnsi="Times New Roman"/>
              </w:rPr>
              <w:t>роли аудитории в потреблении и производстве массовой информации, знать методы изучения аудитории, понимать социальный смысл общественного участия в функционировании СМИ, природу и роль общественного 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нения.</w:t>
            </w:r>
          </w:p>
          <w:p w:rsidR="00AC6A92" w:rsidRPr="00E83D29" w:rsidRDefault="00AC6A92" w:rsidP="00E83D2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4698">
              <w:rPr>
                <w:rFonts w:ascii="Times New Roman" w:hAnsi="Times New Roman"/>
                <w:b/>
              </w:rPr>
              <w:t>Владеть</w:t>
            </w:r>
            <w:r w:rsidRPr="00224698">
              <w:rPr>
                <w:rFonts w:ascii="Times New Roman" w:hAnsi="Times New Roman"/>
              </w:rPr>
              <w:t xml:space="preserve"> навыками анализа аудитории СМИ, а также приемов эффективного взаимодействия с общественным мнением</w:t>
            </w:r>
          </w:p>
        </w:tc>
        <w:tc>
          <w:tcPr>
            <w:tcW w:w="1746" w:type="dxa"/>
          </w:tcPr>
          <w:p w:rsidR="00AC6A92" w:rsidRPr="00E83D29" w:rsidRDefault="00AC6A92" w:rsidP="00E83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D29">
              <w:rPr>
                <w:rFonts w:ascii="Times New Roman" w:hAnsi="Times New Roman"/>
                <w:lang w:eastAsia="ru-RU"/>
              </w:rPr>
              <w:t>Контрольная работа; тестирование, вопросы к экзамену</w:t>
            </w:r>
          </w:p>
        </w:tc>
      </w:tr>
      <w:tr w:rsidR="00AC6A92" w:rsidRPr="00AD4943" w:rsidTr="005B4C17">
        <w:trPr>
          <w:trHeight w:val="508"/>
        </w:trPr>
        <w:tc>
          <w:tcPr>
            <w:tcW w:w="2685" w:type="dxa"/>
          </w:tcPr>
          <w:p w:rsidR="00AC6A92" w:rsidRPr="00E83D29" w:rsidRDefault="00AC6A92" w:rsidP="00E83D29">
            <w:pPr>
              <w:spacing w:after="0" w:line="240" w:lineRule="auto"/>
              <w:rPr>
                <w:rFonts w:ascii="Times New Roman" w:hAnsi="Times New Roman"/>
              </w:rPr>
            </w:pPr>
            <w:r w:rsidRPr="00E83D29">
              <w:rPr>
                <w:rFonts w:ascii="Times New Roman" w:hAnsi="Times New Roman"/>
              </w:rPr>
              <w:t>ОПК-6. Способен использовать в</w:t>
            </w:r>
          </w:p>
          <w:p w:rsidR="00AC6A92" w:rsidRPr="00E83D29" w:rsidRDefault="00AC6A92" w:rsidP="00E83D29">
            <w:pPr>
              <w:spacing w:after="0" w:line="240" w:lineRule="auto"/>
              <w:rPr>
                <w:rFonts w:ascii="Times New Roman" w:hAnsi="Times New Roman"/>
              </w:rPr>
            </w:pPr>
            <w:r w:rsidRPr="00E83D29">
              <w:rPr>
                <w:rFonts w:ascii="Times New Roman" w:hAnsi="Times New Roman"/>
              </w:rPr>
              <w:t>профессиональной деятельности</w:t>
            </w:r>
          </w:p>
          <w:p w:rsidR="00AC6A92" w:rsidRPr="00E83D29" w:rsidRDefault="00AC6A92" w:rsidP="00E83D29">
            <w:pPr>
              <w:spacing w:after="0" w:line="240" w:lineRule="auto"/>
              <w:rPr>
                <w:rFonts w:ascii="Times New Roman" w:hAnsi="Times New Roman"/>
              </w:rPr>
            </w:pPr>
            <w:r w:rsidRPr="00E83D29">
              <w:rPr>
                <w:rFonts w:ascii="Times New Roman" w:hAnsi="Times New Roman"/>
              </w:rPr>
              <w:t>современные технические средства и</w:t>
            </w:r>
          </w:p>
          <w:p w:rsidR="00AC6A92" w:rsidRPr="00E83D29" w:rsidRDefault="00AC6A92" w:rsidP="00E83D29">
            <w:pPr>
              <w:spacing w:after="0" w:line="240" w:lineRule="auto"/>
              <w:rPr>
                <w:rFonts w:ascii="Times New Roman" w:hAnsi="Times New Roman"/>
              </w:rPr>
            </w:pPr>
            <w:r w:rsidRPr="00E83D29">
              <w:rPr>
                <w:rFonts w:ascii="Times New Roman" w:hAnsi="Times New Roman"/>
              </w:rPr>
              <w:t>информационно-коммуникационные</w:t>
            </w:r>
          </w:p>
          <w:p w:rsidR="00AC6A92" w:rsidRPr="00E83D29" w:rsidRDefault="00AC6A92" w:rsidP="00E83D29">
            <w:pPr>
              <w:tabs>
                <w:tab w:val="left" w:pos="426"/>
              </w:tabs>
              <w:spacing w:after="200" w:line="276" w:lineRule="auto"/>
              <w:rPr>
                <w:rFonts w:ascii="Times New Roman" w:hAnsi="Times New Roman"/>
                <w:i/>
                <w:lang w:eastAsia="ru-RU"/>
              </w:rPr>
            </w:pPr>
            <w:r w:rsidRPr="00E83D29">
              <w:rPr>
                <w:rFonts w:ascii="Times New Roman" w:hAnsi="Times New Roman"/>
              </w:rPr>
              <w:t>технологии</w:t>
            </w:r>
          </w:p>
        </w:tc>
        <w:tc>
          <w:tcPr>
            <w:tcW w:w="2665" w:type="dxa"/>
          </w:tcPr>
          <w:p w:rsidR="00AC6A92" w:rsidRPr="00AD4943" w:rsidRDefault="00AC6A92" w:rsidP="00B1567E">
            <w:pPr>
              <w:pStyle w:val="Default"/>
              <w:rPr>
                <w:sz w:val="23"/>
                <w:szCs w:val="23"/>
              </w:rPr>
            </w:pPr>
            <w:r w:rsidRPr="00AD4943">
              <w:rPr>
                <w:sz w:val="23"/>
                <w:szCs w:val="23"/>
              </w:rPr>
              <w:t xml:space="preserve">ОПК-6.1. Отбирает для осуществления профессиональной </w:t>
            </w:r>
          </w:p>
          <w:p w:rsidR="00AC6A92" w:rsidRPr="00AD4943" w:rsidRDefault="00AC6A92" w:rsidP="00B1567E">
            <w:pPr>
              <w:pStyle w:val="Default"/>
              <w:rPr>
                <w:sz w:val="23"/>
                <w:szCs w:val="23"/>
              </w:rPr>
            </w:pPr>
            <w:r w:rsidRPr="00AD4943">
              <w:rPr>
                <w:sz w:val="23"/>
                <w:szCs w:val="23"/>
              </w:rPr>
              <w:t xml:space="preserve">деятельности необходимое </w:t>
            </w:r>
          </w:p>
          <w:p w:rsidR="00AC6A92" w:rsidRPr="00AD4943" w:rsidRDefault="00AC6A92" w:rsidP="00B1567E">
            <w:pPr>
              <w:pStyle w:val="Default"/>
              <w:rPr>
                <w:sz w:val="23"/>
                <w:szCs w:val="23"/>
              </w:rPr>
            </w:pPr>
            <w:r w:rsidRPr="00AD4943">
              <w:rPr>
                <w:sz w:val="23"/>
                <w:szCs w:val="23"/>
              </w:rPr>
              <w:t xml:space="preserve">техническое оборудование и </w:t>
            </w:r>
          </w:p>
          <w:p w:rsidR="00AC6A92" w:rsidRPr="00AD4943" w:rsidRDefault="00AC6A92" w:rsidP="00B1567E">
            <w:pPr>
              <w:pStyle w:val="Default"/>
              <w:rPr>
                <w:sz w:val="23"/>
                <w:szCs w:val="23"/>
              </w:rPr>
            </w:pPr>
            <w:r w:rsidRPr="00AD4943">
              <w:rPr>
                <w:sz w:val="23"/>
                <w:szCs w:val="23"/>
              </w:rPr>
              <w:t xml:space="preserve">программное обеспечение. </w:t>
            </w:r>
          </w:p>
          <w:p w:rsidR="00AC6A92" w:rsidRPr="00AD4943" w:rsidRDefault="00AC6A92" w:rsidP="00B1567E">
            <w:pPr>
              <w:pStyle w:val="Default"/>
              <w:rPr>
                <w:sz w:val="23"/>
                <w:szCs w:val="23"/>
              </w:rPr>
            </w:pPr>
            <w:r w:rsidRPr="00AD4943">
              <w:rPr>
                <w:sz w:val="23"/>
                <w:szCs w:val="23"/>
              </w:rPr>
              <w:t xml:space="preserve">ОПК-6.2. (по направлению подготовки </w:t>
            </w:r>
          </w:p>
          <w:p w:rsidR="00AC6A92" w:rsidRPr="00AD4943" w:rsidRDefault="00AC6A92" w:rsidP="00B1567E">
            <w:pPr>
              <w:pStyle w:val="Default"/>
              <w:rPr>
                <w:sz w:val="23"/>
                <w:szCs w:val="23"/>
              </w:rPr>
            </w:pPr>
            <w:r w:rsidRPr="00AD4943">
              <w:rPr>
                <w:sz w:val="23"/>
                <w:szCs w:val="23"/>
              </w:rPr>
              <w:t xml:space="preserve">"Журналистика") </w:t>
            </w:r>
          </w:p>
          <w:p w:rsidR="00AC6A92" w:rsidRPr="00AD4943" w:rsidRDefault="00AC6A92" w:rsidP="00B1567E">
            <w:pPr>
              <w:pStyle w:val="Default"/>
              <w:rPr>
                <w:sz w:val="23"/>
                <w:szCs w:val="23"/>
              </w:rPr>
            </w:pPr>
            <w:r w:rsidRPr="00AD4943">
              <w:rPr>
                <w:sz w:val="23"/>
                <w:szCs w:val="23"/>
              </w:rPr>
              <w:t xml:space="preserve">Адаптирует </w:t>
            </w:r>
          </w:p>
          <w:p w:rsidR="00AC6A92" w:rsidRPr="00AD4943" w:rsidRDefault="00AC6A92" w:rsidP="00B1567E">
            <w:pPr>
              <w:pStyle w:val="Default"/>
              <w:rPr>
                <w:sz w:val="23"/>
                <w:szCs w:val="23"/>
              </w:rPr>
            </w:pPr>
            <w:r w:rsidRPr="00AD4943">
              <w:rPr>
                <w:sz w:val="23"/>
                <w:szCs w:val="23"/>
              </w:rPr>
              <w:t xml:space="preserve">возможности новых </w:t>
            </w:r>
          </w:p>
          <w:p w:rsidR="00AC6A92" w:rsidRPr="00AD4943" w:rsidRDefault="00AC6A92" w:rsidP="00B1567E">
            <w:pPr>
              <w:pStyle w:val="Default"/>
              <w:rPr>
                <w:sz w:val="23"/>
                <w:szCs w:val="23"/>
              </w:rPr>
            </w:pPr>
            <w:r w:rsidRPr="00AD4943">
              <w:rPr>
                <w:sz w:val="23"/>
                <w:szCs w:val="23"/>
              </w:rPr>
              <w:t xml:space="preserve">стационарных и мобильных </w:t>
            </w:r>
          </w:p>
          <w:p w:rsidR="00AC6A92" w:rsidRPr="00AD4943" w:rsidRDefault="00AC6A92" w:rsidP="00B1567E">
            <w:pPr>
              <w:pStyle w:val="Default"/>
              <w:rPr>
                <w:sz w:val="23"/>
                <w:szCs w:val="23"/>
              </w:rPr>
            </w:pPr>
            <w:r w:rsidRPr="00AD4943">
              <w:rPr>
                <w:sz w:val="23"/>
                <w:szCs w:val="23"/>
              </w:rPr>
              <w:t xml:space="preserve">цифровых устройств к </w:t>
            </w:r>
          </w:p>
          <w:p w:rsidR="00AC6A92" w:rsidRPr="00AD4943" w:rsidRDefault="00AC6A92" w:rsidP="00B1567E">
            <w:pPr>
              <w:pStyle w:val="Default"/>
              <w:rPr>
                <w:sz w:val="23"/>
                <w:szCs w:val="23"/>
              </w:rPr>
            </w:pPr>
            <w:r w:rsidRPr="00AD4943">
              <w:rPr>
                <w:sz w:val="23"/>
                <w:szCs w:val="23"/>
              </w:rPr>
              <w:t xml:space="preserve">профессиональной </w:t>
            </w:r>
          </w:p>
          <w:p w:rsidR="00AC6A92" w:rsidRPr="00E83D29" w:rsidRDefault="00AC6A92" w:rsidP="00B156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AD4943">
              <w:rPr>
                <w:sz w:val="23"/>
                <w:szCs w:val="23"/>
              </w:rPr>
              <w:t xml:space="preserve">деятельности журналиста </w:t>
            </w:r>
          </w:p>
        </w:tc>
        <w:tc>
          <w:tcPr>
            <w:tcW w:w="2969" w:type="dxa"/>
          </w:tcPr>
          <w:p w:rsidR="00AC6A92" w:rsidRPr="00E83D29" w:rsidRDefault="00AC6A92" w:rsidP="00E83D29">
            <w:pPr>
              <w:spacing w:after="0" w:line="240" w:lineRule="auto"/>
              <w:rPr>
                <w:rFonts w:ascii="Times New Roman" w:hAnsi="Times New Roman"/>
              </w:rPr>
            </w:pPr>
            <w:r w:rsidRPr="00E83D29">
              <w:rPr>
                <w:rFonts w:ascii="Times New Roman" w:hAnsi="Times New Roman"/>
                <w:b/>
              </w:rPr>
              <w:t xml:space="preserve">Уметь </w:t>
            </w:r>
            <w:r w:rsidRPr="00E83D29">
              <w:rPr>
                <w:rFonts w:ascii="Times New Roman" w:hAnsi="Times New Roman"/>
              </w:rPr>
              <w:t xml:space="preserve">отбирать и применять в профессиональной деятельности </w:t>
            </w:r>
            <w:r w:rsidRPr="00E83D29">
              <w:t xml:space="preserve"> </w:t>
            </w:r>
            <w:r w:rsidRPr="00E83D29">
              <w:rPr>
                <w:rFonts w:ascii="Times New Roman" w:hAnsi="Times New Roman"/>
              </w:rPr>
              <w:t xml:space="preserve">современную техническую базу и новейшие цифровые технологии, применяемые в медиасфере, </w:t>
            </w:r>
            <w:r w:rsidRPr="00E83D29">
              <w:t xml:space="preserve"> </w:t>
            </w:r>
            <w:r w:rsidRPr="00E83D29">
              <w:rPr>
                <w:rFonts w:ascii="Times New Roman" w:hAnsi="Times New Roman"/>
              </w:rPr>
              <w:t>ориентироваться в современных тенденциях дизайна и инфографики в медиа;</w:t>
            </w:r>
          </w:p>
          <w:p w:rsidR="00AC6A92" w:rsidRPr="00E83D29" w:rsidRDefault="00AC6A92" w:rsidP="00E83D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C6A92" w:rsidRPr="00E83D29" w:rsidRDefault="00AC6A92" w:rsidP="00E83D29">
            <w:pPr>
              <w:spacing w:after="0" w:line="240" w:lineRule="auto"/>
              <w:rPr>
                <w:rFonts w:ascii="Times New Roman" w:hAnsi="Times New Roman"/>
              </w:rPr>
            </w:pPr>
            <w:r w:rsidRPr="00E83D29">
              <w:rPr>
                <w:rFonts w:ascii="Times New Roman" w:hAnsi="Times New Roman"/>
                <w:b/>
              </w:rPr>
              <w:t xml:space="preserve">Знать </w:t>
            </w:r>
            <w:r w:rsidRPr="00E83D29">
              <w:rPr>
                <w:rFonts w:ascii="Times New Roman" w:hAnsi="Times New Roman"/>
              </w:rPr>
              <w:t>новейшие цифровые технологии, применяемые в медиасфере; тенденции дизайна и инфографики в современных медиа;</w:t>
            </w:r>
          </w:p>
          <w:p w:rsidR="00AC6A92" w:rsidRPr="00E83D29" w:rsidRDefault="00AC6A92" w:rsidP="00E83D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6A92" w:rsidRPr="00E83D29" w:rsidRDefault="00AC6A92" w:rsidP="00E83D29">
            <w:pPr>
              <w:spacing w:after="0" w:line="240" w:lineRule="auto"/>
              <w:rPr>
                <w:rFonts w:ascii="Times New Roman" w:hAnsi="Times New Roman"/>
              </w:rPr>
            </w:pPr>
            <w:r w:rsidRPr="00E83D29">
              <w:rPr>
                <w:rFonts w:ascii="Times New Roman" w:hAnsi="Times New Roman"/>
                <w:b/>
              </w:rPr>
              <w:t xml:space="preserve">Владеть </w:t>
            </w:r>
            <w:r w:rsidRPr="00E83D29">
              <w:rPr>
                <w:rFonts w:ascii="Times New Roman" w:hAnsi="Times New Roman"/>
              </w:rPr>
              <w:t>навыками использования в профессиональной деятельности современной технической базы и новейших цифровых технологий, применяемых в медиасфере.</w:t>
            </w:r>
          </w:p>
          <w:p w:rsidR="00AC6A92" w:rsidRPr="00E83D29" w:rsidRDefault="00AC6A92" w:rsidP="00E83D2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</w:tcPr>
          <w:p w:rsidR="00AC6A92" w:rsidRPr="00E83D29" w:rsidRDefault="00AC6A92" w:rsidP="00E83D2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Контрольная работа, вопросы к экзамену</w:t>
            </w:r>
          </w:p>
        </w:tc>
      </w:tr>
    </w:tbl>
    <w:p w:rsidR="00AC6A92" w:rsidRPr="00E83D29" w:rsidRDefault="00AC6A92" w:rsidP="00E83D29">
      <w:pPr>
        <w:tabs>
          <w:tab w:val="left" w:pos="426"/>
        </w:tabs>
        <w:spacing w:after="0" w:line="312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</w:p>
    <w:p w:rsidR="00AC6A92" w:rsidRPr="00E83D29" w:rsidRDefault="00AC6A92" w:rsidP="00E83D29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</w:p>
    <w:p w:rsidR="00AC6A92" w:rsidRPr="00E83D29" w:rsidRDefault="00AC6A92" w:rsidP="00E83D29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</w:p>
    <w:p w:rsidR="00AC6A92" w:rsidRPr="00E83D29" w:rsidRDefault="00AC6A92" w:rsidP="00E83D29">
      <w:pPr>
        <w:tabs>
          <w:tab w:val="left" w:pos="426"/>
        </w:tabs>
        <w:spacing w:after="0" w:line="312" w:lineRule="auto"/>
        <w:ind w:right="-853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E83D29">
        <w:rPr>
          <w:rFonts w:ascii="Times New Roman" w:hAnsi="Times New Roman"/>
          <w:b/>
          <w:sz w:val="24"/>
          <w:szCs w:val="24"/>
          <w:lang w:eastAsia="ru-RU"/>
        </w:rPr>
        <w:t xml:space="preserve">3.  Структура и содержание дисциплины </w:t>
      </w:r>
    </w:p>
    <w:p w:rsidR="00AC6A92" w:rsidRPr="00E83D29" w:rsidRDefault="00AC6A92" w:rsidP="00E83D29">
      <w:pPr>
        <w:tabs>
          <w:tab w:val="left" w:pos="426"/>
        </w:tabs>
        <w:spacing w:after="0" w:line="312" w:lineRule="auto"/>
        <w:ind w:right="-853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E83D29">
        <w:rPr>
          <w:rFonts w:ascii="Times New Roman" w:hAnsi="Times New Roman"/>
          <w:b/>
          <w:sz w:val="24"/>
          <w:szCs w:val="24"/>
          <w:lang w:eastAsia="ru-RU"/>
        </w:rPr>
        <w:t>3.1 Трудоемкость дисциплины</w:t>
      </w:r>
    </w:p>
    <w:tbl>
      <w:tblPr>
        <w:tblW w:w="81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25"/>
        <w:gridCol w:w="1796"/>
        <w:gridCol w:w="1667"/>
      </w:tblGrid>
      <w:tr w:rsidR="00AC6A92" w:rsidRPr="00AD4943" w:rsidTr="005B4C17">
        <w:trPr>
          <w:jc w:val="center"/>
        </w:trPr>
        <w:tc>
          <w:tcPr>
            <w:tcW w:w="4725" w:type="dxa"/>
            <w:vAlign w:val="center"/>
          </w:tcPr>
          <w:p w:rsidR="00AC6A92" w:rsidRPr="00E83D29" w:rsidRDefault="00AC6A92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vAlign w:val="center"/>
          </w:tcPr>
          <w:p w:rsidR="00AC6A92" w:rsidRPr="00E83D29" w:rsidRDefault="00AC6A92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очная форма</w:t>
            </w:r>
          </w:p>
          <w:p w:rsidR="00AC6A92" w:rsidRPr="00E83D29" w:rsidRDefault="00AC6A92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обучения</w:t>
            </w:r>
          </w:p>
          <w:p w:rsidR="00AC6A92" w:rsidRPr="00E83D29" w:rsidRDefault="00AC6A92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:rsidR="00AC6A92" w:rsidRPr="00E83D29" w:rsidRDefault="00AC6A92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заочная</w:t>
            </w:r>
          </w:p>
          <w:p w:rsidR="00AC6A92" w:rsidRPr="00E83D29" w:rsidRDefault="00AC6A92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AC6A92" w:rsidRPr="00E83D29" w:rsidRDefault="00AC6A92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обучения</w:t>
            </w:r>
          </w:p>
          <w:p w:rsidR="00AC6A92" w:rsidRPr="00E83D29" w:rsidRDefault="00AC6A92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C6A92" w:rsidRPr="00AD4943" w:rsidTr="005B4C17">
        <w:trPr>
          <w:jc w:val="center"/>
        </w:trPr>
        <w:tc>
          <w:tcPr>
            <w:tcW w:w="4725" w:type="dxa"/>
            <w:vAlign w:val="center"/>
          </w:tcPr>
          <w:p w:rsidR="00AC6A92" w:rsidRPr="00E83D29" w:rsidRDefault="00AC6A92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1796" w:type="dxa"/>
            <w:vAlign w:val="center"/>
          </w:tcPr>
          <w:p w:rsidR="00AC6A92" w:rsidRPr="00E83D29" w:rsidRDefault="00AC6A92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 </w:t>
            </w:r>
            <w:r w:rsidRPr="00E83D2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ЗЕТ</w:t>
            </w:r>
          </w:p>
        </w:tc>
        <w:tc>
          <w:tcPr>
            <w:tcW w:w="1667" w:type="dxa"/>
            <w:vAlign w:val="center"/>
          </w:tcPr>
          <w:p w:rsidR="00AC6A92" w:rsidRPr="00E83D29" w:rsidRDefault="00AC6A92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</w:t>
            </w:r>
            <w:r w:rsidRPr="00E83D2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ЗЕТ</w:t>
            </w:r>
          </w:p>
        </w:tc>
      </w:tr>
      <w:tr w:rsidR="00AC6A92" w:rsidRPr="00AD4943" w:rsidTr="005B4C17">
        <w:trPr>
          <w:jc w:val="center"/>
        </w:trPr>
        <w:tc>
          <w:tcPr>
            <w:tcW w:w="4725" w:type="dxa"/>
            <w:vAlign w:val="center"/>
          </w:tcPr>
          <w:p w:rsidR="00AC6A92" w:rsidRPr="00E83D29" w:rsidRDefault="00AC6A92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 по учебному плану</w:t>
            </w:r>
          </w:p>
        </w:tc>
        <w:tc>
          <w:tcPr>
            <w:tcW w:w="1796" w:type="dxa"/>
            <w:vAlign w:val="center"/>
          </w:tcPr>
          <w:p w:rsidR="00AC6A92" w:rsidRPr="00E83D29" w:rsidRDefault="00AC6A92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667" w:type="dxa"/>
            <w:vAlign w:val="center"/>
          </w:tcPr>
          <w:p w:rsidR="00AC6A92" w:rsidRPr="00E83D29" w:rsidRDefault="00AC6A92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C6A92" w:rsidRPr="00AD4943" w:rsidTr="005B4C17">
        <w:trPr>
          <w:jc w:val="center"/>
        </w:trPr>
        <w:tc>
          <w:tcPr>
            <w:tcW w:w="4725" w:type="dxa"/>
            <w:vAlign w:val="center"/>
          </w:tcPr>
          <w:p w:rsidR="00AC6A92" w:rsidRPr="00E83D29" w:rsidRDefault="00AC6A92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96" w:type="dxa"/>
            <w:vAlign w:val="center"/>
          </w:tcPr>
          <w:p w:rsidR="00AC6A92" w:rsidRPr="00E83D29" w:rsidRDefault="00AC6A92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:rsidR="00AC6A92" w:rsidRPr="00E83D29" w:rsidRDefault="00AC6A92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C6A92" w:rsidRPr="00AD4943" w:rsidTr="005B4C17">
        <w:trPr>
          <w:jc w:val="center"/>
        </w:trPr>
        <w:tc>
          <w:tcPr>
            <w:tcW w:w="4725" w:type="dxa"/>
            <w:vAlign w:val="center"/>
          </w:tcPr>
          <w:p w:rsidR="00AC6A92" w:rsidRPr="00E83D29" w:rsidRDefault="00AC6A92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аудиторные занятия (контактная</w:t>
            </w:r>
          </w:p>
          <w:p w:rsidR="00AC6A92" w:rsidRPr="00E83D29" w:rsidRDefault="00AC6A92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работа):</w:t>
            </w:r>
          </w:p>
          <w:p w:rsidR="00AC6A92" w:rsidRPr="00E83D29" w:rsidRDefault="00AC6A92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 занятия лекционного типа</w:t>
            </w:r>
          </w:p>
          <w:p w:rsidR="00AC6A92" w:rsidRPr="00E83D29" w:rsidRDefault="00AC6A92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 занятия семинарского типа</w:t>
            </w:r>
          </w:p>
        </w:tc>
        <w:tc>
          <w:tcPr>
            <w:tcW w:w="1796" w:type="dxa"/>
            <w:vAlign w:val="center"/>
          </w:tcPr>
          <w:p w:rsidR="00AC6A92" w:rsidRDefault="00AC6A92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  <w:p w:rsidR="00AC6A92" w:rsidRDefault="00AC6A92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  <w:p w:rsidR="00AC6A92" w:rsidRPr="00E83D29" w:rsidRDefault="00AC6A92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67" w:type="dxa"/>
            <w:vAlign w:val="center"/>
          </w:tcPr>
          <w:p w:rsidR="00AC6A92" w:rsidRPr="00E83D29" w:rsidRDefault="00AC6A92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C6A92" w:rsidRPr="00AD4943" w:rsidTr="005B4C17">
        <w:trPr>
          <w:jc w:val="center"/>
        </w:trPr>
        <w:tc>
          <w:tcPr>
            <w:tcW w:w="4725" w:type="dxa"/>
            <w:vAlign w:val="center"/>
          </w:tcPr>
          <w:p w:rsidR="00AC6A92" w:rsidRPr="00E83D29" w:rsidRDefault="00AC6A92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96" w:type="dxa"/>
            <w:vAlign w:val="center"/>
          </w:tcPr>
          <w:p w:rsidR="00AC6A92" w:rsidRPr="00E83D29" w:rsidRDefault="00AC6A92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67" w:type="dxa"/>
            <w:vAlign w:val="center"/>
          </w:tcPr>
          <w:p w:rsidR="00AC6A92" w:rsidRPr="00E83D29" w:rsidRDefault="00AC6A92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C6A92" w:rsidRPr="00AD4943" w:rsidTr="005B4C17">
        <w:trPr>
          <w:jc w:val="center"/>
        </w:trPr>
        <w:tc>
          <w:tcPr>
            <w:tcW w:w="4725" w:type="dxa"/>
            <w:vAlign w:val="center"/>
          </w:tcPr>
          <w:p w:rsidR="00AC6A92" w:rsidRPr="00E83D29" w:rsidRDefault="00AC6A92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Промежуточная аттестация –</w:t>
            </w:r>
          </w:p>
          <w:p w:rsidR="00AC6A92" w:rsidRPr="00E83D29" w:rsidRDefault="00AC6A92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796" w:type="dxa"/>
            <w:vAlign w:val="center"/>
          </w:tcPr>
          <w:p w:rsidR="00AC6A92" w:rsidRPr="00E83D29" w:rsidRDefault="00AC6A92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7" w:type="dxa"/>
            <w:vAlign w:val="center"/>
          </w:tcPr>
          <w:p w:rsidR="00AC6A92" w:rsidRPr="00E83D29" w:rsidRDefault="00AC6A92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C6A92" w:rsidRPr="00E83D29" w:rsidRDefault="00AC6A92" w:rsidP="00E83D29">
      <w:pPr>
        <w:spacing w:after="0" w:line="276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AC6A92" w:rsidRPr="00E83D29" w:rsidRDefault="00AC6A92" w:rsidP="00E83D29">
      <w:pPr>
        <w:spacing w:after="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C6A92" w:rsidRPr="00E83D29" w:rsidRDefault="00AC6A92" w:rsidP="00E83D29">
      <w:pPr>
        <w:spacing w:after="0" w:line="276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83D29">
        <w:rPr>
          <w:rFonts w:ascii="Times New Roman" w:hAnsi="Times New Roman"/>
          <w:b/>
          <w:sz w:val="24"/>
          <w:szCs w:val="24"/>
          <w:lang w:eastAsia="ru-RU"/>
        </w:rPr>
        <w:t>3.2.</w:t>
      </w:r>
      <w:r w:rsidRPr="00E83D29">
        <w:rPr>
          <w:rFonts w:ascii="Times New Roman" w:hAnsi="Times New Roman"/>
          <w:sz w:val="24"/>
          <w:szCs w:val="24"/>
          <w:u w:val="single"/>
          <w:lang w:eastAsia="ru-RU"/>
        </w:rPr>
        <w:t xml:space="preserve"> Содержание дисциплины</w:t>
      </w:r>
    </w:p>
    <w:p w:rsidR="00AC6A92" w:rsidRPr="00E83D29" w:rsidRDefault="00AC6A92" w:rsidP="00E83D29">
      <w:pPr>
        <w:spacing w:after="0" w:line="276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AC6A92" w:rsidRPr="00E83D29" w:rsidRDefault="00AC6A92" w:rsidP="00E83D29">
      <w:pPr>
        <w:spacing w:after="0" w:line="276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AC6A92" w:rsidRPr="00E83D29" w:rsidRDefault="00AC6A92" w:rsidP="00E83D29">
      <w:pPr>
        <w:spacing w:after="0" w:line="276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AC6A92" w:rsidRPr="00E83D29" w:rsidRDefault="00AC6A92" w:rsidP="00E83D29">
      <w:pPr>
        <w:spacing w:after="0" w:line="276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AC6A92" w:rsidRPr="00E83D29" w:rsidRDefault="00AC6A92" w:rsidP="00E83D29">
      <w:pPr>
        <w:spacing w:after="0" w:line="276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AC6A92" w:rsidRPr="00E83D29" w:rsidRDefault="00AC6A92" w:rsidP="00E83D29">
      <w:pPr>
        <w:spacing w:after="0" w:line="276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AC6A92" w:rsidRPr="00E83D29" w:rsidRDefault="00AC6A92" w:rsidP="00E83D29">
      <w:pPr>
        <w:spacing w:after="0" w:line="276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AC6A92" w:rsidRPr="00E83D29" w:rsidRDefault="00AC6A92" w:rsidP="00E83D29">
      <w:pPr>
        <w:spacing w:after="0" w:line="276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AC6A92" w:rsidRPr="00E83D29" w:rsidRDefault="00AC6A92" w:rsidP="00E83D29">
      <w:pPr>
        <w:spacing w:after="0" w:line="276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AC6A92" w:rsidRPr="00E83D29" w:rsidRDefault="00AC6A92" w:rsidP="00E83D29">
      <w:pPr>
        <w:spacing w:after="0" w:line="276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AC6A92" w:rsidRPr="00E83D29" w:rsidRDefault="00AC6A92" w:rsidP="00E83D29">
      <w:pPr>
        <w:spacing w:after="0" w:line="276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AC6A92" w:rsidRPr="00E83D29" w:rsidRDefault="00AC6A92" w:rsidP="00E83D29">
      <w:pPr>
        <w:spacing w:after="200" w:line="276" w:lineRule="auto"/>
        <w:rPr>
          <w:rFonts w:ascii="Times New Roman" w:hAnsi="Times New Roman"/>
          <w:i/>
          <w:color w:val="FF0000"/>
          <w:sz w:val="20"/>
          <w:szCs w:val="20"/>
          <w:lang w:eastAsia="ru-RU"/>
        </w:rPr>
      </w:pPr>
    </w:p>
    <w:tbl>
      <w:tblPr>
        <w:tblW w:w="5427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6"/>
        <w:gridCol w:w="502"/>
        <w:gridCol w:w="5"/>
        <w:gridCol w:w="500"/>
        <w:gridCol w:w="9"/>
        <w:gridCol w:w="690"/>
        <w:gridCol w:w="701"/>
        <w:gridCol w:w="716"/>
        <w:gridCol w:w="716"/>
        <w:gridCol w:w="760"/>
        <w:gridCol w:w="16"/>
        <w:gridCol w:w="714"/>
        <w:gridCol w:w="33"/>
        <w:gridCol w:w="706"/>
        <w:gridCol w:w="9"/>
        <w:gridCol w:w="725"/>
        <w:gridCol w:w="445"/>
        <w:gridCol w:w="452"/>
        <w:gridCol w:w="463"/>
        <w:gridCol w:w="453"/>
      </w:tblGrid>
      <w:tr w:rsidR="00AC6A92" w:rsidRPr="00AD4943" w:rsidTr="005B4C17">
        <w:trPr>
          <w:trHeight w:val="135"/>
        </w:trPr>
        <w:tc>
          <w:tcPr>
            <w:tcW w:w="1033" w:type="pct"/>
            <w:vMerge w:val="restart"/>
            <w:tcBorders>
              <w:right w:val="single" w:sz="4" w:space="0" w:color="auto"/>
            </w:tcBorders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Наименование и краткое содержание разделов и тем дисциплины (модуля),</w:t>
            </w:r>
          </w:p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форма промежуточной аттестации по дисциплине (модулю)</w:t>
            </w:r>
          </w:p>
        </w:tc>
        <w:tc>
          <w:tcPr>
            <w:tcW w:w="4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  <w:p w:rsidR="00AC6A92" w:rsidRPr="00E83D29" w:rsidRDefault="00AC6A92" w:rsidP="00E83D29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(часы)</w:t>
            </w:r>
          </w:p>
        </w:tc>
        <w:tc>
          <w:tcPr>
            <w:tcW w:w="3498" w:type="pct"/>
            <w:gridSpan w:val="16"/>
            <w:tcBorders>
              <w:left w:val="single" w:sz="4" w:space="0" w:color="auto"/>
            </w:tcBorders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</w:t>
            </w:r>
          </w:p>
        </w:tc>
      </w:tr>
      <w:tr w:rsidR="00AC6A92" w:rsidRPr="00AD4943" w:rsidTr="005B4C17">
        <w:trPr>
          <w:trHeight w:val="597"/>
        </w:trPr>
        <w:tc>
          <w:tcPr>
            <w:tcW w:w="1033" w:type="pct"/>
            <w:vMerge/>
            <w:tcBorders>
              <w:right w:val="single" w:sz="4" w:space="0" w:color="auto"/>
            </w:tcBorders>
          </w:tcPr>
          <w:p w:rsidR="00AC6A92" w:rsidRPr="00E83D29" w:rsidRDefault="00AC6A92" w:rsidP="00E83D2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92" w:rsidRPr="00E83D29" w:rsidRDefault="00AC6A92" w:rsidP="00E83D2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71" w:type="pct"/>
            <w:gridSpan w:val="14"/>
            <w:tcBorders>
              <w:left w:val="single" w:sz="4" w:space="0" w:color="auto"/>
            </w:tcBorders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Контактная работа (работа во взаимодействии с преподавателем), часы</w:t>
            </w:r>
            <w:r w:rsidRPr="00E83D2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sz w:val="16"/>
                <w:szCs w:val="16"/>
                <w:lang w:eastAsia="ru-RU"/>
              </w:rPr>
              <w:t>из них</w:t>
            </w:r>
          </w:p>
        </w:tc>
        <w:tc>
          <w:tcPr>
            <w:tcW w:w="428" w:type="pct"/>
            <w:gridSpan w:val="2"/>
            <w:vMerge w:val="restart"/>
            <w:textDirection w:val="btLr"/>
          </w:tcPr>
          <w:p w:rsidR="00AC6A92" w:rsidRPr="00E83D29" w:rsidRDefault="00AC6A92" w:rsidP="00E83D29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Самостоятельная работа обучающегося, часы</w:t>
            </w:r>
          </w:p>
          <w:p w:rsidR="00AC6A92" w:rsidRPr="00E83D29" w:rsidRDefault="00AC6A92" w:rsidP="00E83D2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C6A92" w:rsidRPr="00AD4943" w:rsidTr="005B4C17">
        <w:trPr>
          <w:trHeight w:val="2250"/>
        </w:trPr>
        <w:tc>
          <w:tcPr>
            <w:tcW w:w="1033" w:type="pct"/>
            <w:vMerge/>
            <w:tcBorders>
              <w:right w:val="single" w:sz="4" w:space="0" w:color="auto"/>
            </w:tcBorders>
          </w:tcPr>
          <w:p w:rsidR="00AC6A92" w:rsidRPr="00E83D29" w:rsidRDefault="00AC6A92" w:rsidP="00E83D2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92" w:rsidRPr="00E83D29" w:rsidRDefault="00AC6A92" w:rsidP="00E83D2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5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AC6A92" w:rsidRPr="00E83D29" w:rsidRDefault="00AC6A92" w:rsidP="00E83D29">
            <w:pPr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Занятия лекционного типа</w:t>
            </w:r>
          </w:p>
        </w:tc>
        <w:tc>
          <w:tcPr>
            <w:tcW w:w="660" w:type="pct"/>
            <w:gridSpan w:val="2"/>
            <w:textDirection w:val="btLr"/>
            <w:tcFitText/>
            <w:vAlign w:val="center"/>
          </w:tcPr>
          <w:p w:rsidR="00AC6A92" w:rsidRPr="00E83D29" w:rsidRDefault="00AC6A92" w:rsidP="00E83D29">
            <w:pPr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Занятия семинарского типа</w:t>
            </w:r>
          </w:p>
        </w:tc>
        <w:tc>
          <w:tcPr>
            <w:tcW w:w="669" w:type="pct"/>
            <w:gridSpan w:val="3"/>
            <w:textDirection w:val="btLr"/>
            <w:tcFitText/>
            <w:vAlign w:val="center"/>
          </w:tcPr>
          <w:p w:rsidR="00AC6A92" w:rsidRPr="00E83D29" w:rsidRDefault="00AC6A92" w:rsidP="00E83D29">
            <w:pPr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Занятия лабораторного типа</w:t>
            </w:r>
          </w:p>
        </w:tc>
        <w:tc>
          <w:tcPr>
            <w:tcW w:w="677" w:type="pct"/>
            <w:gridSpan w:val="4"/>
            <w:textDirection w:val="btLr"/>
            <w:tcFitText/>
            <w:vAlign w:val="center"/>
          </w:tcPr>
          <w:p w:rsidR="00AC6A92" w:rsidRPr="00E83D29" w:rsidRDefault="00AC6A92" w:rsidP="00E83D29">
            <w:pPr>
              <w:spacing w:after="0" w:line="240" w:lineRule="auto"/>
              <w:ind w:right="-10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Консультации</w:t>
            </w:r>
          </w:p>
        </w:tc>
        <w:tc>
          <w:tcPr>
            <w:tcW w:w="419" w:type="pct"/>
            <w:gridSpan w:val="2"/>
            <w:vAlign w:val="center"/>
          </w:tcPr>
          <w:p w:rsidR="00AC6A92" w:rsidRPr="00E83D29" w:rsidRDefault="00AC6A92" w:rsidP="00E83D29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28" w:type="pct"/>
            <w:gridSpan w:val="2"/>
            <w:vMerge/>
          </w:tcPr>
          <w:p w:rsidR="00AC6A92" w:rsidRPr="00E83D29" w:rsidRDefault="00AC6A92" w:rsidP="00E83D2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C6A92" w:rsidRPr="00AD4943" w:rsidTr="005B4C17">
        <w:trPr>
          <w:cantSplit/>
          <w:trHeight w:val="1131"/>
        </w:trPr>
        <w:tc>
          <w:tcPr>
            <w:tcW w:w="1033" w:type="pct"/>
            <w:vMerge/>
            <w:tcBorders>
              <w:right w:val="single" w:sz="4" w:space="0" w:color="auto"/>
            </w:tcBorders>
          </w:tcPr>
          <w:p w:rsidR="00AC6A92" w:rsidRPr="00E83D29" w:rsidRDefault="00AC6A92" w:rsidP="00E83D2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6A92" w:rsidRPr="00E83D29" w:rsidRDefault="00AC6A92" w:rsidP="00E83D2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sz w:val="16"/>
                <w:szCs w:val="16"/>
                <w:lang w:eastAsia="ru-RU"/>
              </w:rPr>
              <w:t>Очное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extDirection w:val="btLr"/>
            <w:vAlign w:val="center"/>
          </w:tcPr>
          <w:p w:rsidR="00AC6A92" w:rsidRPr="00E83D29" w:rsidRDefault="00AC6A92" w:rsidP="00E83D2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sz w:val="16"/>
                <w:szCs w:val="16"/>
                <w:lang w:eastAsia="ru-RU"/>
              </w:rPr>
              <w:t>Заочное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AC6A92" w:rsidRPr="00E83D29" w:rsidRDefault="00AC6A92" w:rsidP="00E83D29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Очное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shd w:val="clear" w:color="auto" w:fill="FFFFCC"/>
            <w:textDirection w:val="btLr"/>
            <w:tcFitText/>
            <w:vAlign w:val="center"/>
          </w:tcPr>
          <w:p w:rsidR="00AC6A92" w:rsidRPr="00E83D29" w:rsidRDefault="00AC6A92" w:rsidP="00E83D29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Заочное</w:t>
            </w:r>
          </w:p>
        </w:tc>
        <w:tc>
          <w:tcPr>
            <w:tcW w:w="330" w:type="pct"/>
            <w:textDirection w:val="btLr"/>
            <w:tcFitText/>
            <w:vAlign w:val="center"/>
          </w:tcPr>
          <w:p w:rsidR="00AC6A92" w:rsidRPr="00E83D29" w:rsidRDefault="00AC6A92" w:rsidP="00E83D29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Очное</w:t>
            </w:r>
          </w:p>
        </w:tc>
        <w:tc>
          <w:tcPr>
            <w:tcW w:w="330" w:type="pct"/>
            <w:shd w:val="clear" w:color="auto" w:fill="FFFFCC"/>
            <w:textDirection w:val="btLr"/>
            <w:tcFitText/>
            <w:vAlign w:val="center"/>
          </w:tcPr>
          <w:p w:rsidR="00AC6A92" w:rsidRPr="00E83D29" w:rsidRDefault="00AC6A92" w:rsidP="00E83D29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Заочное</w:t>
            </w:r>
          </w:p>
        </w:tc>
        <w:tc>
          <w:tcPr>
            <w:tcW w:w="341" w:type="pct"/>
            <w:textDirection w:val="btLr"/>
            <w:tcFitText/>
            <w:vAlign w:val="center"/>
          </w:tcPr>
          <w:p w:rsidR="00AC6A92" w:rsidRPr="00E83D29" w:rsidRDefault="00AC6A92" w:rsidP="00E83D29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Очное</w:t>
            </w:r>
          </w:p>
        </w:tc>
        <w:tc>
          <w:tcPr>
            <w:tcW w:w="328" w:type="pct"/>
            <w:gridSpan w:val="2"/>
            <w:shd w:val="clear" w:color="auto" w:fill="FFFFCC"/>
            <w:textDirection w:val="btLr"/>
            <w:tcFitText/>
            <w:vAlign w:val="center"/>
          </w:tcPr>
          <w:p w:rsidR="00AC6A92" w:rsidRPr="00E83D29" w:rsidRDefault="00AC6A92" w:rsidP="00E83D29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Заочное</w:t>
            </w:r>
          </w:p>
        </w:tc>
        <w:tc>
          <w:tcPr>
            <w:tcW w:w="340" w:type="pct"/>
            <w:gridSpan w:val="2"/>
            <w:textDirection w:val="btLr"/>
            <w:tcFitText/>
            <w:vAlign w:val="center"/>
          </w:tcPr>
          <w:p w:rsidR="00AC6A92" w:rsidRPr="00E83D29" w:rsidRDefault="00AC6A92" w:rsidP="00E83D29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Очное</w:t>
            </w:r>
          </w:p>
        </w:tc>
        <w:tc>
          <w:tcPr>
            <w:tcW w:w="338" w:type="pct"/>
            <w:gridSpan w:val="2"/>
            <w:shd w:val="clear" w:color="auto" w:fill="FFFFCC"/>
            <w:textDirection w:val="btLr"/>
            <w:tcFitText/>
            <w:vAlign w:val="center"/>
          </w:tcPr>
          <w:p w:rsidR="00AC6A92" w:rsidRPr="00E83D29" w:rsidRDefault="00AC6A92" w:rsidP="00E83D29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Заочное</w:t>
            </w:r>
          </w:p>
        </w:tc>
        <w:tc>
          <w:tcPr>
            <w:tcW w:w="208" w:type="pct"/>
            <w:textDirection w:val="btLr"/>
            <w:vAlign w:val="center"/>
          </w:tcPr>
          <w:p w:rsidR="00AC6A92" w:rsidRPr="00E83D29" w:rsidRDefault="00AC6A92" w:rsidP="00E83D29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Очное</w:t>
            </w:r>
          </w:p>
        </w:tc>
        <w:tc>
          <w:tcPr>
            <w:tcW w:w="211" w:type="pct"/>
            <w:shd w:val="clear" w:color="auto" w:fill="FFFFCC"/>
            <w:textDirection w:val="btLr"/>
            <w:vAlign w:val="center"/>
          </w:tcPr>
          <w:p w:rsidR="00AC6A92" w:rsidRPr="00E83D29" w:rsidRDefault="00AC6A92" w:rsidP="00E83D29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Заочное</w:t>
            </w:r>
          </w:p>
        </w:tc>
        <w:tc>
          <w:tcPr>
            <w:tcW w:w="216" w:type="pct"/>
            <w:textDirection w:val="btLr"/>
            <w:vAlign w:val="center"/>
          </w:tcPr>
          <w:p w:rsidR="00AC6A92" w:rsidRPr="00E83D29" w:rsidRDefault="00AC6A92" w:rsidP="00E83D2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Очное</w:t>
            </w:r>
          </w:p>
        </w:tc>
        <w:tc>
          <w:tcPr>
            <w:tcW w:w="212" w:type="pct"/>
            <w:shd w:val="clear" w:color="auto" w:fill="FFFFCC"/>
            <w:textDirection w:val="btLr"/>
            <w:vAlign w:val="center"/>
          </w:tcPr>
          <w:p w:rsidR="00AC6A92" w:rsidRPr="00E83D29" w:rsidRDefault="00AC6A92" w:rsidP="00E83D2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Заочное</w:t>
            </w:r>
          </w:p>
        </w:tc>
      </w:tr>
      <w:tr w:rsidR="00AC6A92" w:rsidRPr="00AD4943" w:rsidTr="005B4C17">
        <w:trPr>
          <w:trHeight w:val="624"/>
        </w:trPr>
        <w:tc>
          <w:tcPr>
            <w:tcW w:w="1033" w:type="pct"/>
            <w:tcBorders>
              <w:right w:val="single" w:sz="4" w:space="0" w:color="auto"/>
            </w:tcBorders>
          </w:tcPr>
          <w:p w:rsidR="00AC6A92" w:rsidRPr="00E83D29" w:rsidRDefault="00AC6A92" w:rsidP="00E83D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1 </w:t>
            </w:r>
            <w:r w:rsidRPr="00E83D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pct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8" w:type="pct"/>
            <w:gridSpan w:val="2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pct"/>
            <w:gridSpan w:val="2"/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" w:type="pct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" w:type="pct"/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" w:type="pct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" w:type="pct"/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C6A92" w:rsidRPr="00AD4943" w:rsidTr="005B4C17">
        <w:trPr>
          <w:trHeight w:val="624"/>
        </w:trPr>
        <w:tc>
          <w:tcPr>
            <w:tcW w:w="1033" w:type="pct"/>
            <w:tcBorders>
              <w:right w:val="single" w:sz="4" w:space="0" w:color="auto"/>
            </w:tcBorders>
          </w:tcPr>
          <w:p w:rsidR="00AC6A92" w:rsidRPr="00E83D29" w:rsidRDefault="00AC6A92" w:rsidP="00E83D29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Тема 2 Технологические процессы производства печатного издания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pct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" w:type="pct"/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8" w:type="pct"/>
            <w:gridSpan w:val="2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pct"/>
            <w:gridSpan w:val="2"/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" w:type="pct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" w:type="pct"/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" w:type="pct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" w:type="pct"/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AC6A92" w:rsidRPr="00AD4943" w:rsidTr="005B4C17">
        <w:trPr>
          <w:trHeight w:val="624"/>
        </w:trPr>
        <w:tc>
          <w:tcPr>
            <w:tcW w:w="1033" w:type="pct"/>
            <w:tcBorders>
              <w:right w:val="single" w:sz="4" w:space="0" w:color="auto"/>
            </w:tcBorders>
          </w:tcPr>
          <w:p w:rsidR="00AC6A92" w:rsidRPr="00E83D29" w:rsidRDefault="00AC6A92" w:rsidP="00E83D29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Тема 3 Компьютерная технология в полиграфии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pct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pct"/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8" w:type="pct"/>
            <w:gridSpan w:val="2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pct"/>
            <w:gridSpan w:val="2"/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" w:type="pct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" w:type="pct"/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" w:type="pct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" w:type="pct"/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AC6A92" w:rsidRPr="00AD4943" w:rsidTr="005B4C17">
        <w:trPr>
          <w:trHeight w:val="624"/>
        </w:trPr>
        <w:tc>
          <w:tcPr>
            <w:tcW w:w="1033" w:type="pct"/>
            <w:tcBorders>
              <w:right w:val="single" w:sz="4" w:space="0" w:color="auto"/>
            </w:tcBorders>
          </w:tcPr>
          <w:p w:rsidR="00AC6A92" w:rsidRPr="00E83D29" w:rsidRDefault="00AC6A92" w:rsidP="00E83D29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Тема 4 Типографика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pct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" w:type="pct"/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8" w:type="pct"/>
            <w:gridSpan w:val="2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pct"/>
            <w:gridSpan w:val="2"/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" w:type="pct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" w:type="pct"/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" w:type="pct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" w:type="pct"/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C6A92" w:rsidRPr="00AD4943" w:rsidTr="005B4C17">
        <w:trPr>
          <w:trHeight w:val="624"/>
        </w:trPr>
        <w:tc>
          <w:tcPr>
            <w:tcW w:w="1033" w:type="pct"/>
            <w:tcBorders>
              <w:right w:val="single" w:sz="4" w:space="0" w:color="auto"/>
            </w:tcBorders>
          </w:tcPr>
          <w:p w:rsidR="00AC6A92" w:rsidRPr="00E83D29" w:rsidRDefault="00AC6A92" w:rsidP="00E83D29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Тема 5 Оформление текста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pct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pct"/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8" w:type="pct"/>
            <w:gridSpan w:val="2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pct"/>
            <w:gridSpan w:val="2"/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" w:type="pct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" w:type="pct"/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" w:type="pct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" w:type="pct"/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C6A92" w:rsidRPr="00AD4943" w:rsidTr="005B4C17">
        <w:trPr>
          <w:trHeight w:val="624"/>
        </w:trPr>
        <w:tc>
          <w:tcPr>
            <w:tcW w:w="1033" w:type="pct"/>
            <w:tcBorders>
              <w:right w:val="single" w:sz="4" w:space="0" w:color="auto"/>
            </w:tcBorders>
          </w:tcPr>
          <w:p w:rsidR="00AC6A92" w:rsidRPr="00E83D29" w:rsidRDefault="00AC6A92" w:rsidP="00E83D29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Тема 6 Верстка полосы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pct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pct"/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8" w:type="pct"/>
            <w:gridSpan w:val="2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pct"/>
            <w:gridSpan w:val="2"/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" w:type="pct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" w:type="pct"/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" w:type="pct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" w:type="pct"/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AC6A92" w:rsidRPr="00AD4943" w:rsidTr="005B4C17">
        <w:trPr>
          <w:trHeight w:val="624"/>
        </w:trPr>
        <w:tc>
          <w:tcPr>
            <w:tcW w:w="1033" w:type="pct"/>
            <w:tcBorders>
              <w:right w:val="single" w:sz="4" w:space="0" w:color="auto"/>
            </w:tcBorders>
          </w:tcPr>
          <w:p w:rsidR="00AC6A92" w:rsidRPr="00E83D29" w:rsidRDefault="00AC6A92" w:rsidP="00E83D29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Тема 7 Композиционно-графическая модель издания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pct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pct"/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8" w:type="pct"/>
            <w:gridSpan w:val="2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pct"/>
            <w:gridSpan w:val="2"/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" w:type="pct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" w:type="pct"/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" w:type="pct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" w:type="pct"/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AC6A92" w:rsidRPr="00AD4943" w:rsidTr="005B4C17">
        <w:trPr>
          <w:trHeight w:val="624"/>
        </w:trPr>
        <w:tc>
          <w:tcPr>
            <w:tcW w:w="1033" w:type="pct"/>
            <w:tcBorders>
              <w:right w:val="single" w:sz="4" w:space="0" w:color="auto"/>
            </w:tcBorders>
          </w:tcPr>
          <w:p w:rsidR="00AC6A92" w:rsidRPr="00E83D29" w:rsidRDefault="00AC6A92" w:rsidP="00E83D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0" w:type="pct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0" w:type="pct"/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8" w:type="pct"/>
            <w:gridSpan w:val="2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pct"/>
            <w:gridSpan w:val="2"/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" w:type="pct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1" w:type="pct"/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" w:type="pct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" w:type="pct"/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</w:tr>
      <w:tr w:rsidR="00AC6A92" w:rsidRPr="00AD4943" w:rsidTr="005B4C17">
        <w:trPr>
          <w:trHeight w:val="624"/>
        </w:trPr>
        <w:tc>
          <w:tcPr>
            <w:tcW w:w="1033" w:type="pct"/>
            <w:vAlign w:val="center"/>
          </w:tcPr>
          <w:p w:rsidR="00AC6A92" w:rsidRPr="00E83D29" w:rsidRDefault="00AC6A92" w:rsidP="00E83D29">
            <w:pPr>
              <w:spacing w:after="0" w:line="240" w:lineRule="auto"/>
              <w:rPr>
                <w:rFonts w:ascii="Times New Roman" w:hAnsi="Times New Roman"/>
                <w:b/>
                <w:szCs w:val="20"/>
                <w:lang w:eastAsia="ru-RU"/>
              </w:rPr>
            </w:pPr>
            <w:r w:rsidRPr="00E83D29">
              <w:rPr>
                <w:rFonts w:ascii="Times New Roman" w:hAnsi="Times New Roman"/>
                <w:b/>
                <w:szCs w:val="20"/>
                <w:lang w:eastAsia="ru-RU"/>
              </w:rPr>
              <w:t xml:space="preserve">Промежуточная аттестация - экзамен </w:t>
            </w:r>
          </w:p>
        </w:tc>
        <w:tc>
          <w:tcPr>
            <w:tcW w:w="236" w:type="pct"/>
            <w:gridSpan w:val="2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7" w:type="pct"/>
            <w:gridSpan w:val="2"/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94" w:type="pct"/>
            <w:gridSpan w:val="15"/>
          </w:tcPr>
          <w:p w:rsidR="00AC6A92" w:rsidRPr="00E83D29" w:rsidRDefault="00AC6A92" w:rsidP="00E83D2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C6A92" w:rsidRPr="00AD4943" w:rsidTr="005B4C17">
        <w:trPr>
          <w:trHeight w:val="473"/>
        </w:trPr>
        <w:tc>
          <w:tcPr>
            <w:tcW w:w="1033" w:type="pct"/>
          </w:tcPr>
          <w:p w:rsidR="00AC6A92" w:rsidRPr="00E83D29" w:rsidRDefault="00AC6A92" w:rsidP="00E83D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34" w:type="pct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35" w:type="pct"/>
            <w:gridSpan w:val="2"/>
            <w:shd w:val="clear" w:color="auto" w:fill="FFFFCC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108</w:t>
            </w:r>
          </w:p>
        </w:tc>
        <w:tc>
          <w:tcPr>
            <w:tcW w:w="3498" w:type="pct"/>
            <w:gridSpan w:val="16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C6A92" w:rsidRPr="00E83D29" w:rsidRDefault="00AC6A92" w:rsidP="00E83D29">
      <w:pPr>
        <w:spacing w:after="200" w:line="276" w:lineRule="auto"/>
        <w:rPr>
          <w:rFonts w:ascii="Times New Roman" w:hAnsi="Times New Roman"/>
          <w:color w:val="FF0000"/>
          <w:sz w:val="20"/>
          <w:szCs w:val="20"/>
          <w:lang w:eastAsia="ru-RU"/>
        </w:rPr>
      </w:pPr>
    </w:p>
    <w:p w:rsidR="00AC6A92" w:rsidRPr="00E83D29" w:rsidRDefault="00AC6A92" w:rsidP="00E83D29">
      <w:pPr>
        <w:spacing w:after="200"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 xml:space="preserve">Текущий контроль успеваемости проходит в рамках занятий семинарского и практического типа. Итоговый контроль осуществляется на экзамене. </w:t>
      </w:r>
    </w:p>
    <w:p w:rsidR="00AC6A92" w:rsidRPr="00E83D29" w:rsidRDefault="00AC6A92" w:rsidP="00E83D29">
      <w:pPr>
        <w:spacing w:after="200" w:line="276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83D29">
        <w:rPr>
          <w:rFonts w:ascii="Times New Roman" w:hAnsi="Times New Roman"/>
          <w:sz w:val="24"/>
          <w:szCs w:val="24"/>
          <w:u w:val="single"/>
          <w:lang w:eastAsia="ru-RU"/>
        </w:rPr>
        <w:t>Содержание дисциплины</w:t>
      </w:r>
    </w:p>
    <w:tbl>
      <w:tblPr>
        <w:tblW w:w="9844" w:type="dxa"/>
        <w:jc w:val="right"/>
        <w:tblLayout w:type="fixed"/>
        <w:tblCellMar>
          <w:left w:w="40" w:type="dxa"/>
          <w:right w:w="40" w:type="dxa"/>
        </w:tblCellMar>
        <w:tblLook w:val="0000"/>
      </w:tblPr>
      <w:tblGrid>
        <w:gridCol w:w="63"/>
        <w:gridCol w:w="504"/>
        <w:gridCol w:w="23"/>
        <w:gridCol w:w="1820"/>
        <w:gridCol w:w="165"/>
        <w:gridCol w:w="4938"/>
        <w:gridCol w:w="23"/>
        <w:gridCol w:w="2206"/>
        <w:gridCol w:w="102"/>
      </w:tblGrid>
      <w:tr w:rsidR="00AC6A92" w:rsidRPr="00AD4943" w:rsidTr="005B4C17">
        <w:trPr>
          <w:gridBefore w:val="1"/>
          <w:wBefore w:w="63" w:type="dxa"/>
          <w:trHeight w:val="964"/>
          <w:jc w:val="right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6A92" w:rsidRPr="00E83D29" w:rsidRDefault="00AC6A92" w:rsidP="00E83D29">
            <w:pPr>
              <w:spacing w:after="200" w:line="240" w:lineRule="auto"/>
              <w:ind w:right="53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83D29">
              <w:rPr>
                <w:rFonts w:ascii="Times New Roman" w:hAnsi="Times New Roman"/>
                <w:b/>
                <w:color w:val="000000"/>
                <w:lang w:eastAsia="ru-RU"/>
              </w:rPr>
              <w:t>№</w:t>
            </w:r>
          </w:p>
          <w:p w:rsidR="00AC6A92" w:rsidRPr="00E83D29" w:rsidRDefault="00AC6A92" w:rsidP="00E83D29">
            <w:pPr>
              <w:spacing w:after="200" w:line="240" w:lineRule="auto"/>
              <w:ind w:right="53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83D29">
              <w:rPr>
                <w:rFonts w:ascii="Times New Roman" w:hAnsi="Times New Roman"/>
                <w:b/>
                <w:color w:val="000000"/>
                <w:lang w:eastAsia="ru-RU"/>
              </w:rPr>
              <w:t>п/п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6A92" w:rsidRPr="00E83D29" w:rsidRDefault="00AC6A92" w:rsidP="00E83D29">
            <w:pPr>
              <w:spacing w:after="200" w:line="240" w:lineRule="auto"/>
              <w:ind w:right="96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3D29">
              <w:rPr>
                <w:rFonts w:ascii="Times New Roman" w:hAnsi="Times New Roman"/>
                <w:b/>
                <w:lang w:eastAsia="ru-RU"/>
              </w:rPr>
              <w:t>Наименование раздела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6A92" w:rsidRPr="00E83D29" w:rsidRDefault="00AC6A92" w:rsidP="00E83D29">
            <w:pPr>
              <w:keepNext/>
              <w:keepLines/>
              <w:spacing w:before="40" w:after="0" w:line="276" w:lineRule="auto"/>
              <w:jc w:val="center"/>
              <w:outlineLvl w:val="1"/>
              <w:rPr>
                <w:rFonts w:ascii="Times New Roman" w:hAnsi="Times New Roman"/>
                <w:b/>
                <w:color w:val="2E74B5"/>
                <w:sz w:val="26"/>
                <w:szCs w:val="26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2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A92" w:rsidRPr="00E83D29" w:rsidRDefault="00AC6A92" w:rsidP="00E83D29">
            <w:pPr>
              <w:keepNext/>
              <w:keepLines/>
              <w:spacing w:before="40" w:after="0" w:line="276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E83D29">
              <w:rPr>
                <w:rFonts w:ascii="Times New Roman" w:hAnsi="Times New Roman"/>
                <w:b/>
                <w:sz w:val="24"/>
                <w:szCs w:val="24"/>
              </w:rPr>
              <w:t>Форма текущего контроля</w:t>
            </w:r>
          </w:p>
        </w:tc>
      </w:tr>
      <w:tr w:rsidR="00AC6A92" w:rsidRPr="00AD4943" w:rsidTr="005B4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102" w:type="dxa"/>
          <w:jc w:val="right"/>
        </w:trPr>
        <w:tc>
          <w:tcPr>
            <w:tcW w:w="567" w:type="dxa"/>
            <w:gridSpan w:val="2"/>
          </w:tcPr>
          <w:p w:rsidR="00AC6A92" w:rsidRPr="00E83D29" w:rsidRDefault="00AC6A92" w:rsidP="00E83D29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gridSpan w:val="2"/>
          </w:tcPr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 xml:space="preserve">Введение </w:t>
            </w:r>
          </w:p>
        </w:tc>
        <w:tc>
          <w:tcPr>
            <w:tcW w:w="5103" w:type="dxa"/>
            <w:gridSpan w:val="2"/>
          </w:tcPr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Взаимосвязь редакционных и полиграфических процессов. Дизайн и оформление: соотношение понятий. Влияние технологии на дизайн.</w:t>
            </w:r>
          </w:p>
        </w:tc>
        <w:tc>
          <w:tcPr>
            <w:tcW w:w="2229" w:type="dxa"/>
            <w:gridSpan w:val="2"/>
          </w:tcPr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Коллоквиум, вопросы к экзамену</w:t>
            </w:r>
          </w:p>
        </w:tc>
      </w:tr>
      <w:tr w:rsidR="00AC6A92" w:rsidRPr="00AD4943" w:rsidTr="005B4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102" w:type="dxa"/>
          <w:jc w:val="right"/>
        </w:trPr>
        <w:tc>
          <w:tcPr>
            <w:tcW w:w="567" w:type="dxa"/>
            <w:gridSpan w:val="2"/>
          </w:tcPr>
          <w:p w:rsidR="00AC6A92" w:rsidRPr="00E83D29" w:rsidRDefault="00AC6A92" w:rsidP="00E83D29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Технологические процессы производства печатного издания</w:t>
            </w:r>
          </w:p>
        </w:tc>
        <w:tc>
          <w:tcPr>
            <w:tcW w:w="5103" w:type="dxa"/>
            <w:gridSpan w:val="2"/>
          </w:tcPr>
          <w:p w:rsidR="00AC6A92" w:rsidRPr="00E83D29" w:rsidRDefault="00AC6A92" w:rsidP="00E83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3D29">
              <w:rPr>
                <w:rFonts w:ascii="Times New Roman" w:hAnsi="Times New Roman"/>
                <w:sz w:val="24"/>
                <w:szCs w:val="24"/>
              </w:rPr>
              <w:t>Этапы развития полиграфической техники. Понятие о печатной форме. Основные способы печати. Технологические процессы: допечатные, формные, печатные, послепечатная обработка. Основные характеристики бумаги для печатной продукции. Развитие полиграфического производства в Нижегородской области.</w:t>
            </w:r>
          </w:p>
        </w:tc>
        <w:tc>
          <w:tcPr>
            <w:tcW w:w="2229" w:type="dxa"/>
            <w:gridSpan w:val="2"/>
          </w:tcPr>
          <w:p w:rsidR="00AC6A92" w:rsidRPr="00E83D29" w:rsidRDefault="00AC6A92" w:rsidP="00E83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3D2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AC6A92" w:rsidRPr="00E83D29" w:rsidRDefault="00AC6A92" w:rsidP="00E83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3D29">
              <w:rPr>
                <w:rFonts w:ascii="Times New Roman" w:hAnsi="Times New Roman"/>
                <w:sz w:val="24"/>
                <w:szCs w:val="24"/>
              </w:rPr>
              <w:t>Коллоквиум, реферат,</w:t>
            </w:r>
          </w:p>
          <w:p w:rsidR="00AC6A92" w:rsidRPr="00E83D29" w:rsidRDefault="00AC6A92" w:rsidP="00E83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3D29">
              <w:rPr>
                <w:rFonts w:ascii="Times New Roman" w:hAnsi="Times New Roman"/>
                <w:sz w:val="24"/>
                <w:szCs w:val="24"/>
              </w:rPr>
              <w:t>вопросы к экзамену</w:t>
            </w:r>
          </w:p>
        </w:tc>
      </w:tr>
      <w:tr w:rsidR="00AC6A92" w:rsidRPr="00AD4943" w:rsidTr="005B4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102" w:type="dxa"/>
          <w:jc w:val="right"/>
        </w:trPr>
        <w:tc>
          <w:tcPr>
            <w:tcW w:w="567" w:type="dxa"/>
            <w:gridSpan w:val="2"/>
          </w:tcPr>
          <w:p w:rsidR="00AC6A92" w:rsidRPr="00E83D29" w:rsidRDefault="00AC6A92" w:rsidP="00E83D29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43" w:type="dxa"/>
            <w:gridSpan w:val="2"/>
          </w:tcPr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Компьютерная технология в полиграфии</w:t>
            </w:r>
          </w:p>
        </w:tc>
        <w:tc>
          <w:tcPr>
            <w:tcW w:w="5103" w:type="dxa"/>
            <w:gridSpan w:val="2"/>
          </w:tcPr>
          <w:p w:rsidR="00AC6A92" w:rsidRPr="00E83D29" w:rsidRDefault="00AC6A92" w:rsidP="00E83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3D29">
              <w:rPr>
                <w:rFonts w:ascii="Times New Roman" w:hAnsi="Times New Roman"/>
                <w:sz w:val="24"/>
                <w:szCs w:val="24"/>
              </w:rPr>
              <w:t>Компьютерная технология: ее суть, особенности, внедрение в полиграфическое производство. Технологические процессы производства газеты и их перераспределение при компьютерной технологии. Компьютерное оборудование в редакциях газет и программное обеспечение. Системы автоматизации редакционной деятельности. Перспективы компьютерной технологии в полиграфии.</w:t>
            </w:r>
          </w:p>
        </w:tc>
        <w:tc>
          <w:tcPr>
            <w:tcW w:w="2229" w:type="dxa"/>
            <w:gridSpan w:val="2"/>
          </w:tcPr>
          <w:p w:rsidR="00AC6A92" w:rsidRPr="00E83D29" w:rsidRDefault="00AC6A92" w:rsidP="00E83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3D29">
              <w:rPr>
                <w:rFonts w:ascii="Times New Roman" w:hAnsi="Times New Roman"/>
                <w:sz w:val="24"/>
                <w:szCs w:val="24"/>
              </w:rPr>
              <w:t>контрольная письменная работа,</w:t>
            </w:r>
          </w:p>
          <w:p w:rsidR="00AC6A92" w:rsidRPr="00E83D29" w:rsidRDefault="00AC6A92" w:rsidP="00E83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3D29">
              <w:rPr>
                <w:rFonts w:ascii="Times New Roman" w:hAnsi="Times New Roman"/>
                <w:sz w:val="24"/>
                <w:szCs w:val="24"/>
              </w:rPr>
              <w:t>реферат, вопросы к экзамену</w:t>
            </w:r>
          </w:p>
        </w:tc>
      </w:tr>
      <w:tr w:rsidR="00AC6A92" w:rsidRPr="00AD4943" w:rsidTr="005B4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102" w:type="dxa"/>
          <w:jc w:val="right"/>
        </w:trPr>
        <w:tc>
          <w:tcPr>
            <w:tcW w:w="567" w:type="dxa"/>
            <w:gridSpan w:val="2"/>
          </w:tcPr>
          <w:p w:rsidR="00AC6A92" w:rsidRPr="00E83D29" w:rsidRDefault="00AC6A92" w:rsidP="00E83D29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843" w:type="dxa"/>
            <w:gridSpan w:val="2"/>
          </w:tcPr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Типографика</w:t>
            </w:r>
          </w:p>
        </w:tc>
        <w:tc>
          <w:tcPr>
            <w:tcW w:w="5103" w:type="dxa"/>
            <w:gridSpan w:val="2"/>
          </w:tcPr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Строение шрифта. Шрифтовые гарнитуры и начертания шрифта. Классификация шрифтов. Типометрия. Шрифтовая концепция издания. Современная шрифтовая библиотека.</w:t>
            </w:r>
          </w:p>
        </w:tc>
        <w:tc>
          <w:tcPr>
            <w:tcW w:w="2229" w:type="dxa"/>
            <w:gridSpan w:val="2"/>
          </w:tcPr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Тестирование.</w:t>
            </w:r>
          </w:p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Аудиторная контрольная письменная работа,</w:t>
            </w:r>
            <w:r w:rsidRPr="00E83D29">
              <w:rPr>
                <w:lang w:eastAsia="ru-RU"/>
              </w:rPr>
              <w:t xml:space="preserve"> </w:t>
            </w:r>
            <w:r w:rsidRPr="00E83D29">
              <w:rPr>
                <w:rFonts w:ascii="Times New Roman" w:hAnsi="Times New Roman"/>
                <w:lang w:eastAsia="ru-RU"/>
              </w:rPr>
              <w:t>вопросы к экзамену</w:t>
            </w:r>
          </w:p>
        </w:tc>
      </w:tr>
      <w:tr w:rsidR="00AC6A92" w:rsidRPr="00AD4943" w:rsidTr="005B4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102" w:type="dxa"/>
          <w:jc w:val="right"/>
        </w:trPr>
        <w:tc>
          <w:tcPr>
            <w:tcW w:w="567" w:type="dxa"/>
            <w:gridSpan w:val="2"/>
          </w:tcPr>
          <w:p w:rsidR="00AC6A92" w:rsidRPr="00E83D29" w:rsidRDefault="00AC6A92" w:rsidP="00E83D29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843" w:type="dxa"/>
            <w:gridSpan w:val="2"/>
          </w:tcPr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Оформление текста</w:t>
            </w:r>
          </w:p>
        </w:tc>
        <w:tc>
          <w:tcPr>
            <w:tcW w:w="5103" w:type="dxa"/>
            <w:gridSpan w:val="2"/>
          </w:tcPr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Понятие об удобочитаемости. Строение текстового блока: строка, абзац, выключка строк, колонка. Пробелы: интерлиньяж, апрош, пробелы в текстовом блоке (вертикальные и горизонтальные). Способы выделения в тексте: шрифтовые и композиционные. Особые текстовые блоки: лид, постскриптум, авторская подпись, выносы в тексте.</w:t>
            </w:r>
          </w:p>
        </w:tc>
        <w:tc>
          <w:tcPr>
            <w:tcW w:w="2229" w:type="dxa"/>
            <w:gridSpan w:val="2"/>
          </w:tcPr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контрольная письменная работа, вопросы к экзамену</w:t>
            </w:r>
          </w:p>
        </w:tc>
      </w:tr>
      <w:tr w:rsidR="00AC6A92" w:rsidRPr="00AD4943" w:rsidTr="005B4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102" w:type="dxa"/>
          <w:jc w:val="right"/>
        </w:trPr>
        <w:tc>
          <w:tcPr>
            <w:tcW w:w="567" w:type="dxa"/>
            <w:gridSpan w:val="2"/>
          </w:tcPr>
          <w:p w:rsidR="00AC6A92" w:rsidRPr="00E83D29" w:rsidRDefault="00AC6A92" w:rsidP="00E83D29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843" w:type="dxa"/>
            <w:gridSpan w:val="2"/>
          </w:tcPr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Верстка полосы</w:t>
            </w:r>
          </w:p>
        </w:tc>
        <w:tc>
          <w:tcPr>
            <w:tcW w:w="5103" w:type="dxa"/>
            <w:gridSpan w:val="2"/>
          </w:tcPr>
          <w:p w:rsidR="00AC6A92" w:rsidRPr="00E83D29" w:rsidRDefault="00AC6A92" w:rsidP="00E83D2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3D29">
              <w:rPr>
                <w:rFonts w:ascii="Times New Roman" w:hAnsi="Times New Roman"/>
                <w:sz w:val="24"/>
                <w:szCs w:val="24"/>
              </w:rPr>
              <w:t>Формат страницы и полосы. Формат колонок. Макет, рабочие инструменты оформителя. Организация и подача материалов на полосе. Модульная сетка. Виды верстки. Заголовок и заголовочный комплекс: элементы комплекса, расположение, компоновка, оформление, общие правила. Иллюстрация: виды, фотожанры, функции как графического элемента, размещение на полосе. Инфографика. Вспомогательные графические элементы: пробелы, линейки и украшения. Использование цвета. Композиция полосы. Оф ормительские стили.</w:t>
            </w:r>
          </w:p>
        </w:tc>
        <w:tc>
          <w:tcPr>
            <w:tcW w:w="2229" w:type="dxa"/>
            <w:gridSpan w:val="2"/>
          </w:tcPr>
          <w:p w:rsidR="00AC6A92" w:rsidRPr="00E83D29" w:rsidRDefault="00AC6A92" w:rsidP="00E83D2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3D29">
              <w:rPr>
                <w:rFonts w:ascii="Times New Roman" w:hAnsi="Times New Roman"/>
                <w:sz w:val="24"/>
                <w:szCs w:val="24"/>
              </w:rPr>
              <w:t>контрольная работа, вопросы к экзамену</w:t>
            </w:r>
          </w:p>
        </w:tc>
      </w:tr>
      <w:tr w:rsidR="00AC6A92" w:rsidRPr="00AD4943" w:rsidTr="005B4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102" w:type="dxa"/>
          <w:jc w:val="right"/>
        </w:trPr>
        <w:tc>
          <w:tcPr>
            <w:tcW w:w="567" w:type="dxa"/>
            <w:gridSpan w:val="2"/>
          </w:tcPr>
          <w:p w:rsidR="00AC6A92" w:rsidRPr="00E83D29" w:rsidRDefault="00AC6A92" w:rsidP="00E83D29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843" w:type="dxa"/>
            <w:gridSpan w:val="2"/>
          </w:tcPr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Композиционно-графическая модель издания (КГМ)</w:t>
            </w:r>
          </w:p>
        </w:tc>
        <w:tc>
          <w:tcPr>
            <w:tcW w:w="5103" w:type="dxa"/>
            <w:gridSpan w:val="2"/>
          </w:tcPr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Истоки моделирования. Функции КГМ. Основные форматы и объем издания. Постоянные компоненты модели: логотип (титульный комплекс), колонтитул, блок служебных сведений. Уровни моделирования: описательная и физическая модели. Документация на КГМ.</w:t>
            </w:r>
          </w:p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gridSpan w:val="2"/>
          </w:tcPr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Аудиторная контрольная письменная работа, вопросы к экзамену</w:t>
            </w:r>
          </w:p>
        </w:tc>
      </w:tr>
    </w:tbl>
    <w:p w:rsidR="00AC6A92" w:rsidRPr="00E83D29" w:rsidRDefault="00AC6A92" w:rsidP="00E83D29">
      <w:pPr>
        <w:spacing w:after="200" w:line="276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C6A92" w:rsidRPr="00E83D29" w:rsidRDefault="00AC6A92" w:rsidP="00E83D29">
      <w:pPr>
        <w:spacing w:after="200" w:line="276" w:lineRule="auto"/>
        <w:jc w:val="both"/>
        <w:rPr>
          <w:rFonts w:ascii="Times New Roman" w:hAnsi="Times New Roman"/>
          <w:i/>
          <w:sz w:val="18"/>
          <w:szCs w:val="18"/>
          <w:lang w:eastAsia="ru-RU"/>
        </w:rPr>
      </w:pPr>
    </w:p>
    <w:p w:rsidR="00AC6A92" w:rsidRPr="00E83D29" w:rsidRDefault="00AC6A92" w:rsidP="00E83D29">
      <w:pPr>
        <w:spacing w:after="0" w:line="276" w:lineRule="auto"/>
        <w:ind w:right="-425"/>
        <w:jc w:val="both"/>
        <w:rPr>
          <w:rFonts w:ascii="Times New Roman" w:hAnsi="Times New Roman"/>
          <w:lang w:eastAsia="ru-RU"/>
        </w:rPr>
      </w:pPr>
      <w:r w:rsidRPr="00E83D29">
        <w:rPr>
          <w:rFonts w:ascii="Times New Roman" w:hAnsi="Times New Roman"/>
          <w:b/>
          <w:sz w:val="24"/>
          <w:szCs w:val="24"/>
          <w:lang w:eastAsia="ru-RU"/>
        </w:rPr>
        <w:t>4. Учебно-методическое обеспечение самостоятельной работы обучающихся.</w:t>
      </w:r>
      <w:r w:rsidRPr="00E83D29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</w:p>
    <w:p w:rsidR="00AC6A92" w:rsidRPr="00E83D29" w:rsidRDefault="00AC6A92" w:rsidP="00E83D29">
      <w:pPr>
        <w:spacing w:after="0" w:line="276" w:lineRule="auto"/>
        <w:ind w:right="-425"/>
        <w:jc w:val="both"/>
        <w:rPr>
          <w:rFonts w:ascii="Times New Roman" w:hAnsi="Times New Roman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Самостоятельная работа студентов направлена на углубленное изучение всех тем курса.</w:t>
      </w:r>
      <w:r w:rsidRPr="00E83D29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E83D29">
        <w:rPr>
          <w:rFonts w:ascii="Times New Roman" w:hAnsi="Times New Roman"/>
          <w:sz w:val="24"/>
          <w:szCs w:val="24"/>
          <w:lang w:eastAsia="ru-RU"/>
        </w:rPr>
        <w:t>Виды самостоятельной работы студентов:</w:t>
      </w:r>
    </w:p>
    <w:p w:rsidR="00AC6A92" w:rsidRPr="00E83D29" w:rsidRDefault="00AC6A92" w:rsidP="00E83D29">
      <w:pPr>
        <w:spacing w:after="0" w:line="276" w:lineRule="auto"/>
        <w:ind w:right="-425"/>
        <w:jc w:val="both"/>
        <w:rPr>
          <w:rFonts w:ascii="Times New Roman" w:hAnsi="Times New Roman"/>
          <w:i/>
          <w:sz w:val="28"/>
          <w:szCs w:val="24"/>
          <w:lang w:eastAsia="ru-RU"/>
        </w:rPr>
      </w:pPr>
      <w:r w:rsidRPr="00E83D29">
        <w:rPr>
          <w:rFonts w:ascii="Times New Roman" w:hAnsi="Times New Roman"/>
          <w:b/>
          <w:sz w:val="28"/>
          <w:szCs w:val="24"/>
          <w:lang w:eastAsia="ru-RU"/>
        </w:rPr>
        <w:t xml:space="preserve">- </w:t>
      </w:r>
      <w:r w:rsidRPr="00E83D29">
        <w:rPr>
          <w:rFonts w:ascii="Times New Roman" w:hAnsi="Times New Roman"/>
          <w:sz w:val="24"/>
          <w:szCs w:val="24"/>
          <w:lang w:eastAsia="ru-RU"/>
        </w:rPr>
        <w:t>изучение учебной литературы</w:t>
      </w:r>
      <w:r w:rsidRPr="00E83D29">
        <w:rPr>
          <w:rFonts w:ascii="Times New Roman" w:hAnsi="Times New Roman"/>
          <w:i/>
          <w:sz w:val="28"/>
          <w:szCs w:val="24"/>
          <w:lang w:eastAsia="ru-RU"/>
        </w:rPr>
        <w:t>;</w:t>
      </w:r>
    </w:p>
    <w:p w:rsidR="00AC6A92" w:rsidRPr="00E83D29" w:rsidRDefault="00AC6A92" w:rsidP="00E83D29">
      <w:pPr>
        <w:spacing w:after="0" w:line="276" w:lineRule="auto"/>
        <w:ind w:right="-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Pr="00E83D29">
        <w:rPr>
          <w:rFonts w:ascii="Times New Roman" w:hAnsi="Times New Roman"/>
          <w:sz w:val="24"/>
          <w:szCs w:val="24"/>
          <w:lang w:eastAsia="ru-RU"/>
        </w:rPr>
        <w:t>поиск, анализ, группировка материала в виде письменных и мультимедийных работ на заданную тему в сети Интернет;</w:t>
      </w:r>
    </w:p>
    <w:p w:rsidR="00AC6A92" w:rsidRPr="00E83D29" w:rsidRDefault="00AC6A92" w:rsidP="00E83D29">
      <w:pPr>
        <w:spacing w:after="0" w:line="276" w:lineRule="auto"/>
        <w:ind w:right="-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-  подготовка к аудиторным контрольным работам;</w:t>
      </w:r>
    </w:p>
    <w:p w:rsidR="00AC6A92" w:rsidRPr="00E83D29" w:rsidRDefault="00AC6A92" w:rsidP="00E83D29">
      <w:pPr>
        <w:spacing w:after="0" w:line="276" w:lineRule="auto"/>
        <w:ind w:right="-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- выполнение курсовых работ.</w:t>
      </w:r>
    </w:p>
    <w:p w:rsidR="00AC6A92" w:rsidRPr="00E83D29" w:rsidRDefault="00AC6A92" w:rsidP="00E83D29">
      <w:pPr>
        <w:spacing w:after="0" w:line="276" w:lineRule="auto"/>
        <w:ind w:right="-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Изучение сайтов по темам дисциплины в сети Интернет</w:t>
      </w:r>
    </w:p>
    <w:p w:rsidR="00AC6A92" w:rsidRPr="00E83D29" w:rsidRDefault="00AC6A92" w:rsidP="00E83D29">
      <w:pPr>
        <w:spacing w:after="0" w:line="276" w:lineRule="auto"/>
        <w:ind w:right="-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 xml:space="preserve"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</w:t>
      </w:r>
    </w:p>
    <w:p w:rsidR="00AC6A92" w:rsidRPr="00E83D29" w:rsidRDefault="00AC6A92" w:rsidP="00E83D29">
      <w:pPr>
        <w:spacing w:after="0" w:line="276" w:lineRule="auto"/>
        <w:ind w:right="-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Для самостоятельной работы рекомендуется использовать ЦИФРОВАЯ ПЕЧАТЬ: методические рекомендации: Составитель С.В. Белковский. Учебно-методическое пособие.  – Нижний Новгород: Нижегородский госуниверситет, 2010. – 43 с.</w:t>
      </w:r>
    </w:p>
    <w:p w:rsidR="00AC6A92" w:rsidRPr="00E83D29" w:rsidRDefault="00AC6A92" w:rsidP="00E83D29">
      <w:pPr>
        <w:spacing w:after="0" w:line="276" w:lineRule="auto"/>
        <w:ind w:right="-42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6A92" w:rsidRPr="00E83D29" w:rsidRDefault="00AC6A92" w:rsidP="00E83D29">
      <w:pPr>
        <w:spacing w:before="278" w:after="120" w:line="274" w:lineRule="exact"/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E83D29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Темы письменных и мультимедийных работ:</w:t>
      </w:r>
    </w:p>
    <w:p w:rsidR="00AC6A92" w:rsidRPr="00E83D29" w:rsidRDefault="00AC6A92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E83D2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Технические знания и навыки современного журналиста</w:t>
      </w:r>
    </w:p>
    <w:p w:rsidR="00AC6A92" w:rsidRPr="00E83D29" w:rsidRDefault="00AC6A92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E83D2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Работа секретариата современной редакции периодического издания</w:t>
      </w:r>
    </w:p>
    <w:p w:rsidR="00AC6A92" w:rsidRPr="00E83D29" w:rsidRDefault="00AC6A92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E83D2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Конвергентные редакции средств массовой информации</w:t>
      </w:r>
    </w:p>
    <w:p w:rsidR="00AC6A92" w:rsidRPr="00E83D29" w:rsidRDefault="00AC6A92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E83D2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Шрифт как элемент дизайна газеты</w:t>
      </w:r>
    </w:p>
    <w:p w:rsidR="00AC6A92" w:rsidRPr="00E83D29" w:rsidRDefault="00AC6A92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E83D2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Шрифт как элемент дизайна журнала</w:t>
      </w:r>
    </w:p>
    <w:p w:rsidR="00AC6A92" w:rsidRPr="00E83D29" w:rsidRDefault="00AC6A92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Типографии Нижнего Новгорода (обзор трех типографий)</w:t>
      </w:r>
    </w:p>
    <w:p w:rsidR="00AC6A92" w:rsidRPr="00E83D29" w:rsidRDefault="00AC6A92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Технологическая схема выпуска периодического издания</w:t>
      </w:r>
    </w:p>
    <w:p w:rsidR="00AC6A92" w:rsidRPr="00E83D29" w:rsidRDefault="00AC6A92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Современные способы воспроизведения изобразительных оригиналов</w:t>
      </w:r>
    </w:p>
    <w:p w:rsidR="00AC6A92" w:rsidRPr="00E83D29" w:rsidRDefault="00AC6A92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Печатные машины для производства газет (классификация и обзор)</w:t>
      </w:r>
    </w:p>
    <w:p w:rsidR="00AC6A92" w:rsidRPr="00E83D29" w:rsidRDefault="00AC6A92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Виды послепечатной обработки материалов в полиграфии</w:t>
      </w:r>
    </w:p>
    <w:p w:rsidR="00AC6A92" w:rsidRPr="00E83D29" w:rsidRDefault="00AC6A92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Нижегородские центры оперативной печати</w:t>
      </w:r>
    </w:p>
    <w:p w:rsidR="00AC6A92" w:rsidRPr="00E83D29" w:rsidRDefault="00AC6A92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Современные приемы макетирования газетных полос</w:t>
      </w:r>
    </w:p>
    <w:p w:rsidR="00AC6A92" w:rsidRPr="00E83D29" w:rsidRDefault="00AC6A92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Использование Интернета в редакциях газет и журналов.</w:t>
      </w:r>
    </w:p>
    <w:p w:rsidR="00AC6A92" w:rsidRPr="00E83D29" w:rsidRDefault="00AC6A92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Виды современных машин офсетной печати (обзор)</w:t>
      </w:r>
    </w:p>
    <w:p w:rsidR="00AC6A92" w:rsidRPr="00E83D29" w:rsidRDefault="00AC6A92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Особенности воспроизведения цветовых оригиналов. Основные цветовые системы.</w:t>
      </w:r>
    </w:p>
    <w:p w:rsidR="00AC6A92" w:rsidRPr="00E83D29" w:rsidRDefault="00AC6A92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Виды машин с использование принципа трафаретной печати</w:t>
      </w:r>
    </w:p>
    <w:p w:rsidR="00AC6A92" w:rsidRPr="00E83D29" w:rsidRDefault="00AC6A92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spacing w:val="-6"/>
          <w:sz w:val="24"/>
          <w:szCs w:val="24"/>
          <w:lang w:eastAsia="ru-RU"/>
        </w:rPr>
      </w:pPr>
      <w:r w:rsidRPr="00E83D29">
        <w:rPr>
          <w:rFonts w:ascii="Times New Roman" w:hAnsi="Times New Roman"/>
          <w:spacing w:val="-6"/>
          <w:sz w:val="24"/>
          <w:szCs w:val="24"/>
          <w:lang w:eastAsia="ru-RU"/>
        </w:rPr>
        <w:t>Обзор свойств основных форматов растровой и векторной графики (</w:t>
      </w:r>
      <w:r w:rsidRPr="00E83D29">
        <w:rPr>
          <w:rFonts w:ascii="Times New Roman" w:hAnsi="Times New Roman"/>
          <w:spacing w:val="-6"/>
          <w:sz w:val="24"/>
          <w:szCs w:val="24"/>
          <w:lang w:val="en-US" w:eastAsia="ru-RU"/>
        </w:rPr>
        <w:t>TIF</w:t>
      </w:r>
      <w:r w:rsidRPr="00E83D29">
        <w:rPr>
          <w:rFonts w:ascii="Times New Roman" w:hAnsi="Times New Roman"/>
          <w:spacing w:val="-6"/>
          <w:sz w:val="24"/>
          <w:szCs w:val="24"/>
          <w:lang w:eastAsia="ru-RU"/>
        </w:rPr>
        <w:t xml:space="preserve">, </w:t>
      </w:r>
      <w:r w:rsidRPr="00E83D29">
        <w:rPr>
          <w:rFonts w:ascii="Times New Roman" w:hAnsi="Times New Roman"/>
          <w:spacing w:val="-6"/>
          <w:sz w:val="24"/>
          <w:szCs w:val="24"/>
          <w:lang w:val="en-US" w:eastAsia="ru-RU"/>
        </w:rPr>
        <w:t>JPEG</w:t>
      </w:r>
      <w:r w:rsidRPr="00E83D29">
        <w:rPr>
          <w:rFonts w:ascii="Times New Roman" w:hAnsi="Times New Roman"/>
          <w:spacing w:val="-6"/>
          <w:sz w:val="24"/>
          <w:szCs w:val="24"/>
          <w:lang w:eastAsia="ru-RU"/>
        </w:rPr>
        <w:t xml:space="preserve">, </w:t>
      </w:r>
      <w:r w:rsidRPr="00E83D29">
        <w:rPr>
          <w:rFonts w:ascii="Times New Roman" w:hAnsi="Times New Roman"/>
          <w:spacing w:val="-6"/>
          <w:sz w:val="24"/>
          <w:szCs w:val="24"/>
          <w:lang w:val="en-US" w:eastAsia="ru-RU"/>
        </w:rPr>
        <w:t>GIF</w:t>
      </w:r>
      <w:r w:rsidRPr="00E83D29">
        <w:rPr>
          <w:rFonts w:ascii="Times New Roman" w:hAnsi="Times New Roman"/>
          <w:spacing w:val="-6"/>
          <w:sz w:val="24"/>
          <w:szCs w:val="24"/>
          <w:lang w:eastAsia="ru-RU"/>
        </w:rPr>
        <w:t xml:space="preserve">, </w:t>
      </w:r>
      <w:r w:rsidRPr="00E83D29">
        <w:rPr>
          <w:rFonts w:ascii="Times New Roman" w:hAnsi="Times New Roman"/>
          <w:spacing w:val="-6"/>
          <w:sz w:val="24"/>
          <w:szCs w:val="24"/>
          <w:lang w:val="en-US" w:eastAsia="ru-RU"/>
        </w:rPr>
        <w:t>EPS</w:t>
      </w:r>
      <w:r w:rsidRPr="00E83D29">
        <w:rPr>
          <w:rFonts w:ascii="Times New Roman" w:hAnsi="Times New Roman"/>
          <w:spacing w:val="-6"/>
          <w:sz w:val="24"/>
          <w:szCs w:val="24"/>
          <w:lang w:eastAsia="ru-RU"/>
        </w:rPr>
        <w:t xml:space="preserve"> и др.)</w:t>
      </w:r>
    </w:p>
    <w:p w:rsidR="00AC6A92" w:rsidRPr="00E83D29" w:rsidRDefault="00AC6A92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Применение локальных и внешних компьютерных сетей в производстве периодических изданий</w:t>
      </w:r>
    </w:p>
    <w:p w:rsidR="00AC6A92" w:rsidRPr="00E83D29" w:rsidRDefault="00AC6A92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Проблема информационной безопасности в редакциях</w:t>
      </w:r>
    </w:p>
    <w:p w:rsidR="00AC6A92" w:rsidRPr="00E83D29" w:rsidRDefault="00AC6A92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Мобильный телефон как средство массовой информации</w:t>
      </w:r>
    </w:p>
    <w:p w:rsidR="00AC6A92" w:rsidRPr="00E83D29" w:rsidRDefault="00AC6A92" w:rsidP="00E83D29">
      <w:pPr>
        <w:spacing w:after="0" w:line="276" w:lineRule="auto"/>
        <w:ind w:right="-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6.2.</w:t>
      </w:r>
    </w:p>
    <w:p w:rsidR="00AC6A92" w:rsidRPr="00E83D29" w:rsidRDefault="00AC6A92" w:rsidP="00E83D29">
      <w:pPr>
        <w:spacing w:after="0" w:line="276" w:lineRule="auto"/>
        <w:ind w:right="-426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AC6A92" w:rsidRPr="00E83D29" w:rsidRDefault="00AC6A92" w:rsidP="00E83D29">
      <w:pPr>
        <w:spacing w:after="0" w:line="276" w:lineRule="auto"/>
        <w:ind w:right="-426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AC6A92" w:rsidRPr="00E83D29" w:rsidRDefault="00AC6A92" w:rsidP="00E83D29">
      <w:pPr>
        <w:spacing w:after="0" w:line="276" w:lineRule="auto"/>
        <w:ind w:right="-426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AC6A92" w:rsidRPr="00E83D29" w:rsidRDefault="00AC6A92" w:rsidP="00E83D29">
      <w:pPr>
        <w:spacing w:after="0" w:line="276" w:lineRule="auto"/>
        <w:ind w:right="-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b/>
          <w:sz w:val="24"/>
          <w:szCs w:val="24"/>
          <w:lang w:eastAsia="ru-RU"/>
        </w:rPr>
        <w:t>5. Фонд оценочных средств для промежуточной аттестации по дисциплине (модулю</w:t>
      </w:r>
      <w:r w:rsidRPr="00E83D29">
        <w:rPr>
          <w:rFonts w:ascii="Times New Roman" w:hAnsi="Times New Roman"/>
          <w:sz w:val="24"/>
          <w:szCs w:val="24"/>
          <w:lang w:eastAsia="ru-RU"/>
        </w:rPr>
        <w:t xml:space="preserve">), </w:t>
      </w:r>
    </w:p>
    <w:p w:rsidR="00AC6A92" w:rsidRPr="00E83D29" w:rsidRDefault="00AC6A92" w:rsidP="00E83D29">
      <w:pPr>
        <w:spacing w:after="0" w:line="240" w:lineRule="auto"/>
        <w:ind w:right="-426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включающий:</w:t>
      </w:r>
    </w:p>
    <w:p w:rsidR="00AC6A92" w:rsidRPr="00E83D29" w:rsidRDefault="00AC6A92" w:rsidP="00E83D29">
      <w:pPr>
        <w:spacing w:after="0" w:line="240" w:lineRule="auto"/>
        <w:ind w:right="-426"/>
        <w:rPr>
          <w:rFonts w:ascii="Times New Roman" w:hAnsi="Times New Roman"/>
          <w:sz w:val="24"/>
          <w:szCs w:val="24"/>
          <w:lang w:eastAsia="ru-RU"/>
        </w:rPr>
      </w:pPr>
    </w:p>
    <w:p w:rsidR="00AC6A92" w:rsidRPr="00E83D29" w:rsidRDefault="00AC6A92" w:rsidP="00E83D29">
      <w:pPr>
        <w:numPr>
          <w:ilvl w:val="1"/>
          <w:numId w:val="3"/>
        </w:numPr>
        <w:tabs>
          <w:tab w:val="left" w:pos="993"/>
          <w:tab w:val="left" w:pos="1276"/>
        </w:tabs>
        <w:spacing w:after="0" w:line="276" w:lineRule="auto"/>
        <w:contextualSpacing/>
        <w:rPr>
          <w:rFonts w:ascii="Times New Roman" w:hAnsi="Times New Roman"/>
          <w:sz w:val="18"/>
        </w:rPr>
      </w:pPr>
      <w:r w:rsidRPr="00E83D29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AC6A92" w:rsidRPr="00E83D29" w:rsidRDefault="00AC6A92" w:rsidP="00E83D29">
      <w:pPr>
        <w:spacing w:after="0" w:line="276" w:lineRule="auto"/>
        <w:ind w:right="-426"/>
        <w:contextualSpacing/>
        <w:jc w:val="both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AC6A92" w:rsidRPr="00AD4943" w:rsidTr="005B4C17">
        <w:tc>
          <w:tcPr>
            <w:tcW w:w="1419" w:type="dxa"/>
            <w:vMerge w:val="restart"/>
            <w:vAlign w:val="center"/>
          </w:tcPr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AC6A92" w:rsidRPr="00E83D29" w:rsidRDefault="00AC6A92" w:rsidP="00E83D2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Шкала оценивания сформированности компетенций</w:t>
            </w:r>
          </w:p>
        </w:tc>
      </w:tr>
      <w:tr w:rsidR="00AC6A92" w:rsidRPr="00AD4943" w:rsidTr="005B4C17">
        <w:tc>
          <w:tcPr>
            <w:tcW w:w="1419" w:type="dxa"/>
            <w:vMerge/>
            <w:vAlign w:val="center"/>
          </w:tcPr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AC6A92" w:rsidRPr="00E83D29" w:rsidRDefault="00AC6A92" w:rsidP="00E83D29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плохо</w:t>
            </w:r>
          </w:p>
        </w:tc>
        <w:tc>
          <w:tcPr>
            <w:tcW w:w="1275" w:type="dxa"/>
            <w:vAlign w:val="center"/>
          </w:tcPr>
          <w:p w:rsidR="00AC6A92" w:rsidRPr="00E83D29" w:rsidRDefault="00AC6A92" w:rsidP="00E83D29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AC6A92" w:rsidRPr="00E83D29" w:rsidRDefault="00AC6A92" w:rsidP="00E83D29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AC6A92" w:rsidRPr="00E83D29" w:rsidRDefault="00AC6A92" w:rsidP="00E83D29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хорошо</w:t>
            </w:r>
          </w:p>
        </w:tc>
        <w:tc>
          <w:tcPr>
            <w:tcW w:w="1417" w:type="dxa"/>
            <w:vAlign w:val="center"/>
          </w:tcPr>
          <w:p w:rsidR="00AC6A92" w:rsidRPr="00E83D29" w:rsidRDefault="00AC6A92" w:rsidP="00E83D29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AC6A92" w:rsidRPr="00E83D29" w:rsidRDefault="00AC6A92" w:rsidP="00E83D29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отлично</w:t>
            </w:r>
          </w:p>
        </w:tc>
        <w:tc>
          <w:tcPr>
            <w:tcW w:w="1275" w:type="dxa"/>
            <w:vAlign w:val="center"/>
          </w:tcPr>
          <w:p w:rsidR="00AC6A92" w:rsidRPr="00E83D29" w:rsidRDefault="00AC6A92" w:rsidP="00E83D29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превосходно</w:t>
            </w:r>
          </w:p>
        </w:tc>
      </w:tr>
      <w:tr w:rsidR="00AC6A92" w:rsidRPr="00AD4943" w:rsidTr="005B4C17">
        <w:tc>
          <w:tcPr>
            <w:tcW w:w="1419" w:type="dxa"/>
            <w:vMerge/>
            <w:vAlign w:val="center"/>
          </w:tcPr>
          <w:p w:rsidR="00AC6A92" w:rsidRPr="00E83D29" w:rsidRDefault="00AC6A92" w:rsidP="00E83D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AC6A92" w:rsidRPr="00E83D29" w:rsidRDefault="00AC6A92" w:rsidP="00E83D29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AC6A92" w:rsidRPr="00E83D29" w:rsidRDefault="00AC6A92" w:rsidP="00E83D29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6A92" w:rsidRPr="00AD4943" w:rsidTr="005B4C17">
        <w:tc>
          <w:tcPr>
            <w:tcW w:w="1419" w:type="dxa"/>
            <w:vAlign w:val="center"/>
          </w:tcPr>
          <w:p w:rsidR="00AC6A92" w:rsidRPr="00E83D29" w:rsidRDefault="00AC6A92" w:rsidP="00E83D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Знания</w:t>
            </w:r>
          </w:p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Отсутствие знаний теоретического материала.</w:t>
            </w:r>
          </w:p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Уровень знаний в объеме, превышающем программу подготовки. </w:t>
            </w:r>
          </w:p>
        </w:tc>
      </w:tr>
      <w:tr w:rsidR="00AC6A92" w:rsidRPr="00AD4943" w:rsidTr="005B4C17">
        <w:tc>
          <w:tcPr>
            <w:tcW w:w="1419" w:type="dxa"/>
            <w:vAlign w:val="center"/>
          </w:tcPr>
          <w:p w:rsidR="00AC6A92" w:rsidRPr="00E83D29" w:rsidRDefault="00AC6A92" w:rsidP="00E83D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83D29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Умения</w:t>
            </w:r>
          </w:p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 решении стандартных задач не продемонстрированы основные умения.</w:t>
            </w:r>
          </w:p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все основные умения,решены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объеме без недочетов</w:t>
            </w:r>
          </w:p>
        </w:tc>
      </w:tr>
      <w:tr w:rsidR="00AC6A92" w:rsidRPr="00AD4943" w:rsidTr="005B4C17">
        <w:tc>
          <w:tcPr>
            <w:tcW w:w="1419" w:type="dxa"/>
            <w:vAlign w:val="center"/>
          </w:tcPr>
          <w:p w:rsidR="00AC6A92" w:rsidRPr="00E83D29" w:rsidRDefault="00AC6A92" w:rsidP="00E83D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83D29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Навыки</w:t>
            </w:r>
          </w:p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 решении стандартных задач не продемонстрированы базовые навыки.</w:t>
            </w:r>
          </w:p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Имели место грубые ошибки.</w:t>
            </w:r>
          </w:p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Имеется минимальный  </w:t>
            </w:r>
          </w:p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набор навыков для решения стандартных задач с некоторыми недочетами</w:t>
            </w:r>
          </w:p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базовые навыки </w:t>
            </w:r>
          </w:p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 решении стандартных задач с некоторыми недочетами</w:t>
            </w:r>
          </w:p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базовые навыки </w:t>
            </w:r>
          </w:p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 решении стандартных задач без ошибок и недочетов.</w:t>
            </w:r>
          </w:p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навыки </w:t>
            </w:r>
          </w:p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 решении нестандартных задач без ошибок и недочетов.</w:t>
            </w:r>
          </w:p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Продемонстрирован творческий подход к  решению нестандартных задач </w:t>
            </w:r>
          </w:p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C6A92" w:rsidRPr="00E83D29" w:rsidRDefault="00AC6A92" w:rsidP="00E83D2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6A92" w:rsidRPr="00E83D29" w:rsidRDefault="00AC6A92" w:rsidP="00E83D2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3D29">
        <w:rPr>
          <w:rFonts w:ascii="Times New Roman" w:hAnsi="Times New Roman"/>
          <w:b/>
          <w:sz w:val="24"/>
          <w:szCs w:val="24"/>
          <w:lang w:eastAsia="ru-RU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AC6A92" w:rsidRPr="00AD4943" w:rsidTr="005B4C17">
        <w:trPr>
          <w:trHeight w:val="330"/>
        </w:trPr>
        <w:tc>
          <w:tcPr>
            <w:tcW w:w="3686" w:type="dxa"/>
            <w:gridSpan w:val="2"/>
          </w:tcPr>
          <w:p w:rsidR="00AC6A92" w:rsidRPr="00E83D29" w:rsidRDefault="00AC6A92" w:rsidP="00E83D29">
            <w:pPr>
              <w:tabs>
                <w:tab w:val="center" w:pos="1238"/>
              </w:tabs>
              <w:spacing w:after="200" w:line="276" w:lineRule="auto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ab/>
              <w:t>Оценка</w:t>
            </w:r>
          </w:p>
        </w:tc>
        <w:tc>
          <w:tcPr>
            <w:tcW w:w="6379" w:type="dxa"/>
          </w:tcPr>
          <w:p w:rsidR="00AC6A92" w:rsidRPr="00E83D29" w:rsidRDefault="00AC6A92" w:rsidP="00E83D29">
            <w:pPr>
              <w:spacing w:after="200" w:line="276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Уровень подготовки</w:t>
            </w:r>
          </w:p>
        </w:tc>
      </w:tr>
      <w:tr w:rsidR="00AC6A92" w:rsidRPr="00AD4943" w:rsidTr="005B4C17">
        <w:trPr>
          <w:trHeight w:val="857"/>
        </w:trPr>
        <w:tc>
          <w:tcPr>
            <w:tcW w:w="1276" w:type="dxa"/>
            <w:vMerge w:val="restart"/>
          </w:tcPr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2410" w:type="dxa"/>
          </w:tcPr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Превосходно</w:t>
            </w:r>
          </w:p>
        </w:tc>
        <w:tc>
          <w:tcPr>
            <w:tcW w:w="6379" w:type="dxa"/>
          </w:tcPr>
          <w:p w:rsidR="00AC6A92" w:rsidRPr="00E83D29" w:rsidRDefault="00AC6A92" w:rsidP="00E83D29">
            <w:pPr>
              <w:spacing w:after="200" w:line="276" w:lineRule="auto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AC6A92" w:rsidRPr="00AD4943" w:rsidTr="005B4C17">
        <w:trPr>
          <w:trHeight w:val="655"/>
        </w:trPr>
        <w:tc>
          <w:tcPr>
            <w:tcW w:w="1276" w:type="dxa"/>
            <w:vMerge/>
          </w:tcPr>
          <w:p w:rsidR="00AC6A92" w:rsidRPr="00E83D29" w:rsidRDefault="00AC6A92" w:rsidP="00E83D29">
            <w:pPr>
              <w:spacing w:after="200"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C6A92" w:rsidRPr="00E83D29" w:rsidRDefault="00AC6A92" w:rsidP="00E83D29">
            <w:pPr>
              <w:spacing w:after="200"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6379" w:type="dxa"/>
          </w:tcPr>
          <w:p w:rsidR="00AC6A92" w:rsidRPr="00E83D29" w:rsidRDefault="00AC6A92" w:rsidP="00E83D29">
            <w:pPr>
              <w:spacing w:after="200" w:line="276" w:lineRule="auto"/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AC6A92" w:rsidRPr="00AD4943" w:rsidTr="005B4C17">
        <w:trPr>
          <w:trHeight w:val="655"/>
        </w:trPr>
        <w:tc>
          <w:tcPr>
            <w:tcW w:w="1276" w:type="dxa"/>
            <w:vMerge/>
          </w:tcPr>
          <w:p w:rsidR="00AC6A92" w:rsidRPr="00E83D29" w:rsidRDefault="00AC6A92" w:rsidP="00E83D29">
            <w:pPr>
              <w:spacing w:after="200"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C6A92" w:rsidRPr="00E83D29" w:rsidRDefault="00AC6A92" w:rsidP="00E83D29">
            <w:pPr>
              <w:spacing w:after="200"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Очень хорошо</w:t>
            </w:r>
          </w:p>
        </w:tc>
        <w:tc>
          <w:tcPr>
            <w:tcW w:w="6379" w:type="dxa"/>
          </w:tcPr>
          <w:p w:rsidR="00AC6A92" w:rsidRPr="00E83D29" w:rsidRDefault="00AC6A92" w:rsidP="00E83D29">
            <w:pPr>
              <w:spacing w:after="200" w:line="276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AC6A92" w:rsidRPr="00AD4943" w:rsidTr="005B4C17">
        <w:trPr>
          <w:trHeight w:val="570"/>
        </w:trPr>
        <w:tc>
          <w:tcPr>
            <w:tcW w:w="1276" w:type="dxa"/>
            <w:vMerge/>
          </w:tcPr>
          <w:p w:rsidR="00AC6A92" w:rsidRPr="00E83D29" w:rsidRDefault="00AC6A92" w:rsidP="00E83D29">
            <w:pPr>
              <w:spacing w:after="200"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C6A92" w:rsidRPr="00E83D29" w:rsidRDefault="00AC6A92" w:rsidP="00E83D29">
            <w:pPr>
              <w:spacing w:after="200"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6379" w:type="dxa"/>
          </w:tcPr>
          <w:p w:rsidR="00AC6A92" w:rsidRPr="00E83D29" w:rsidRDefault="00AC6A92" w:rsidP="00E83D29">
            <w:pPr>
              <w:spacing w:after="200" w:line="276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AC6A92" w:rsidRPr="00AD4943" w:rsidTr="005B4C17">
        <w:trPr>
          <w:trHeight w:val="284"/>
        </w:trPr>
        <w:tc>
          <w:tcPr>
            <w:tcW w:w="1276" w:type="dxa"/>
            <w:vMerge/>
          </w:tcPr>
          <w:p w:rsidR="00AC6A92" w:rsidRPr="00E83D29" w:rsidRDefault="00AC6A92" w:rsidP="00E83D29">
            <w:pPr>
              <w:spacing w:after="200"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C6A92" w:rsidRPr="00E83D29" w:rsidRDefault="00AC6A92" w:rsidP="00E83D29">
            <w:pPr>
              <w:spacing w:after="200"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6379" w:type="dxa"/>
          </w:tcPr>
          <w:p w:rsidR="00AC6A92" w:rsidRPr="00E83D29" w:rsidRDefault="00AC6A92" w:rsidP="00E83D29">
            <w:pPr>
              <w:spacing w:after="200" w:line="276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AC6A92" w:rsidRPr="00AD4943" w:rsidTr="005B4C17">
        <w:trPr>
          <w:trHeight w:val="570"/>
        </w:trPr>
        <w:tc>
          <w:tcPr>
            <w:tcW w:w="1276" w:type="dxa"/>
            <w:vMerge w:val="restart"/>
          </w:tcPr>
          <w:p w:rsidR="00AC6A92" w:rsidRPr="00E83D29" w:rsidRDefault="00AC6A92" w:rsidP="00E83D29">
            <w:pPr>
              <w:spacing w:after="200"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AC6A92" w:rsidRPr="00E83D29" w:rsidRDefault="00AC6A92" w:rsidP="00E83D29">
            <w:pPr>
              <w:spacing w:after="200"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AC6A92" w:rsidRPr="00E83D29" w:rsidRDefault="00AC6A92" w:rsidP="00E83D29">
            <w:pPr>
              <w:spacing w:after="200"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2410" w:type="dxa"/>
          </w:tcPr>
          <w:p w:rsidR="00AC6A92" w:rsidRPr="00E83D29" w:rsidRDefault="00AC6A92" w:rsidP="00E83D2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Неудовлетворитель-</w:t>
            </w:r>
          </w:p>
          <w:p w:rsidR="00AC6A92" w:rsidRPr="00E83D29" w:rsidRDefault="00AC6A92" w:rsidP="00E83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но</w:t>
            </w:r>
          </w:p>
          <w:p w:rsidR="00AC6A92" w:rsidRPr="00E83D29" w:rsidRDefault="00AC6A92" w:rsidP="00E83D29">
            <w:pPr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C6A92" w:rsidRPr="00E83D29" w:rsidRDefault="00AC6A92" w:rsidP="00E83D29">
            <w:pPr>
              <w:spacing w:after="200" w:line="276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AC6A92" w:rsidRPr="00AD4943" w:rsidTr="005B4C17">
        <w:trPr>
          <w:trHeight w:val="298"/>
        </w:trPr>
        <w:tc>
          <w:tcPr>
            <w:tcW w:w="1276" w:type="dxa"/>
            <w:vMerge/>
          </w:tcPr>
          <w:p w:rsidR="00AC6A92" w:rsidRPr="00E83D29" w:rsidRDefault="00AC6A92" w:rsidP="00E83D29">
            <w:pPr>
              <w:spacing w:after="200"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C6A92" w:rsidRPr="00E83D29" w:rsidRDefault="00AC6A92" w:rsidP="00E83D29">
            <w:pPr>
              <w:spacing w:after="200"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Плохо</w:t>
            </w:r>
          </w:p>
        </w:tc>
        <w:tc>
          <w:tcPr>
            <w:tcW w:w="6379" w:type="dxa"/>
          </w:tcPr>
          <w:p w:rsidR="00AC6A92" w:rsidRPr="00E83D29" w:rsidRDefault="00AC6A92" w:rsidP="00E83D29">
            <w:pPr>
              <w:spacing w:after="200" w:line="276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Хотя бы одна компетенция сформирована на уровне «плохо»</w:t>
            </w:r>
          </w:p>
        </w:tc>
      </w:tr>
    </w:tbl>
    <w:p w:rsidR="00AC6A92" w:rsidRPr="00E83D29" w:rsidRDefault="00AC6A92" w:rsidP="00E83D29">
      <w:pPr>
        <w:tabs>
          <w:tab w:val="left" w:pos="1665"/>
        </w:tabs>
        <w:spacing w:after="0" w:line="276" w:lineRule="auto"/>
        <w:ind w:right="-426"/>
        <w:contextualSpacing/>
        <w:jc w:val="both"/>
        <w:rPr>
          <w:rFonts w:ascii="Times New Roman" w:hAnsi="Times New Roman"/>
          <w:sz w:val="18"/>
          <w:szCs w:val="18"/>
        </w:rPr>
      </w:pPr>
    </w:p>
    <w:p w:rsidR="00AC6A92" w:rsidRPr="00E83D29" w:rsidRDefault="00AC6A92" w:rsidP="00E83D29">
      <w:pPr>
        <w:spacing w:after="0" w:line="276" w:lineRule="auto"/>
        <w:ind w:right="-426"/>
        <w:contextualSpacing/>
        <w:jc w:val="both"/>
        <w:rPr>
          <w:rFonts w:ascii="Times New Roman" w:hAnsi="Times New Roman"/>
          <w:sz w:val="18"/>
          <w:szCs w:val="18"/>
        </w:rPr>
      </w:pPr>
    </w:p>
    <w:p w:rsidR="00AC6A92" w:rsidRPr="00E83D29" w:rsidRDefault="00AC6A92" w:rsidP="00E83D29">
      <w:pPr>
        <w:spacing w:after="0" w:line="276" w:lineRule="auto"/>
        <w:ind w:right="-284"/>
        <w:contextualSpacing/>
        <w:jc w:val="both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 w:rsidRPr="00E83D29">
        <w:rPr>
          <w:rFonts w:ascii="Times New Roman" w:hAnsi="Times New Roman"/>
          <w:b/>
          <w:sz w:val="24"/>
          <w:szCs w:val="24"/>
        </w:rPr>
        <w:t>5.2 Типовые контрольные задания или иные материалы, необходимые для оценки результатов обучения</w:t>
      </w:r>
      <w:r w:rsidRPr="00E83D29">
        <w:rPr>
          <w:rFonts w:ascii="Times New Roman" w:hAnsi="Times New Roman"/>
          <w:sz w:val="18"/>
          <w:szCs w:val="18"/>
        </w:rPr>
        <w:t xml:space="preserve">. </w:t>
      </w:r>
    </w:p>
    <w:p w:rsidR="00AC6A92" w:rsidRPr="00E83D29" w:rsidRDefault="00AC6A92" w:rsidP="00E83D29">
      <w:pPr>
        <w:spacing w:after="0" w:line="276" w:lineRule="auto"/>
        <w:ind w:right="-284"/>
        <w:contextualSpacing/>
        <w:jc w:val="both"/>
        <w:rPr>
          <w:rFonts w:ascii="Times New Roman" w:hAnsi="Times New Roman"/>
          <w:i/>
          <w:sz w:val="18"/>
          <w:szCs w:val="18"/>
        </w:rPr>
      </w:pPr>
    </w:p>
    <w:p w:rsidR="00AC6A92" w:rsidRPr="00E83D29" w:rsidRDefault="00AC6A92" w:rsidP="00E83D29">
      <w:pPr>
        <w:spacing w:after="0" w:line="276" w:lineRule="auto"/>
        <w:ind w:right="-284"/>
        <w:contextualSpacing/>
        <w:jc w:val="both"/>
        <w:rPr>
          <w:rFonts w:ascii="Times New Roman" w:hAnsi="Times New Roman"/>
          <w:i/>
          <w:sz w:val="18"/>
          <w:szCs w:val="18"/>
        </w:rPr>
      </w:pPr>
    </w:p>
    <w:p w:rsidR="00AC6A92" w:rsidRPr="00E83D29" w:rsidRDefault="00AC6A92" w:rsidP="00E83D29">
      <w:pPr>
        <w:spacing w:after="0" w:line="276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83D29">
        <w:rPr>
          <w:rFonts w:ascii="Times New Roman" w:hAnsi="Times New Roman"/>
          <w:b/>
          <w:color w:val="000000"/>
          <w:sz w:val="24"/>
          <w:szCs w:val="24"/>
        </w:rPr>
        <w:t xml:space="preserve">5.2.1 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71"/>
        <w:gridCol w:w="2800"/>
      </w:tblGrid>
      <w:tr w:rsidR="00AC6A92" w:rsidRPr="00AD4943" w:rsidTr="005B4C17">
        <w:tc>
          <w:tcPr>
            <w:tcW w:w="6771" w:type="dxa"/>
          </w:tcPr>
          <w:p w:rsidR="00AC6A92" w:rsidRPr="00E83D29" w:rsidRDefault="00AC6A92" w:rsidP="00E83D29">
            <w:pPr>
              <w:spacing w:after="0" w:line="276" w:lineRule="auto"/>
              <w:ind w:right="-284"/>
              <w:contextualSpacing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E83D29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800" w:type="dxa"/>
          </w:tcPr>
          <w:p w:rsidR="00AC6A92" w:rsidRPr="00E83D29" w:rsidRDefault="00AC6A92" w:rsidP="00E83D29">
            <w:pPr>
              <w:spacing w:after="0" w:line="276" w:lineRule="auto"/>
              <w:ind w:right="-284"/>
              <w:contextualSpacing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E83D29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AC6A92" w:rsidRPr="00AD4943" w:rsidTr="005B4C17">
        <w:tc>
          <w:tcPr>
            <w:tcW w:w="6771" w:type="dxa"/>
          </w:tcPr>
          <w:p w:rsidR="00AC6A92" w:rsidRPr="00E83D29" w:rsidRDefault="00AC6A92" w:rsidP="00E83D29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E83D29">
              <w:rPr>
                <w:rFonts w:ascii="Times New Roman" w:hAnsi="Times New Roman"/>
                <w:sz w:val="24"/>
                <w:szCs w:val="24"/>
              </w:rPr>
              <w:t>1. Технические средства поиска информации, релевантной редакционному заданию.</w:t>
            </w:r>
          </w:p>
          <w:p w:rsidR="00AC6A92" w:rsidRPr="00E83D29" w:rsidRDefault="00AC6A92" w:rsidP="00E83D29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E83D29">
              <w:rPr>
                <w:rFonts w:ascii="Times New Roman" w:hAnsi="Times New Roman"/>
                <w:sz w:val="24"/>
                <w:szCs w:val="24"/>
              </w:rPr>
              <w:t>2. Основные характеристики системного подхода для формирования технического оснащения современной редакции</w:t>
            </w:r>
          </w:p>
        </w:tc>
        <w:tc>
          <w:tcPr>
            <w:tcW w:w="2800" w:type="dxa"/>
            <w:vAlign w:val="center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D29">
              <w:rPr>
                <w:rFonts w:ascii="Times New Roman" w:hAnsi="Times New Roman"/>
              </w:rPr>
              <w:t>ОПК-4</w:t>
            </w:r>
          </w:p>
          <w:p w:rsidR="00AC6A92" w:rsidRPr="00E83D29" w:rsidRDefault="00AC6A92" w:rsidP="00E83D29">
            <w:pPr>
              <w:spacing w:after="0" w:line="276" w:lineRule="auto"/>
              <w:ind w:right="-28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6A92" w:rsidRPr="00AD4943" w:rsidTr="005B4C17">
        <w:tc>
          <w:tcPr>
            <w:tcW w:w="6771" w:type="dxa"/>
          </w:tcPr>
          <w:p w:rsidR="00AC6A92" w:rsidRPr="00E83D29" w:rsidRDefault="00AC6A92" w:rsidP="00E83D29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E83D29">
              <w:rPr>
                <w:rFonts w:ascii="Times New Roman" w:hAnsi="Times New Roman"/>
                <w:sz w:val="24"/>
                <w:szCs w:val="24"/>
              </w:rPr>
              <w:t>1. Технологические требования отдела приемки оригинал-макетов в типографии</w:t>
            </w:r>
          </w:p>
          <w:p w:rsidR="00AC6A92" w:rsidRPr="00E83D29" w:rsidRDefault="00AC6A92" w:rsidP="00E83D29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E83D29">
              <w:rPr>
                <w:rFonts w:ascii="Times New Roman" w:hAnsi="Times New Roman"/>
                <w:sz w:val="24"/>
                <w:szCs w:val="24"/>
              </w:rPr>
              <w:t>2. Технологические требования к оригинал-макету газеты в полноцветном формате</w:t>
            </w:r>
          </w:p>
        </w:tc>
        <w:tc>
          <w:tcPr>
            <w:tcW w:w="2800" w:type="dxa"/>
            <w:vAlign w:val="center"/>
          </w:tcPr>
          <w:p w:rsidR="00AC6A92" w:rsidRPr="00E83D29" w:rsidRDefault="00AC6A92" w:rsidP="00E83D29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D29">
              <w:rPr>
                <w:rFonts w:ascii="Times New Roman" w:hAnsi="Times New Roman"/>
                <w:sz w:val="24"/>
                <w:szCs w:val="24"/>
              </w:rPr>
              <w:t>ОПК-6</w:t>
            </w:r>
          </w:p>
          <w:p w:rsidR="00AC6A92" w:rsidRPr="00E83D29" w:rsidRDefault="00AC6A92" w:rsidP="00E83D29">
            <w:pPr>
              <w:spacing w:after="0" w:line="276" w:lineRule="auto"/>
              <w:ind w:right="-28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C6A92" w:rsidRPr="00E83D29" w:rsidRDefault="00AC6A92" w:rsidP="00E83D29">
      <w:pPr>
        <w:spacing w:after="0" w:line="276" w:lineRule="auto"/>
        <w:ind w:right="-284"/>
        <w:contextualSpacing/>
        <w:jc w:val="both"/>
        <w:rPr>
          <w:rFonts w:ascii="Times New Roman" w:hAnsi="Times New Roman"/>
          <w:b/>
          <w:szCs w:val="24"/>
        </w:rPr>
      </w:pPr>
    </w:p>
    <w:p w:rsidR="00AC6A92" w:rsidRPr="00E83D29" w:rsidRDefault="00AC6A92" w:rsidP="00E83D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D29">
        <w:rPr>
          <w:rFonts w:ascii="Times New Roman" w:hAnsi="Times New Roman"/>
          <w:b/>
          <w:sz w:val="24"/>
          <w:szCs w:val="24"/>
        </w:rPr>
        <w:t xml:space="preserve">6.2.2. Типовые тестовые задания для оценки сформированности компетенции </w:t>
      </w:r>
      <w:r w:rsidRPr="00E83D29">
        <w:rPr>
          <w:rFonts w:ascii="Times New Roman" w:hAnsi="Times New Roman"/>
          <w:sz w:val="24"/>
          <w:szCs w:val="24"/>
        </w:rPr>
        <w:t>ОПК-5.</w:t>
      </w:r>
    </w:p>
    <w:p w:rsidR="00AC6A92" w:rsidRPr="00E83D29" w:rsidRDefault="00AC6A92" w:rsidP="00E83D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A92" w:rsidRPr="00E83D29" w:rsidRDefault="00AC6A92" w:rsidP="00E83D29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E83D29">
        <w:rPr>
          <w:rFonts w:ascii="Times New Roman" w:hAnsi="Times New Roman"/>
          <w:b/>
          <w:sz w:val="24"/>
          <w:szCs w:val="24"/>
        </w:rPr>
        <w:t xml:space="preserve">Типографская система измерений Дидо разработана на основе дюйма: </w:t>
      </w:r>
    </w:p>
    <w:p w:rsidR="00AC6A92" w:rsidRPr="00E83D29" w:rsidRDefault="00AC6A92" w:rsidP="00E83D29">
      <w:pPr>
        <w:spacing w:after="120" w:line="276" w:lineRule="auto"/>
        <w:contextualSpacing/>
        <w:rPr>
          <w:rFonts w:ascii="Times New Roman" w:hAnsi="Times New Roman"/>
          <w:sz w:val="24"/>
          <w:szCs w:val="24"/>
        </w:rPr>
      </w:pPr>
      <w:r w:rsidRPr="00E83D29">
        <w:rPr>
          <w:rFonts w:ascii="Times New Roman" w:hAnsi="Times New Roman"/>
          <w:sz w:val="24"/>
          <w:szCs w:val="24"/>
        </w:rPr>
        <w:t xml:space="preserve">а. английского </w:t>
      </w:r>
    </w:p>
    <w:p w:rsidR="00AC6A92" w:rsidRPr="00E83D29" w:rsidRDefault="00AC6A92" w:rsidP="00E83D29">
      <w:pPr>
        <w:spacing w:after="120" w:line="276" w:lineRule="auto"/>
        <w:contextualSpacing/>
        <w:rPr>
          <w:rFonts w:ascii="Times New Roman" w:hAnsi="Times New Roman"/>
          <w:sz w:val="24"/>
          <w:szCs w:val="24"/>
        </w:rPr>
      </w:pPr>
      <w:r w:rsidRPr="00E83D29">
        <w:rPr>
          <w:rFonts w:ascii="Times New Roman" w:hAnsi="Times New Roman"/>
          <w:sz w:val="24"/>
          <w:szCs w:val="24"/>
        </w:rPr>
        <w:t xml:space="preserve">б. русского </w:t>
      </w:r>
    </w:p>
    <w:p w:rsidR="00AC6A92" w:rsidRPr="00E83D29" w:rsidRDefault="00AC6A92" w:rsidP="00E83D29">
      <w:pPr>
        <w:spacing w:after="120" w:line="276" w:lineRule="auto"/>
        <w:contextualSpacing/>
        <w:rPr>
          <w:rFonts w:ascii="Times New Roman" w:hAnsi="Times New Roman"/>
          <w:sz w:val="24"/>
          <w:szCs w:val="24"/>
        </w:rPr>
      </w:pPr>
      <w:r w:rsidRPr="00E83D29">
        <w:rPr>
          <w:rFonts w:ascii="Times New Roman" w:hAnsi="Times New Roman"/>
          <w:sz w:val="24"/>
          <w:szCs w:val="24"/>
        </w:rPr>
        <w:t xml:space="preserve">в. французского </w:t>
      </w:r>
    </w:p>
    <w:p w:rsidR="00AC6A92" w:rsidRPr="00E83D29" w:rsidRDefault="00AC6A92" w:rsidP="00E83D29">
      <w:pPr>
        <w:spacing w:after="120" w:line="276" w:lineRule="auto"/>
        <w:contextualSpacing/>
        <w:rPr>
          <w:rFonts w:ascii="Times New Roman" w:hAnsi="Times New Roman"/>
          <w:sz w:val="24"/>
          <w:szCs w:val="24"/>
        </w:rPr>
      </w:pPr>
      <w:r w:rsidRPr="00E83D29">
        <w:rPr>
          <w:rFonts w:ascii="Times New Roman" w:hAnsi="Times New Roman"/>
          <w:sz w:val="24"/>
          <w:szCs w:val="24"/>
        </w:rPr>
        <w:t xml:space="preserve">г. голландского </w:t>
      </w:r>
    </w:p>
    <w:p w:rsidR="00AC6A92" w:rsidRPr="00E83D29" w:rsidRDefault="00AC6A92" w:rsidP="00E83D29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AC6A92" w:rsidRPr="00E83D29" w:rsidRDefault="00AC6A92" w:rsidP="00E83D29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E83D29">
        <w:rPr>
          <w:rFonts w:ascii="Times New Roman" w:hAnsi="Times New Roman"/>
          <w:b/>
          <w:sz w:val="24"/>
          <w:szCs w:val="24"/>
        </w:rPr>
        <w:t xml:space="preserve">«Русской печатью» И.И. Орлова впервые были напечатаны: </w:t>
      </w:r>
    </w:p>
    <w:p w:rsidR="00AC6A92" w:rsidRPr="00E83D29" w:rsidRDefault="00AC6A92" w:rsidP="00E83D29">
      <w:pPr>
        <w:spacing w:after="120" w:line="276" w:lineRule="auto"/>
        <w:contextualSpacing/>
        <w:rPr>
          <w:rFonts w:ascii="Times New Roman" w:hAnsi="Times New Roman"/>
          <w:sz w:val="24"/>
          <w:szCs w:val="24"/>
        </w:rPr>
      </w:pPr>
      <w:r w:rsidRPr="00E83D29">
        <w:rPr>
          <w:rFonts w:ascii="Times New Roman" w:hAnsi="Times New Roman"/>
          <w:sz w:val="24"/>
          <w:szCs w:val="24"/>
        </w:rPr>
        <w:t xml:space="preserve">а. газеты </w:t>
      </w:r>
    </w:p>
    <w:p w:rsidR="00AC6A92" w:rsidRPr="00E83D29" w:rsidRDefault="00AC6A92" w:rsidP="00E83D29">
      <w:pPr>
        <w:spacing w:after="120" w:line="276" w:lineRule="auto"/>
        <w:contextualSpacing/>
        <w:rPr>
          <w:rFonts w:ascii="Times New Roman" w:hAnsi="Times New Roman"/>
          <w:sz w:val="24"/>
          <w:szCs w:val="24"/>
        </w:rPr>
      </w:pPr>
      <w:r w:rsidRPr="00E83D29">
        <w:rPr>
          <w:rFonts w:ascii="Times New Roman" w:hAnsi="Times New Roman"/>
          <w:sz w:val="24"/>
          <w:szCs w:val="24"/>
        </w:rPr>
        <w:t xml:space="preserve">б. открытки </w:t>
      </w:r>
    </w:p>
    <w:p w:rsidR="00AC6A92" w:rsidRPr="00E83D29" w:rsidRDefault="00AC6A92" w:rsidP="00E83D29">
      <w:pPr>
        <w:spacing w:after="120" w:line="276" w:lineRule="auto"/>
        <w:contextualSpacing/>
        <w:rPr>
          <w:rFonts w:ascii="Times New Roman" w:hAnsi="Times New Roman"/>
          <w:sz w:val="24"/>
          <w:szCs w:val="24"/>
        </w:rPr>
      </w:pPr>
      <w:r w:rsidRPr="00E83D29">
        <w:rPr>
          <w:rFonts w:ascii="Times New Roman" w:hAnsi="Times New Roman"/>
          <w:sz w:val="24"/>
          <w:szCs w:val="24"/>
        </w:rPr>
        <w:t xml:space="preserve">в. облигации </w:t>
      </w:r>
    </w:p>
    <w:p w:rsidR="00AC6A92" w:rsidRPr="00E83D29" w:rsidRDefault="00AC6A92" w:rsidP="00E83D29">
      <w:pPr>
        <w:spacing w:after="120" w:line="276" w:lineRule="auto"/>
        <w:contextualSpacing/>
        <w:rPr>
          <w:rFonts w:ascii="Times New Roman" w:hAnsi="Times New Roman"/>
          <w:sz w:val="24"/>
          <w:szCs w:val="24"/>
        </w:rPr>
      </w:pPr>
      <w:r w:rsidRPr="00E83D29">
        <w:rPr>
          <w:rFonts w:ascii="Times New Roman" w:hAnsi="Times New Roman"/>
          <w:sz w:val="24"/>
          <w:szCs w:val="24"/>
        </w:rPr>
        <w:t xml:space="preserve">г. ассигнации </w:t>
      </w:r>
    </w:p>
    <w:p w:rsidR="00AC6A92" w:rsidRPr="00E83D29" w:rsidRDefault="00AC6A92" w:rsidP="00E83D29">
      <w:pPr>
        <w:spacing w:after="0" w:line="276" w:lineRule="auto"/>
        <w:ind w:right="-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6A92" w:rsidRPr="00E83D29" w:rsidRDefault="00AC6A92" w:rsidP="00E83D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83D29">
        <w:rPr>
          <w:rFonts w:ascii="Times New Roman" w:hAnsi="Times New Roman"/>
          <w:b/>
          <w:sz w:val="24"/>
          <w:szCs w:val="24"/>
        </w:rPr>
        <w:t xml:space="preserve">6.2.3. Типовые задания/задачи для оценки сформированности компетенции </w:t>
      </w:r>
    </w:p>
    <w:p w:rsidR="00AC6A92" w:rsidRPr="00E83D29" w:rsidRDefault="00AC6A92" w:rsidP="00E83D29">
      <w:pPr>
        <w:spacing w:after="0" w:line="240" w:lineRule="auto"/>
        <w:rPr>
          <w:rFonts w:ascii="Times New Roman" w:hAnsi="Times New Roman"/>
        </w:rPr>
      </w:pPr>
      <w:r w:rsidRPr="00E83D29">
        <w:rPr>
          <w:rFonts w:ascii="Times New Roman" w:hAnsi="Times New Roman"/>
          <w:b/>
          <w:sz w:val="24"/>
          <w:szCs w:val="24"/>
        </w:rPr>
        <w:t xml:space="preserve"> Задания для </w:t>
      </w:r>
      <w:r w:rsidRPr="00E83D29">
        <w:rPr>
          <w:rFonts w:ascii="Times New Roman" w:hAnsi="Times New Roman"/>
          <w:b/>
        </w:rPr>
        <w:t>ОПК-4.</w:t>
      </w:r>
      <w:r w:rsidRPr="00E83D29">
        <w:rPr>
          <w:rFonts w:ascii="Times New Roman" w:hAnsi="Times New Roman"/>
        </w:rPr>
        <w:t xml:space="preserve"> </w:t>
      </w:r>
    </w:p>
    <w:p w:rsidR="00AC6A92" w:rsidRPr="00E83D29" w:rsidRDefault="00AC6A92" w:rsidP="00E83D2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3D29">
        <w:rPr>
          <w:rFonts w:ascii="Times New Roman" w:hAnsi="Times New Roman"/>
          <w:sz w:val="24"/>
          <w:szCs w:val="24"/>
        </w:rPr>
        <w:t>Методы обеспечения информационной безопасности редакции СМИ</w:t>
      </w:r>
    </w:p>
    <w:p w:rsidR="00AC6A92" w:rsidRPr="00E83D29" w:rsidRDefault="00AC6A92" w:rsidP="00E83D29">
      <w:pPr>
        <w:autoSpaceDE w:val="0"/>
        <w:autoSpaceDN w:val="0"/>
        <w:adjustRightInd w:val="0"/>
        <w:spacing w:after="0" w:line="360" w:lineRule="auto"/>
        <w:contextualSpacing/>
        <w:jc w:val="both"/>
        <w:rPr>
          <w:b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</w:rPr>
        <w:t>Современные цифровые технологии, применяемые в медиасфере</w:t>
      </w:r>
    </w:p>
    <w:p w:rsidR="00AC6A92" w:rsidRPr="00E83D29" w:rsidRDefault="00AC6A92" w:rsidP="00E83D29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83D29">
        <w:rPr>
          <w:rFonts w:ascii="Times New Roman" w:hAnsi="Times New Roman"/>
          <w:b/>
          <w:sz w:val="24"/>
          <w:szCs w:val="24"/>
        </w:rPr>
        <w:t xml:space="preserve">Задания для </w:t>
      </w:r>
      <w:r w:rsidRPr="00E83D29">
        <w:rPr>
          <w:rFonts w:ascii="Times New Roman" w:hAnsi="Times New Roman"/>
          <w:sz w:val="24"/>
          <w:szCs w:val="24"/>
        </w:rPr>
        <w:t xml:space="preserve">ОПК-6. </w:t>
      </w:r>
    </w:p>
    <w:p w:rsidR="00AC6A92" w:rsidRPr="00E83D29" w:rsidRDefault="00AC6A92" w:rsidP="00E83D29">
      <w:pPr>
        <w:autoSpaceDE w:val="0"/>
        <w:autoSpaceDN w:val="0"/>
        <w:adjustRightInd w:val="0"/>
        <w:spacing w:after="0" w:line="360" w:lineRule="auto"/>
        <w:contextualSpacing/>
        <w:jc w:val="both"/>
        <w:rPr>
          <w:b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</w:rPr>
        <w:t>Специфика работы журналиста в условиях мультимедийной среды</w:t>
      </w:r>
    </w:p>
    <w:p w:rsidR="00AC6A92" w:rsidRPr="00E83D29" w:rsidRDefault="00AC6A92" w:rsidP="00E83D29">
      <w:pPr>
        <w:autoSpaceDE w:val="0"/>
        <w:autoSpaceDN w:val="0"/>
        <w:adjustRightInd w:val="0"/>
        <w:spacing w:after="0" w:line="360" w:lineRule="auto"/>
        <w:contextualSpacing/>
        <w:jc w:val="both"/>
        <w:rPr>
          <w:b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</w:rPr>
        <w:t>Технология подготовки медиапродукта в вербальном и аудиоформатах</w:t>
      </w:r>
    </w:p>
    <w:p w:rsidR="00AC6A92" w:rsidRPr="00E83D29" w:rsidRDefault="00AC6A92" w:rsidP="00E83D29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AC6A92" w:rsidRPr="00E83D29" w:rsidRDefault="00AC6A92" w:rsidP="00E83D29">
      <w:pPr>
        <w:spacing w:after="0" w:line="276" w:lineRule="auto"/>
        <w:ind w:right="-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6A92" w:rsidRPr="00E83D29" w:rsidRDefault="00AC6A92" w:rsidP="00E83D29">
      <w:pPr>
        <w:spacing w:after="0" w:line="276" w:lineRule="auto"/>
        <w:ind w:right="-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83D29">
        <w:rPr>
          <w:rFonts w:ascii="Times New Roman" w:hAnsi="Times New Roman"/>
          <w:b/>
          <w:sz w:val="24"/>
          <w:szCs w:val="24"/>
        </w:rPr>
        <w:t>6.2.4. Темы курсовых работ, эссе, рефератов</w:t>
      </w:r>
    </w:p>
    <w:p w:rsidR="00AC6A92" w:rsidRPr="00E83D29" w:rsidRDefault="00AC6A92" w:rsidP="00E83D29">
      <w:pPr>
        <w:spacing w:before="283" w:after="12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Примерная тематика курсовых работ:</w:t>
      </w:r>
    </w:p>
    <w:p w:rsidR="00AC6A92" w:rsidRPr="00E83D29" w:rsidRDefault="00AC6A92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Развитие полиграфии в Горьком во второй половине ХХ века</w:t>
      </w:r>
    </w:p>
    <w:p w:rsidR="00AC6A92" w:rsidRPr="00E83D29" w:rsidRDefault="00AC6A92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 xml:space="preserve">Полиграфия Нижнего Новгорода в первом десятилетии </w:t>
      </w:r>
      <w:r w:rsidRPr="00E83D29">
        <w:rPr>
          <w:rFonts w:ascii="Times New Roman" w:hAnsi="Times New Roman"/>
          <w:sz w:val="24"/>
          <w:szCs w:val="24"/>
          <w:lang w:val="en-US" w:eastAsia="ru-RU"/>
        </w:rPr>
        <w:t>XXI</w:t>
      </w:r>
      <w:r w:rsidRPr="00E83D29">
        <w:rPr>
          <w:rFonts w:ascii="Times New Roman" w:hAnsi="Times New Roman"/>
          <w:sz w:val="24"/>
          <w:szCs w:val="24"/>
          <w:lang w:eastAsia="ru-RU"/>
        </w:rPr>
        <w:t xml:space="preserve"> века</w:t>
      </w:r>
    </w:p>
    <w:p w:rsidR="00AC6A92" w:rsidRPr="00E83D29" w:rsidRDefault="00AC6A92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Возникновение и развитие оперативной печати в Нижнем Новгороде</w:t>
      </w:r>
    </w:p>
    <w:p w:rsidR="00AC6A92" w:rsidRPr="00E83D29" w:rsidRDefault="00AC6A92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История возникновения и развития русского шрифта</w:t>
      </w:r>
    </w:p>
    <w:p w:rsidR="00AC6A92" w:rsidRPr="00E83D29" w:rsidRDefault="00AC6A92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История возникновения и развития латинского шрифта</w:t>
      </w:r>
    </w:p>
    <w:p w:rsidR="00AC6A92" w:rsidRPr="00E83D29" w:rsidRDefault="00AC6A92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Основные этапы развития полиграфической техники</w:t>
      </w:r>
    </w:p>
    <w:p w:rsidR="00AC6A92" w:rsidRPr="00E83D29" w:rsidRDefault="00AC6A92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Технологическая схема выпуска периодического издания</w:t>
      </w:r>
    </w:p>
    <w:p w:rsidR="00AC6A92" w:rsidRPr="00E83D29" w:rsidRDefault="00AC6A92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 xml:space="preserve">Использование социальных сетей в производстве периодических изданий </w:t>
      </w:r>
    </w:p>
    <w:p w:rsidR="00AC6A92" w:rsidRPr="00E83D29" w:rsidRDefault="00AC6A92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Современные способы воспроизведения изобразительных оригиналов</w:t>
      </w:r>
    </w:p>
    <w:p w:rsidR="00AC6A92" w:rsidRPr="00E83D29" w:rsidRDefault="00AC6A92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Печатные машины для производства газет (классификация и обзор)</w:t>
      </w:r>
    </w:p>
    <w:p w:rsidR="00AC6A92" w:rsidRPr="00E83D29" w:rsidRDefault="00AC6A92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Широкополосная печать: современное состояние и перспективы развития</w:t>
      </w:r>
    </w:p>
    <w:p w:rsidR="00AC6A92" w:rsidRPr="00E83D29" w:rsidRDefault="00AC6A92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Блогосфера как современный вариант персонального журнализма</w:t>
      </w:r>
    </w:p>
    <w:p w:rsidR="00AC6A92" w:rsidRPr="00E83D29" w:rsidRDefault="00AC6A92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Современная российская система распространения периодических изданий.</w:t>
      </w:r>
    </w:p>
    <w:p w:rsidR="00AC6A92" w:rsidRPr="00E83D29" w:rsidRDefault="00AC6A92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Развитие полиграфической отрасли на территории Приволжского федерального округа</w:t>
      </w:r>
    </w:p>
    <w:p w:rsidR="00AC6A92" w:rsidRPr="00E83D29" w:rsidRDefault="00AC6A92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Использование Интернета в редакциях газет и журналов.</w:t>
      </w:r>
    </w:p>
    <w:p w:rsidR="00AC6A92" w:rsidRPr="00E83D29" w:rsidRDefault="00AC6A92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Современные приемы макетирования газетных полос</w:t>
      </w:r>
    </w:p>
    <w:p w:rsidR="00AC6A92" w:rsidRPr="00E83D29" w:rsidRDefault="00AC6A92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Дизайн журналов для молодежи</w:t>
      </w:r>
    </w:p>
    <w:p w:rsidR="00AC6A92" w:rsidRPr="00E83D29" w:rsidRDefault="00AC6A92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Дизайн женской журнальной прессы</w:t>
      </w:r>
    </w:p>
    <w:p w:rsidR="00AC6A92" w:rsidRPr="00E83D29" w:rsidRDefault="00AC6A92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Цифровая печать: современное состояние и перспективы развития</w:t>
      </w:r>
    </w:p>
    <w:p w:rsidR="00AC6A92" w:rsidRPr="00E83D29" w:rsidRDefault="00AC6A92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Становление конвергентной журналистики в Нижнем Новгороде</w:t>
      </w:r>
    </w:p>
    <w:p w:rsidR="00AC6A92" w:rsidRPr="00E83D29" w:rsidRDefault="00AC6A92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Виды послепечатной обработки материалов в полиграфии</w:t>
      </w:r>
    </w:p>
    <w:p w:rsidR="00AC6A92" w:rsidRPr="00E83D29" w:rsidRDefault="00AC6A92" w:rsidP="00E83D29">
      <w:pPr>
        <w:spacing w:after="0" w:line="276" w:lineRule="auto"/>
        <w:ind w:right="-284"/>
        <w:contextualSpacing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:rsidR="00AC6A92" w:rsidRPr="00E83D29" w:rsidRDefault="00AC6A92" w:rsidP="00E83D29">
      <w:pPr>
        <w:spacing w:after="0" w:line="276" w:lineRule="auto"/>
        <w:ind w:right="-284"/>
        <w:contextualSpacing/>
        <w:jc w:val="both"/>
        <w:rPr>
          <w:rFonts w:ascii="Times New Roman" w:hAnsi="Times New Roman"/>
          <w:i/>
          <w:sz w:val="18"/>
          <w:szCs w:val="18"/>
        </w:rPr>
      </w:pPr>
    </w:p>
    <w:p w:rsidR="00AC6A92" w:rsidRPr="00E83D29" w:rsidRDefault="00AC6A92" w:rsidP="00E83D29">
      <w:pPr>
        <w:spacing w:after="0" w:line="276" w:lineRule="auto"/>
        <w:ind w:right="-284"/>
        <w:contextualSpacing/>
        <w:jc w:val="both"/>
        <w:rPr>
          <w:rFonts w:ascii="Times New Roman" w:hAnsi="Times New Roman"/>
          <w:i/>
          <w:sz w:val="18"/>
          <w:szCs w:val="18"/>
        </w:rPr>
      </w:pPr>
    </w:p>
    <w:p w:rsidR="00AC6A92" w:rsidRPr="00E83D29" w:rsidRDefault="00AC6A92" w:rsidP="00E83D29">
      <w:pPr>
        <w:spacing w:after="200" w:line="276" w:lineRule="auto"/>
        <w:ind w:right="-284"/>
        <w:rPr>
          <w:rFonts w:ascii="Times New Roman" w:hAnsi="Times New Roman"/>
          <w:b/>
          <w:sz w:val="24"/>
          <w:szCs w:val="24"/>
          <w:lang w:eastAsia="ru-RU"/>
        </w:rPr>
      </w:pPr>
      <w:r w:rsidRPr="00E83D29">
        <w:rPr>
          <w:rFonts w:ascii="Times New Roman" w:hAnsi="Times New Roman"/>
          <w:b/>
          <w:sz w:val="24"/>
          <w:szCs w:val="24"/>
          <w:lang w:eastAsia="ru-RU"/>
        </w:rPr>
        <w:t xml:space="preserve">7. Учебно-методическое и информационное обеспечение дисциплины </w:t>
      </w:r>
    </w:p>
    <w:p w:rsidR="00AC6A92" w:rsidRPr="00E83D29" w:rsidRDefault="00AC6A92" w:rsidP="00E83D29">
      <w:pPr>
        <w:tabs>
          <w:tab w:val="left" w:pos="254"/>
        </w:tabs>
        <w:spacing w:after="200" w:line="276" w:lineRule="auto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 w:rsidRPr="00E83D29">
        <w:rPr>
          <w:rFonts w:ascii="Times New Roman" w:hAnsi="Times New Roman"/>
          <w:color w:val="000000"/>
          <w:spacing w:val="-12"/>
          <w:sz w:val="28"/>
          <w:szCs w:val="28"/>
          <w:lang w:eastAsia="ru-RU"/>
        </w:rPr>
        <w:t>а)</w:t>
      </w:r>
      <w:r w:rsidRPr="00E83D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3D2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83D29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основная литература:</w:t>
      </w:r>
    </w:p>
    <w:p w:rsidR="00AC6A92" w:rsidRPr="00E83D29" w:rsidRDefault="00AC6A92" w:rsidP="00E83D29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z w:val="28"/>
          <w:szCs w:val="28"/>
          <w:lang w:eastAsia="ru-RU"/>
        </w:rPr>
        <w:t>Галкин С.И.</w:t>
      </w:r>
      <w:r w:rsidRPr="00E83D29">
        <w:rPr>
          <w:rFonts w:ascii="Times New Roman" w:hAnsi="Times New Roman"/>
          <w:sz w:val="28"/>
          <w:szCs w:val="28"/>
          <w:lang w:eastAsia="ru-RU"/>
        </w:rPr>
        <w:t xml:space="preserve"> Техника и технология СМИ: художественное конструирование газеты и журнала: Учеб. пос. – М., 2005.</w:t>
      </w:r>
    </w:p>
    <w:p w:rsidR="00AC6A92" w:rsidRPr="00E83D29" w:rsidRDefault="00AC6A92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sz w:val="28"/>
          <w:szCs w:val="28"/>
          <w:lang w:eastAsia="ru-RU"/>
        </w:rPr>
        <w:t>Дизайн газеты и журнала: Учеб. пос. / В.В. Волкова, С.Г. Газанджиев, С.И. Галкин, В.П. Ситников. – М., 2003.</w:t>
      </w:r>
    </w:p>
    <w:p w:rsidR="00AC6A92" w:rsidRPr="00E83D29" w:rsidRDefault="00AC6A92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napToGrid w:val="0"/>
          <w:color w:val="000000"/>
          <w:sz w:val="28"/>
          <w:szCs w:val="28"/>
          <w:lang w:eastAsia="ru-RU"/>
        </w:rPr>
        <w:t xml:space="preserve">Ситников В.П. </w:t>
      </w:r>
      <w:r w:rsidRPr="00E83D29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Техника и технология СМИ: печать, телевидение, радиовещание. </w:t>
      </w:r>
      <w:r w:rsidRPr="00E83D29">
        <w:rPr>
          <w:rFonts w:ascii="Times New Roman" w:hAnsi="Times New Roman"/>
          <w:sz w:val="28"/>
          <w:szCs w:val="28"/>
          <w:lang w:eastAsia="ru-RU"/>
        </w:rPr>
        <w:t>–</w:t>
      </w:r>
      <w:r w:rsidRPr="00E83D29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М., 2004.</w:t>
      </w:r>
    </w:p>
    <w:p w:rsidR="00AC6A92" w:rsidRPr="00E83D29" w:rsidRDefault="00AC6A92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z w:val="28"/>
          <w:szCs w:val="28"/>
          <w:lang w:eastAsia="ru-RU"/>
        </w:rPr>
        <w:t>Тулупов В.В.</w:t>
      </w:r>
      <w:r w:rsidRPr="00E83D29">
        <w:rPr>
          <w:rFonts w:ascii="Times New Roman" w:hAnsi="Times New Roman"/>
          <w:sz w:val="28"/>
          <w:szCs w:val="28"/>
          <w:lang w:eastAsia="ru-RU"/>
        </w:rPr>
        <w:t xml:space="preserve"> Техника и технология СМИ: печать, телевидение, радио, интернет. Учебник. – СПб, 2006.</w:t>
      </w:r>
    </w:p>
    <w:p w:rsidR="00AC6A92" w:rsidRPr="00E83D29" w:rsidRDefault="00AC6A92" w:rsidP="00E83D29">
      <w:pPr>
        <w:spacing w:after="200" w:line="276" w:lineRule="auto"/>
        <w:ind w:right="1763"/>
        <w:rPr>
          <w:rFonts w:ascii="Times New Roman" w:hAnsi="Times New Roman"/>
          <w:sz w:val="28"/>
          <w:szCs w:val="28"/>
          <w:lang w:eastAsia="ru-RU"/>
        </w:rPr>
      </w:pPr>
    </w:p>
    <w:p w:rsidR="00AC6A92" w:rsidRPr="00E83D29" w:rsidRDefault="00AC6A92" w:rsidP="00E83D29">
      <w:pPr>
        <w:tabs>
          <w:tab w:val="left" w:pos="254"/>
        </w:tabs>
        <w:spacing w:after="200" w:line="274" w:lineRule="exact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 w:rsidRPr="00E83D29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>б)</w:t>
      </w:r>
      <w:r w:rsidRPr="00E83D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3D2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83D29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дополнительная литература:</w:t>
      </w:r>
    </w:p>
    <w:p w:rsidR="00AC6A92" w:rsidRPr="00E83D29" w:rsidRDefault="00AC6A92" w:rsidP="00E83D29">
      <w:pPr>
        <w:spacing w:after="200" w:line="269" w:lineRule="auto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color w:val="000000"/>
          <w:spacing w:val="-1"/>
          <w:sz w:val="28"/>
          <w:szCs w:val="28"/>
          <w:lang w:eastAsia="ru-RU"/>
        </w:rPr>
        <w:t>Белковский С.В.</w:t>
      </w:r>
      <w:r w:rsidRPr="00E83D29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Цифровая печать: У</w:t>
      </w:r>
      <w:r w:rsidRPr="00E83D29">
        <w:rPr>
          <w:rFonts w:ascii="Times New Roman" w:hAnsi="Times New Roman"/>
          <w:sz w:val="28"/>
          <w:szCs w:val="28"/>
          <w:lang w:eastAsia="ru-RU"/>
        </w:rPr>
        <w:t xml:space="preserve">чебно-методическое пособие по курсу «Техника и технология средств массовой информации». - Н. Новгород: изд-во Нижегородского гос. университета им. Н.И. Лобачевского, 2010. </w:t>
      </w:r>
    </w:p>
    <w:p w:rsidR="00AC6A92" w:rsidRPr="00E83D29" w:rsidRDefault="00AC6A92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z w:val="28"/>
          <w:szCs w:val="28"/>
          <w:lang w:eastAsia="ru-RU"/>
        </w:rPr>
        <w:t>Волкова В.В.</w:t>
      </w:r>
      <w:r w:rsidRPr="00E83D29">
        <w:rPr>
          <w:rFonts w:ascii="Times New Roman" w:hAnsi="Times New Roman"/>
          <w:sz w:val="28"/>
          <w:szCs w:val="28"/>
          <w:lang w:eastAsia="ru-RU"/>
        </w:rPr>
        <w:t xml:space="preserve"> Проблемы дизайна качественных изданий. – М., Вест. МГУ, // сер. 10 «Журналистика», № 3, 2006.</w:t>
      </w:r>
    </w:p>
    <w:p w:rsidR="00AC6A92" w:rsidRPr="00E83D29" w:rsidRDefault="00AC6A92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z w:val="28"/>
          <w:szCs w:val="28"/>
          <w:lang w:eastAsia="ru-RU"/>
        </w:rPr>
        <w:t>Гуревич С.М.</w:t>
      </w:r>
      <w:r w:rsidRPr="00E83D29">
        <w:rPr>
          <w:rFonts w:ascii="Times New Roman" w:hAnsi="Times New Roman"/>
          <w:sz w:val="28"/>
          <w:szCs w:val="28"/>
          <w:lang w:eastAsia="ru-RU"/>
        </w:rPr>
        <w:t xml:space="preserve"> Номер газеты. – М., 2002.</w:t>
      </w:r>
    </w:p>
    <w:p w:rsidR="00AC6A92" w:rsidRPr="00E83D29" w:rsidRDefault="00AC6A92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sz w:val="28"/>
          <w:szCs w:val="28"/>
          <w:lang w:eastAsia="ru-RU"/>
        </w:rPr>
        <w:t>Дизайн периодических изданий: Учеб. пос. / Под ред. Э.А. Лазаревич. – М., 2004.</w:t>
      </w:r>
    </w:p>
    <w:p w:rsidR="00AC6A92" w:rsidRPr="00E83D29" w:rsidRDefault="00AC6A92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z w:val="28"/>
          <w:szCs w:val="28"/>
          <w:lang w:eastAsia="ru-RU"/>
        </w:rPr>
        <w:t>Доржиева Э.</w:t>
      </w:r>
      <w:r w:rsidRPr="00E83D29">
        <w:rPr>
          <w:rFonts w:ascii="Times New Roman" w:hAnsi="Times New Roman"/>
          <w:sz w:val="28"/>
          <w:szCs w:val="28"/>
          <w:lang w:eastAsia="ru-RU"/>
        </w:rPr>
        <w:t xml:space="preserve"> Дизайн – новый этап в развитии газетной формы. – М., Вест. МГУ, // сер. 10. «Журналистика», № 1, 1998.</w:t>
      </w:r>
    </w:p>
    <w:p w:rsidR="00AC6A92" w:rsidRPr="00E83D29" w:rsidRDefault="00AC6A92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z w:val="28"/>
          <w:szCs w:val="28"/>
          <w:lang w:eastAsia="ru-RU"/>
        </w:rPr>
        <w:t>Капр А.</w:t>
      </w:r>
      <w:r w:rsidRPr="00E83D29">
        <w:rPr>
          <w:rFonts w:ascii="Times New Roman" w:hAnsi="Times New Roman"/>
          <w:sz w:val="28"/>
          <w:szCs w:val="28"/>
          <w:lang w:eastAsia="ru-RU"/>
        </w:rPr>
        <w:t xml:space="preserve"> Эстетика искусства шрифта. Тезисы и маргиналии со 152 иллюстрациями. — М., 1979.</w:t>
      </w:r>
    </w:p>
    <w:p w:rsidR="00AC6A92" w:rsidRPr="00E83D29" w:rsidRDefault="00AC6A92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z w:val="28"/>
          <w:szCs w:val="28"/>
          <w:lang w:eastAsia="ru-RU"/>
        </w:rPr>
        <w:t>Картер М.</w:t>
      </w:r>
      <w:r w:rsidRPr="00E83D29">
        <w:rPr>
          <w:rFonts w:ascii="Times New Roman" w:hAnsi="Times New Roman"/>
          <w:sz w:val="28"/>
          <w:szCs w:val="28"/>
          <w:lang w:eastAsia="ru-RU"/>
        </w:rPr>
        <w:t xml:space="preserve"> Современный газетный дизайн. – М., 1995. </w:t>
      </w:r>
    </w:p>
    <w:p w:rsidR="00AC6A92" w:rsidRPr="00E83D29" w:rsidRDefault="00AC6A92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z w:val="28"/>
          <w:szCs w:val="28"/>
          <w:lang w:eastAsia="ru-RU"/>
        </w:rPr>
        <w:t>Киселев А.</w:t>
      </w:r>
      <w:r w:rsidRPr="00E83D29">
        <w:rPr>
          <w:rFonts w:ascii="Times New Roman" w:hAnsi="Times New Roman"/>
          <w:sz w:val="28"/>
          <w:szCs w:val="28"/>
          <w:lang w:eastAsia="ru-RU"/>
        </w:rPr>
        <w:t xml:space="preserve"> Главное в оформлении газеты – М., Вест. МГУ, // сер. 10 «Журналистика», 1997,  № 6.</w:t>
      </w:r>
    </w:p>
    <w:p w:rsidR="00AC6A92" w:rsidRPr="00E83D29" w:rsidRDefault="00AC6A92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z w:val="28"/>
          <w:szCs w:val="28"/>
          <w:lang w:eastAsia="ru-RU"/>
        </w:rPr>
        <w:t>Киселев А.П.</w:t>
      </w:r>
      <w:r w:rsidRPr="00E83D29">
        <w:rPr>
          <w:rFonts w:ascii="Times New Roman" w:hAnsi="Times New Roman"/>
          <w:sz w:val="28"/>
          <w:szCs w:val="28"/>
          <w:lang w:eastAsia="ru-RU"/>
        </w:rPr>
        <w:t xml:space="preserve"> От содержания — к форме. Основные понятия и термины газетного оформления. – М., 1974.</w:t>
      </w:r>
    </w:p>
    <w:p w:rsidR="00AC6A92" w:rsidRPr="00E83D29" w:rsidRDefault="00AC6A92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z w:val="28"/>
          <w:szCs w:val="28"/>
          <w:lang w:eastAsia="ru-RU"/>
        </w:rPr>
        <w:t>Киселев А.</w:t>
      </w:r>
      <w:r w:rsidRPr="00E83D29">
        <w:rPr>
          <w:rFonts w:ascii="Times New Roman" w:hAnsi="Times New Roman"/>
          <w:sz w:val="28"/>
          <w:szCs w:val="28"/>
          <w:lang w:eastAsia="ru-RU"/>
        </w:rPr>
        <w:t xml:space="preserve"> Формообразование и оформление газеты. – М., Вест. МГУ, // сер. 10 «Журналистика», 1992, № 2.</w:t>
      </w:r>
    </w:p>
    <w:p w:rsidR="00AC6A92" w:rsidRPr="00E83D29" w:rsidRDefault="00AC6A92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z w:val="28"/>
          <w:szCs w:val="28"/>
          <w:lang w:eastAsia="ru-RU"/>
        </w:rPr>
        <w:t>Киселев А.</w:t>
      </w:r>
      <w:r w:rsidRPr="00E83D29">
        <w:rPr>
          <w:rFonts w:ascii="Times New Roman" w:hAnsi="Times New Roman"/>
          <w:sz w:val="28"/>
          <w:szCs w:val="28"/>
          <w:lang w:eastAsia="ru-RU"/>
        </w:rPr>
        <w:t xml:space="preserve"> Американский взгляд на современный дизайн газеты. – М., Вест. МГУ, // сер. 10 «Журналистика», 1996, № 3.</w:t>
      </w:r>
    </w:p>
    <w:p w:rsidR="00AC6A92" w:rsidRPr="00E83D29" w:rsidRDefault="00AC6A92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z w:val="28"/>
          <w:szCs w:val="28"/>
          <w:lang w:eastAsia="ru-RU"/>
        </w:rPr>
        <w:t>Королькова А.</w:t>
      </w:r>
      <w:r w:rsidRPr="00E83D29">
        <w:rPr>
          <w:rFonts w:ascii="Times New Roman" w:hAnsi="Times New Roman"/>
          <w:sz w:val="28"/>
          <w:szCs w:val="28"/>
          <w:lang w:eastAsia="ru-RU"/>
        </w:rPr>
        <w:t xml:space="preserve"> Живая типографика – М., 2007.</w:t>
      </w:r>
    </w:p>
    <w:p w:rsidR="00AC6A92" w:rsidRPr="00E83D29" w:rsidRDefault="00AC6A92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z w:val="28"/>
          <w:szCs w:val="28"/>
          <w:lang w:eastAsia="ru-RU"/>
        </w:rPr>
        <w:t>Кричевский В.</w:t>
      </w:r>
      <w:r w:rsidRPr="00E83D29">
        <w:rPr>
          <w:rFonts w:ascii="Times New Roman" w:hAnsi="Times New Roman"/>
          <w:sz w:val="28"/>
          <w:szCs w:val="28"/>
          <w:lang w:eastAsia="ru-RU"/>
        </w:rPr>
        <w:t xml:space="preserve"> Типографика в терминах и образах. – М., 2000.</w:t>
      </w:r>
    </w:p>
    <w:p w:rsidR="00AC6A92" w:rsidRPr="00E83D29" w:rsidRDefault="00AC6A92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z w:val="28"/>
          <w:szCs w:val="28"/>
          <w:lang w:eastAsia="ru-RU"/>
        </w:rPr>
        <w:t>Кудрявцева Л.Н</w:t>
      </w:r>
      <w:r w:rsidRPr="00E83D29">
        <w:rPr>
          <w:rFonts w:ascii="Times New Roman" w:hAnsi="Times New Roman"/>
          <w:sz w:val="28"/>
          <w:szCs w:val="28"/>
          <w:lang w:eastAsia="ru-RU"/>
        </w:rPr>
        <w:t>. Еще раз о культуре изданий газет (на примере подмосковных районных и городских газет). – М., Вест. МГУ, // сер. 10 «Журналистика», № 4, 2004.</w:t>
      </w:r>
    </w:p>
    <w:p w:rsidR="00AC6A92" w:rsidRPr="00E83D29" w:rsidRDefault="00AC6A92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z w:val="28"/>
          <w:szCs w:val="28"/>
          <w:lang w:eastAsia="ru-RU"/>
        </w:rPr>
        <w:t>Мильчин А.Э.</w:t>
      </w:r>
      <w:r w:rsidRPr="00E83D29">
        <w:rPr>
          <w:rFonts w:ascii="Times New Roman" w:hAnsi="Times New Roman"/>
          <w:sz w:val="28"/>
          <w:szCs w:val="28"/>
          <w:lang w:eastAsia="ru-RU"/>
        </w:rPr>
        <w:t xml:space="preserve"> Издательский словарь-справочник. – М., 1998.</w:t>
      </w:r>
    </w:p>
    <w:p w:rsidR="00AC6A92" w:rsidRPr="00E83D29" w:rsidRDefault="00AC6A92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z w:val="28"/>
          <w:szCs w:val="28"/>
          <w:lang w:eastAsia="ru-RU"/>
        </w:rPr>
        <w:t>Ныркова Л.М.</w:t>
      </w:r>
      <w:r w:rsidRPr="00E83D29">
        <w:rPr>
          <w:rFonts w:ascii="Times New Roman" w:hAnsi="Times New Roman"/>
          <w:sz w:val="28"/>
          <w:szCs w:val="28"/>
          <w:lang w:eastAsia="ru-RU"/>
        </w:rPr>
        <w:t xml:space="preserve"> Как делается газета: Практич. пос. – М., 1998.</w:t>
      </w:r>
    </w:p>
    <w:p w:rsidR="00AC6A92" w:rsidRPr="00E83D29" w:rsidRDefault="00AC6A92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sz w:val="28"/>
          <w:szCs w:val="28"/>
          <w:lang w:eastAsia="ru-RU"/>
        </w:rPr>
        <w:t xml:space="preserve"> Оформление газет и журналов за рубежом. – М., 1978. </w:t>
      </w:r>
    </w:p>
    <w:p w:rsidR="00AC6A92" w:rsidRPr="00E83D29" w:rsidRDefault="00AC6A92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z w:val="28"/>
          <w:szCs w:val="28"/>
          <w:lang w:eastAsia="ru-RU"/>
        </w:rPr>
        <w:t>Попов В.В., Гуревич С.М.</w:t>
      </w:r>
      <w:r w:rsidRPr="00E83D29">
        <w:rPr>
          <w:rFonts w:ascii="Times New Roman" w:hAnsi="Times New Roman"/>
          <w:sz w:val="28"/>
          <w:szCs w:val="28"/>
          <w:lang w:eastAsia="ru-RU"/>
        </w:rPr>
        <w:t xml:space="preserve"> Производство и оформление газеты. – М., 1977.</w:t>
      </w:r>
    </w:p>
    <w:p w:rsidR="00AC6A92" w:rsidRPr="00E83D29" w:rsidRDefault="00AC6A92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z w:val="28"/>
          <w:szCs w:val="28"/>
          <w:lang w:eastAsia="ru-RU"/>
        </w:rPr>
        <w:t>Ситников В.П.</w:t>
      </w:r>
      <w:r w:rsidRPr="00E83D29">
        <w:rPr>
          <w:rFonts w:ascii="Times New Roman" w:hAnsi="Times New Roman"/>
          <w:sz w:val="28"/>
          <w:szCs w:val="28"/>
          <w:lang w:eastAsia="ru-RU"/>
        </w:rPr>
        <w:t xml:space="preserve"> Влияние новых технологий на дизайн СМИ. – М., Вест. МГУ, // сер. 10 «Журналистика», № 6, 2004.</w:t>
      </w:r>
    </w:p>
    <w:p w:rsidR="00AC6A92" w:rsidRPr="00E83D29" w:rsidRDefault="00AC6A92" w:rsidP="00E83D29">
      <w:pPr>
        <w:spacing w:after="120" w:line="48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z w:val="28"/>
          <w:szCs w:val="28"/>
          <w:lang w:eastAsia="ru-RU"/>
        </w:rPr>
        <w:t>Стефанов С.И</w:t>
      </w:r>
      <w:r w:rsidRPr="00E83D29">
        <w:rPr>
          <w:rFonts w:ascii="Times New Roman" w:hAnsi="Times New Roman"/>
          <w:sz w:val="28"/>
          <w:szCs w:val="28"/>
          <w:lang w:eastAsia="ru-RU"/>
        </w:rPr>
        <w:t>. Путеводитель в мире полиграфии. – М., 1998.</w:t>
      </w:r>
    </w:p>
    <w:p w:rsidR="00AC6A92" w:rsidRPr="00E83D29" w:rsidRDefault="00AC6A92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z w:val="28"/>
          <w:szCs w:val="28"/>
          <w:lang w:eastAsia="ru-RU"/>
        </w:rPr>
        <w:t xml:space="preserve">Табашников И.Н. </w:t>
      </w:r>
      <w:r w:rsidRPr="00E83D29">
        <w:rPr>
          <w:rFonts w:ascii="Times New Roman" w:hAnsi="Times New Roman"/>
          <w:sz w:val="28"/>
          <w:szCs w:val="28"/>
          <w:lang w:eastAsia="ru-RU"/>
        </w:rPr>
        <w:t xml:space="preserve">Газета и дизайн. – Тюмень, 1994. </w:t>
      </w:r>
    </w:p>
    <w:p w:rsidR="00AC6A92" w:rsidRPr="00E83D29" w:rsidRDefault="00AC6A92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z w:val="28"/>
          <w:szCs w:val="28"/>
          <w:lang w:eastAsia="ru-RU"/>
        </w:rPr>
        <w:t>Тарбеев А.В.</w:t>
      </w:r>
      <w:r w:rsidRPr="00E83D29">
        <w:rPr>
          <w:rFonts w:ascii="Times New Roman" w:hAnsi="Times New Roman"/>
          <w:sz w:val="28"/>
          <w:szCs w:val="28"/>
          <w:lang w:eastAsia="ru-RU"/>
        </w:rPr>
        <w:t xml:space="preserve"> Шрифтовой дизайн и оформление современного российского журнала. – М., Вест. МГУ, // сер. 10 «Журналистика», № 4, 2004.</w:t>
      </w:r>
    </w:p>
    <w:p w:rsidR="00AC6A92" w:rsidRPr="00E83D29" w:rsidRDefault="00AC6A92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z w:val="28"/>
          <w:szCs w:val="28"/>
          <w:lang w:eastAsia="ru-RU"/>
        </w:rPr>
        <w:t>Тулупов В.В.</w:t>
      </w:r>
      <w:r w:rsidRPr="00E83D29">
        <w:rPr>
          <w:rFonts w:ascii="Times New Roman" w:hAnsi="Times New Roman"/>
          <w:sz w:val="28"/>
          <w:szCs w:val="28"/>
          <w:lang w:eastAsia="ru-RU"/>
        </w:rPr>
        <w:t xml:space="preserve"> Газета: маркетинг, дизайн, реклама. Новые тенденции в издании газет: Учеб. пос. – Воронеж, 2001.</w:t>
      </w:r>
    </w:p>
    <w:p w:rsidR="00AC6A92" w:rsidRPr="00E83D29" w:rsidRDefault="00AC6A92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z w:val="28"/>
          <w:szCs w:val="28"/>
          <w:lang w:eastAsia="ru-RU"/>
        </w:rPr>
        <w:t>Тулупов В.В.</w:t>
      </w:r>
      <w:r w:rsidRPr="00E83D29">
        <w:rPr>
          <w:rFonts w:ascii="Times New Roman" w:hAnsi="Times New Roman"/>
          <w:sz w:val="28"/>
          <w:szCs w:val="28"/>
          <w:lang w:eastAsia="ru-RU"/>
        </w:rPr>
        <w:t xml:space="preserve"> Дизайн и реклама в система маркетинга российской газеты. – Воронеж, 2000. </w:t>
      </w:r>
    </w:p>
    <w:p w:rsidR="00AC6A92" w:rsidRPr="00E83D29" w:rsidRDefault="00AC6A92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z w:val="28"/>
          <w:szCs w:val="28"/>
          <w:lang w:eastAsia="ru-RU"/>
        </w:rPr>
        <w:t>Тулупов В.В.</w:t>
      </w:r>
      <w:r w:rsidRPr="00E83D29">
        <w:rPr>
          <w:rFonts w:ascii="Times New Roman" w:hAnsi="Times New Roman"/>
          <w:sz w:val="28"/>
          <w:szCs w:val="28"/>
          <w:lang w:eastAsia="ru-RU"/>
        </w:rPr>
        <w:t xml:space="preserve"> Дизайн периодических изданий: Учебник. – СПб, 2006.</w:t>
      </w:r>
    </w:p>
    <w:p w:rsidR="00AC6A92" w:rsidRPr="00E83D29" w:rsidRDefault="00AC6A92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z w:val="28"/>
          <w:szCs w:val="28"/>
          <w:lang w:eastAsia="ru-RU"/>
        </w:rPr>
        <w:t>Херлберт А.</w:t>
      </w:r>
      <w:r w:rsidRPr="00E83D29">
        <w:rPr>
          <w:rFonts w:ascii="Times New Roman" w:hAnsi="Times New Roman"/>
          <w:sz w:val="28"/>
          <w:szCs w:val="28"/>
          <w:lang w:eastAsia="ru-RU"/>
        </w:rPr>
        <w:t xml:space="preserve"> Сетка. Модульная система конструирования и производства газет, журналов и книг / Пер. с англ. – М., 1984.</w:t>
      </w:r>
    </w:p>
    <w:p w:rsidR="00AC6A92" w:rsidRPr="00E83D29" w:rsidRDefault="00AC6A92" w:rsidP="00E83D29">
      <w:pPr>
        <w:tabs>
          <w:tab w:val="left" w:pos="254"/>
        </w:tabs>
        <w:spacing w:after="200" w:line="274" w:lineRule="exact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z w:val="28"/>
          <w:szCs w:val="28"/>
          <w:lang w:eastAsia="ru-RU"/>
        </w:rPr>
        <w:t>Шпикерман Э.</w:t>
      </w:r>
      <w:r w:rsidRPr="00E83D29">
        <w:rPr>
          <w:rFonts w:ascii="Times New Roman" w:hAnsi="Times New Roman"/>
          <w:sz w:val="28"/>
          <w:szCs w:val="28"/>
          <w:lang w:eastAsia="ru-RU"/>
        </w:rPr>
        <w:t xml:space="preserve"> О шрифте – М., 2005.</w:t>
      </w:r>
    </w:p>
    <w:p w:rsidR="00AC6A92" w:rsidRPr="00E83D29" w:rsidRDefault="00AC6A92" w:rsidP="00E83D29">
      <w:pPr>
        <w:spacing w:before="235" w:after="200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color w:val="000000"/>
          <w:sz w:val="28"/>
          <w:szCs w:val="28"/>
          <w:lang w:eastAsia="ru-RU"/>
        </w:rPr>
        <w:t>в) программное обеспечение и Интернет-ресурсы</w:t>
      </w:r>
    </w:p>
    <w:p w:rsidR="00AC6A92" w:rsidRPr="00E83D29" w:rsidRDefault="00AC6A92" w:rsidP="00E83D29">
      <w:pPr>
        <w:spacing w:after="0" w:line="269" w:lineRule="auto"/>
        <w:ind w:right="2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3D29">
        <w:rPr>
          <w:rFonts w:ascii="Times New Roman" w:hAnsi="Times New Roman"/>
          <w:color w:val="000000"/>
          <w:sz w:val="28"/>
          <w:szCs w:val="28"/>
          <w:lang w:eastAsia="ru-RU"/>
        </w:rPr>
        <w:t>Учебная дисциплина обеспечена учебно-методической документаци</w:t>
      </w:r>
      <w:r w:rsidRPr="00E83D29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ей и материалами. Ее содержание представлено в сети локаль</w:t>
      </w:r>
      <w:r w:rsidRPr="00E83D29">
        <w:rPr>
          <w:rFonts w:ascii="Times New Roman" w:hAnsi="Times New Roman"/>
          <w:color w:val="000000"/>
          <w:sz w:val="28"/>
          <w:szCs w:val="28"/>
          <w:lang w:eastAsia="ru-RU"/>
        </w:rPr>
        <w:t>ной сети вуза. Для обучающихся обеспечена возможность опе</w:t>
      </w:r>
      <w:r w:rsidRPr="00E83D29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ративного обмена информацией с отечественными и зарубежными вузами, предприятиями и организациями, обеспечен доступ к современным профессиональным базам данных, </w:t>
      </w:r>
      <w:r w:rsidRPr="00E83D29">
        <w:rPr>
          <w:rFonts w:ascii="Times New Roman" w:hAnsi="Times New Roman"/>
          <w:color w:val="000000"/>
          <w:sz w:val="28"/>
          <w:szCs w:val="28"/>
          <w:lang w:eastAsia="ru-RU"/>
        </w:rPr>
        <w:t>информационным справочным и поисковым системам.</w:t>
      </w:r>
    </w:p>
    <w:p w:rsidR="00AC6A92" w:rsidRPr="00E83D29" w:rsidRDefault="00AC6A92" w:rsidP="00E83D29">
      <w:pPr>
        <w:spacing w:after="0" w:line="269" w:lineRule="auto"/>
        <w:ind w:right="2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6A92" w:rsidRPr="00E83D29" w:rsidRDefault="00AC6A92" w:rsidP="00E83D29">
      <w:pPr>
        <w:spacing w:after="0" w:line="269" w:lineRule="auto"/>
        <w:ind w:right="2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6A92" w:rsidRPr="00E83D29" w:rsidRDefault="00AC6A92" w:rsidP="00E83D29">
      <w:pPr>
        <w:spacing w:after="0" w:line="269" w:lineRule="auto"/>
        <w:ind w:right="23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83D29">
        <w:rPr>
          <w:rFonts w:ascii="Times New Roman" w:hAnsi="Times New Roman"/>
          <w:b/>
          <w:color w:val="000000"/>
          <w:sz w:val="28"/>
          <w:szCs w:val="28"/>
          <w:lang w:eastAsia="ru-RU"/>
        </w:rPr>
        <w:t>Интернет-ресурсы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14"/>
        <w:gridCol w:w="4691"/>
      </w:tblGrid>
      <w:tr w:rsidR="00AC6A92" w:rsidRPr="00AD4943" w:rsidTr="005B4C17">
        <w:tc>
          <w:tcPr>
            <w:tcW w:w="4914" w:type="dxa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3D29">
              <w:rPr>
                <w:rFonts w:ascii="Times New Roman" w:hAnsi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4691" w:type="dxa"/>
          </w:tcPr>
          <w:p w:rsidR="00AC6A92" w:rsidRPr="00E83D29" w:rsidRDefault="00AC6A92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3D29">
              <w:rPr>
                <w:rFonts w:ascii="Times New Roman" w:hAnsi="Times New Roman"/>
                <w:sz w:val="28"/>
                <w:szCs w:val="28"/>
                <w:lang w:eastAsia="ru-RU"/>
              </w:rPr>
              <w:t>Краткая характеристика</w:t>
            </w:r>
          </w:p>
        </w:tc>
      </w:tr>
      <w:tr w:rsidR="00AC6A92" w:rsidRPr="00AD4943" w:rsidTr="005B4C17">
        <w:tc>
          <w:tcPr>
            <w:tcW w:w="4914" w:type="dxa"/>
          </w:tcPr>
          <w:p w:rsidR="00AC6A92" w:rsidRPr="00E83D29" w:rsidRDefault="00AC6A92" w:rsidP="00E83D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3D29">
              <w:rPr>
                <w:rFonts w:ascii="Times New Roman" w:hAnsi="Times New Roman"/>
                <w:sz w:val="28"/>
                <w:szCs w:val="28"/>
                <w:lang w:eastAsia="ru-RU"/>
              </w:rPr>
              <w:t>http://journalist-virt.ru/</w:t>
            </w:r>
          </w:p>
        </w:tc>
        <w:tc>
          <w:tcPr>
            <w:tcW w:w="4691" w:type="dxa"/>
          </w:tcPr>
          <w:p w:rsidR="00AC6A92" w:rsidRPr="00E83D29" w:rsidRDefault="00AC6A92" w:rsidP="00E83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3D29">
              <w:rPr>
                <w:rFonts w:ascii="Times New Roman" w:hAnsi="Times New Roman"/>
                <w:sz w:val="28"/>
                <w:szCs w:val="28"/>
                <w:lang w:eastAsia="ru-RU"/>
              </w:rPr>
              <w:t>Журнал «Журналист» - профессиональное периодическое издание освещающее различные аспекты производства газет и журналов</w:t>
            </w:r>
          </w:p>
        </w:tc>
      </w:tr>
      <w:tr w:rsidR="00AC6A92" w:rsidRPr="00AD4943" w:rsidTr="005B4C17">
        <w:tc>
          <w:tcPr>
            <w:tcW w:w="4914" w:type="dxa"/>
          </w:tcPr>
          <w:p w:rsidR="00AC6A92" w:rsidRPr="00E83D29" w:rsidRDefault="00AC6A92" w:rsidP="00E83D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3D29">
              <w:rPr>
                <w:rFonts w:ascii="Times New Roman" w:hAnsi="Times New Roman"/>
                <w:sz w:val="28"/>
                <w:szCs w:val="28"/>
                <w:lang w:eastAsia="ru-RU"/>
              </w:rPr>
              <w:t>http://www.polimag.ru/</w:t>
            </w:r>
          </w:p>
        </w:tc>
        <w:tc>
          <w:tcPr>
            <w:tcW w:w="4691" w:type="dxa"/>
          </w:tcPr>
          <w:p w:rsidR="00AC6A92" w:rsidRPr="00E83D29" w:rsidRDefault="00AC6A92" w:rsidP="00E83D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3D29">
              <w:rPr>
                <w:rFonts w:ascii="Times New Roman" w:hAnsi="Times New Roman"/>
                <w:sz w:val="28"/>
                <w:szCs w:val="28"/>
                <w:lang w:eastAsia="ru-RU"/>
              </w:rPr>
              <w:t>Журнал «Полиграфия» - производственно-практическое издание освещающее современную полиграфическую технику</w:t>
            </w:r>
          </w:p>
        </w:tc>
      </w:tr>
      <w:tr w:rsidR="00AC6A92" w:rsidRPr="00AD4943" w:rsidTr="005B4C17">
        <w:tc>
          <w:tcPr>
            <w:tcW w:w="4914" w:type="dxa"/>
          </w:tcPr>
          <w:p w:rsidR="00AC6A92" w:rsidRPr="00E83D29" w:rsidRDefault="00AC6A92" w:rsidP="00E83D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3D29">
              <w:rPr>
                <w:rFonts w:ascii="Times New Roman" w:hAnsi="Times New Roman"/>
                <w:sz w:val="28"/>
                <w:szCs w:val="28"/>
                <w:lang w:eastAsia="ru-RU"/>
              </w:rPr>
              <w:t>http://www.rectech.ru/journal/anons.html</w:t>
            </w:r>
          </w:p>
        </w:tc>
        <w:tc>
          <w:tcPr>
            <w:tcW w:w="4691" w:type="dxa"/>
          </w:tcPr>
          <w:p w:rsidR="00AC6A92" w:rsidRPr="00E83D29" w:rsidRDefault="00AC6A92" w:rsidP="00E83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3D29">
              <w:rPr>
                <w:rFonts w:ascii="Times New Roman" w:hAnsi="Times New Roman"/>
                <w:sz w:val="28"/>
                <w:szCs w:val="28"/>
                <w:lang w:eastAsia="ru-RU"/>
              </w:rPr>
              <w:t>Журнал «Рекламные технологии» освещает технические и технологические аспекты изготовления рекламной продукции</w:t>
            </w:r>
          </w:p>
        </w:tc>
      </w:tr>
      <w:tr w:rsidR="00AC6A92" w:rsidRPr="00AD4943" w:rsidTr="005B4C17">
        <w:tc>
          <w:tcPr>
            <w:tcW w:w="4914" w:type="dxa"/>
          </w:tcPr>
          <w:p w:rsidR="00AC6A92" w:rsidRPr="00E83D29" w:rsidRDefault="00AC6A92" w:rsidP="00E83D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3D29">
              <w:rPr>
                <w:rFonts w:ascii="Times New Roman" w:hAnsi="Times New Roman"/>
                <w:sz w:val="28"/>
                <w:szCs w:val="28"/>
                <w:lang w:eastAsia="ru-RU"/>
              </w:rPr>
              <w:t>http://www.fapmc.ru/rospechat.html</w:t>
            </w:r>
          </w:p>
        </w:tc>
        <w:tc>
          <w:tcPr>
            <w:tcW w:w="4691" w:type="dxa"/>
          </w:tcPr>
          <w:p w:rsidR="00AC6A92" w:rsidRPr="00E83D29" w:rsidRDefault="00AC6A92" w:rsidP="00E83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3D29">
              <w:rPr>
                <w:rFonts w:ascii="Times New Roman" w:hAnsi="Times New Roman"/>
                <w:sz w:val="28"/>
                <w:szCs w:val="28"/>
                <w:lang w:eastAsia="ru-RU"/>
              </w:rPr>
              <w:t>Официальный сайт Федерального агентства по печати и массовым коммуникациям регулярно публикует доклады о состоянии полиграфической отрасли в России</w:t>
            </w:r>
          </w:p>
        </w:tc>
      </w:tr>
      <w:tr w:rsidR="00AC6A92" w:rsidRPr="00AD4943" w:rsidTr="005B4C17">
        <w:tc>
          <w:tcPr>
            <w:tcW w:w="4914" w:type="dxa"/>
          </w:tcPr>
          <w:p w:rsidR="00AC6A92" w:rsidRPr="00E83D29" w:rsidRDefault="00AC6A92" w:rsidP="00E83D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7" w:history="1">
              <w:r w:rsidRPr="00E83D29">
                <w:rPr>
                  <w:rFonts w:ascii="Times New Roman" w:hAnsi="Times New Roman"/>
                  <w:sz w:val="28"/>
                  <w:szCs w:val="28"/>
                  <w:lang w:eastAsia="ru-RU"/>
                </w:rPr>
                <w:t>http://www.kursiv.ru/kursivnew/kursiv</w:t>
              </w:r>
            </w:hyperlink>
          </w:p>
          <w:p w:rsidR="00AC6A92" w:rsidRPr="00E83D29" w:rsidRDefault="00AC6A92" w:rsidP="00E83D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3D29">
              <w:rPr>
                <w:rFonts w:ascii="Times New Roman" w:hAnsi="Times New Roman"/>
                <w:sz w:val="28"/>
                <w:szCs w:val="28"/>
                <w:lang w:eastAsia="ru-RU"/>
              </w:rPr>
              <w:t>_magazine/index.php</w:t>
            </w:r>
          </w:p>
          <w:p w:rsidR="00AC6A92" w:rsidRPr="00E83D29" w:rsidRDefault="00AC6A92" w:rsidP="00E83D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91" w:type="dxa"/>
          </w:tcPr>
          <w:p w:rsidR="00AC6A92" w:rsidRPr="00E83D29" w:rsidRDefault="00AC6A92" w:rsidP="00E83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3D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Ж</w:t>
            </w:r>
            <w:r w:rsidRPr="00E83D29">
              <w:rPr>
                <w:rFonts w:ascii="Times New Roman" w:hAnsi="Times New Roman"/>
                <w:sz w:val="28"/>
                <w:szCs w:val="28"/>
                <w:lang w:eastAsia="ru-RU"/>
              </w:rPr>
              <w:t>урнал «Курсив».  профессиональный журнал, посвященный новым издательским и полиграфическим технологиям</w:t>
            </w:r>
          </w:p>
        </w:tc>
      </w:tr>
      <w:tr w:rsidR="00AC6A92" w:rsidRPr="00AD4943" w:rsidTr="005B4C17">
        <w:tc>
          <w:tcPr>
            <w:tcW w:w="4914" w:type="dxa"/>
          </w:tcPr>
          <w:p w:rsidR="00AC6A92" w:rsidRPr="00E83D29" w:rsidRDefault="00AC6A92" w:rsidP="00E83D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3D29">
              <w:rPr>
                <w:rFonts w:ascii="Times New Roman" w:hAnsi="Times New Roman"/>
                <w:sz w:val="28"/>
                <w:szCs w:val="28"/>
                <w:lang w:eastAsia="ru-RU"/>
              </w:rPr>
              <w:t>http://www.compuart.ru/</w:t>
            </w:r>
          </w:p>
        </w:tc>
        <w:tc>
          <w:tcPr>
            <w:tcW w:w="4691" w:type="dxa"/>
          </w:tcPr>
          <w:p w:rsidR="00AC6A92" w:rsidRPr="00E83D29" w:rsidRDefault="00AC6A92" w:rsidP="00E83D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3D29">
              <w:rPr>
                <w:rFonts w:ascii="Times New Roman" w:hAnsi="Times New Roman"/>
                <w:sz w:val="28"/>
                <w:szCs w:val="28"/>
                <w:lang w:eastAsia="ru-RU"/>
              </w:rPr>
              <w:t>«КомпьюАрт»  ежемесячный журнал по полиграфии, дизайну и компьютерной графике.</w:t>
            </w:r>
          </w:p>
        </w:tc>
      </w:tr>
      <w:tr w:rsidR="00AC6A92" w:rsidRPr="00AD4943" w:rsidTr="005B4C17">
        <w:tc>
          <w:tcPr>
            <w:tcW w:w="4914" w:type="dxa"/>
          </w:tcPr>
          <w:p w:rsidR="00AC6A92" w:rsidRPr="00E83D29" w:rsidRDefault="00AC6A92" w:rsidP="00E83D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3D29">
              <w:rPr>
                <w:rFonts w:ascii="Times New Roman" w:hAnsi="Times New Roman"/>
                <w:sz w:val="28"/>
                <w:szCs w:val="28"/>
                <w:lang w:eastAsia="ru-RU"/>
              </w:rPr>
              <w:t>http://www.mgup.ru/</w:t>
            </w:r>
          </w:p>
        </w:tc>
        <w:tc>
          <w:tcPr>
            <w:tcW w:w="4691" w:type="dxa"/>
          </w:tcPr>
          <w:p w:rsidR="00AC6A92" w:rsidRPr="00E83D29" w:rsidRDefault="00AC6A92" w:rsidP="00E83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3D29">
              <w:rPr>
                <w:rFonts w:ascii="Times New Roman" w:hAnsi="Times New Roman"/>
                <w:sz w:val="28"/>
                <w:szCs w:val="28"/>
                <w:lang w:eastAsia="ru-RU"/>
              </w:rPr>
              <w:t>Сайт Московского государственного университета печати - центральное полиграфическое учебное заведение России.</w:t>
            </w:r>
          </w:p>
        </w:tc>
      </w:tr>
    </w:tbl>
    <w:p w:rsidR="00AC6A92" w:rsidRPr="00E83D29" w:rsidRDefault="00AC6A92" w:rsidP="00E83D29">
      <w:pPr>
        <w:spacing w:after="0" w:line="269" w:lineRule="auto"/>
        <w:ind w:right="2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6A92" w:rsidRPr="00E83D29" w:rsidRDefault="00AC6A92" w:rsidP="00E83D29">
      <w:pPr>
        <w:tabs>
          <w:tab w:val="left" w:pos="1230"/>
        </w:tabs>
        <w:spacing w:after="0" w:line="276" w:lineRule="auto"/>
        <w:ind w:right="-284"/>
        <w:rPr>
          <w:rFonts w:ascii="Times New Roman" w:hAnsi="Times New Roman"/>
          <w:b/>
          <w:sz w:val="18"/>
          <w:szCs w:val="18"/>
          <w:lang w:eastAsia="ru-RU"/>
        </w:rPr>
      </w:pPr>
    </w:p>
    <w:p w:rsidR="00AC6A92" w:rsidRPr="00C927AC" w:rsidRDefault="00AC6A92" w:rsidP="00E83D29">
      <w:pPr>
        <w:spacing w:after="200" w:line="276" w:lineRule="auto"/>
        <w:ind w:right="-284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b/>
          <w:sz w:val="28"/>
          <w:szCs w:val="24"/>
          <w:lang w:eastAsia="ru-RU"/>
        </w:rPr>
        <w:t xml:space="preserve">8. Материально-техническое обеспечение дисциплины (модуля) </w:t>
      </w:r>
      <w:r w:rsidRPr="00C927AC">
        <w:rPr>
          <w:rFonts w:ascii="Times New Roman" w:hAnsi="Times New Roman"/>
          <w:sz w:val="24"/>
          <w:szCs w:val="24"/>
          <w:lang w:eastAsia="ru-RU"/>
        </w:rPr>
        <w:t>Компьютерный класс, оргтехника, теле- и аудиоаппаратура (всё - в стандартной комплектации для лабораторных занятий и самостоятельной работы); доступ к сети Интернет (во время самостоятельной подготовки и на лабораторных занятиях).</w:t>
      </w:r>
    </w:p>
    <w:p w:rsidR="00AC6A92" w:rsidRPr="00B5440F" w:rsidRDefault="00AC6A92" w:rsidP="00C927A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F62D7">
        <w:rPr>
          <w:rFonts w:ascii="Times New Roman" w:hAnsi="Times New Roman"/>
          <w:sz w:val="24"/>
          <w:szCs w:val="24"/>
        </w:rPr>
        <w:t xml:space="preserve">рограмма составлена в соответствии с требованиями </w:t>
      </w:r>
      <w:r w:rsidRPr="00C927AC">
        <w:rPr>
          <w:rFonts w:ascii="Times New Roman" w:hAnsi="Times New Roman"/>
          <w:sz w:val="24"/>
          <w:szCs w:val="24"/>
        </w:rPr>
        <w:t>ОС ННГУ, направление подготовки 42.03.02. – Журналистика (утв. Ученым советом ННГУ, протокол № 3 от 25.03.2020 г.)</w:t>
      </w:r>
    </w:p>
    <w:p w:rsidR="00AC6A92" w:rsidRPr="00C927AC" w:rsidRDefault="00AC6A92" w:rsidP="00E83D29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C927AC">
        <w:rPr>
          <w:rFonts w:ascii="Times New Roman" w:hAnsi="Times New Roman"/>
          <w:sz w:val="24"/>
          <w:szCs w:val="24"/>
          <w:lang w:eastAsia="ru-RU"/>
        </w:rPr>
        <w:t>Автор Белковский С.В. доцент кафедры журналистики</w:t>
      </w:r>
    </w:p>
    <w:p w:rsidR="00AC6A92" w:rsidRPr="00C927AC" w:rsidRDefault="00AC6A92" w:rsidP="00E83D29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C927AC">
        <w:rPr>
          <w:rFonts w:ascii="Times New Roman" w:hAnsi="Times New Roman"/>
          <w:sz w:val="24"/>
          <w:szCs w:val="24"/>
          <w:lang w:eastAsia="ru-RU"/>
        </w:rPr>
        <w:t>Рецензент (ы) ________________________</w:t>
      </w:r>
    </w:p>
    <w:p w:rsidR="00AC6A92" w:rsidRDefault="00AC6A92" w:rsidP="00C927AC">
      <w:pPr>
        <w:spacing w:after="200" w:line="276" w:lineRule="auto"/>
      </w:pPr>
      <w:r w:rsidRPr="00C927AC">
        <w:rPr>
          <w:rFonts w:ascii="Times New Roman" w:hAnsi="Times New Roman"/>
          <w:sz w:val="24"/>
          <w:szCs w:val="24"/>
          <w:lang w:eastAsia="ru-RU"/>
        </w:rPr>
        <w:t>Заведующий кафедрой_________________________ Савинова О.Н.</w:t>
      </w:r>
    </w:p>
    <w:sectPr w:rsidR="00AC6A92" w:rsidSect="005B4C17">
      <w:footerReference w:type="even" r:id="rId8"/>
      <w:footerReference w:type="default" r:id="rId9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A92" w:rsidRDefault="00AC6A92">
      <w:pPr>
        <w:spacing w:after="0" w:line="240" w:lineRule="auto"/>
      </w:pPr>
      <w:r>
        <w:separator/>
      </w:r>
    </w:p>
  </w:endnote>
  <w:endnote w:type="continuationSeparator" w:id="0">
    <w:p w:rsidR="00AC6A92" w:rsidRDefault="00AC6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A92" w:rsidRDefault="00AC6A92" w:rsidP="005B4C1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C6A92" w:rsidRDefault="00AC6A92" w:rsidP="005B4C1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A92" w:rsidRDefault="00AC6A92" w:rsidP="005B4C1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C6A92" w:rsidRDefault="00AC6A92" w:rsidP="005B4C1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A92" w:rsidRDefault="00AC6A92">
      <w:pPr>
        <w:spacing w:after="0" w:line="240" w:lineRule="auto"/>
      </w:pPr>
      <w:r>
        <w:separator/>
      </w:r>
    </w:p>
  </w:footnote>
  <w:footnote w:type="continuationSeparator" w:id="0">
    <w:p w:rsidR="00AC6A92" w:rsidRDefault="00AC6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/>
        <w:i w:val="0"/>
        <w:sz w:val="24"/>
      </w:rPr>
    </w:lvl>
  </w:abstractNum>
  <w:abstractNum w:abstractNumId="1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CA130FE"/>
    <w:multiLevelType w:val="hybridMultilevel"/>
    <w:tmpl w:val="972E3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D156459"/>
    <w:multiLevelType w:val="multilevel"/>
    <w:tmpl w:val="D9809B3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cs="Times New Roman" w:hint="default"/>
        <w:i w:val="0"/>
      </w:rPr>
    </w:lvl>
  </w:abstractNum>
  <w:abstractNum w:abstractNumId="4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9303BD"/>
    <w:multiLevelType w:val="hybridMultilevel"/>
    <w:tmpl w:val="410A7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4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D29"/>
    <w:rsid w:val="00206401"/>
    <w:rsid w:val="00224698"/>
    <w:rsid w:val="002A57FC"/>
    <w:rsid w:val="002D0E6E"/>
    <w:rsid w:val="002F3A67"/>
    <w:rsid w:val="004854F1"/>
    <w:rsid w:val="005A5C90"/>
    <w:rsid w:val="005B4C17"/>
    <w:rsid w:val="006C3C05"/>
    <w:rsid w:val="006F62D7"/>
    <w:rsid w:val="00775DCA"/>
    <w:rsid w:val="00970988"/>
    <w:rsid w:val="009C460B"/>
    <w:rsid w:val="00AC6A92"/>
    <w:rsid w:val="00AD4943"/>
    <w:rsid w:val="00B1567E"/>
    <w:rsid w:val="00B5440F"/>
    <w:rsid w:val="00C927AC"/>
    <w:rsid w:val="00E83D29"/>
    <w:rsid w:val="00F10A8D"/>
    <w:rsid w:val="00FC3018"/>
    <w:rsid w:val="00FD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01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next w:val="ListParagraph"/>
    <w:uiPriority w:val="99"/>
    <w:rsid w:val="00E83D29"/>
    <w:pPr>
      <w:spacing w:after="200" w:line="276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E83D29"/>
    <w:pPr>
      <w:tabs>
        <w:tab w:val="center" w:pos="4677"/>
        <w:tab w:val="right" w:pos="9355"/>
      </w:tabs>
      <w:spacing w:after="200" w:line="276" w:lineRule="auto"/>
    </w:pPr>
    <w:rPr>
      <w:rFonts w:eastAsia="Times New Rom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83D29"/>
    <w:rPr>
      <w:rFonts w:ascii="Calibri" w:hAnsi="Calibri" w:cs="Times New Roman"/>
      <w:lang w:eastAsia="ru-RU"/>
    </w:rPr>
  </w:style>
  <w:style w:type="character" w:styleId="PageNumber">
    <w:name w:val="page number"/>
    <w:basedOn w:val="DefaultParagraphFont"/>
    <w:uiPriority w:val="99"/>
    <w:rsid w:val="00E83D29"/>
    <w:rPr>
      <w:rFonts w:cs="Times New Roman"/>
    </w:rPr>
  </w:style>
  <w:style w:type="character" w:customStyle="1" w:styleId="10">
    <w:name w:val="Гиперссылка1"/>
    <w:basedOn w:val="DefaultParagraphFont"/>
    <w:uiPriority w:val="99"/>
    <w:semiHidden/>
    <w:rsid w:val="00E83D2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83D2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E83D29"/>
    <w:rPr>
      <w:rFonts w:cs="Times New Roman"/>
      <w:color w:val="0563C1"/>
      <w:u w:val="single"/>
    </w:rPr>
  </w:style>
  <w:style w:type="paragraph" w:customStyle="1" w:styleId="Default">
    <w:name w:val="Default"/>
    <w:uiPriority w:val="99"/>
    <w:rsid w:val="005B4C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C927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ursiv.ru/kursivnew/kursi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15</Pages>
  <Words>3416</Words>
  <Characters>19475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punsh</cp:lastModifiedBy>
  <cp:revision>3</cp:revision>
  <dcterms:created xsi:type="dcterms:W3CDTF">2020-05-13T10:31:00Z</dcterms:created>
  <dcterms:modified xsi:type="dcterms:W3CDTF">2021-06-30T08:33:00Z</dcterms:modified>
</cp:coreProperties>
</file>