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8F027" w14:textId="77777777"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14:paraId="5691EB99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370827EC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EF04C52" w14:textId="77777777"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73ACB97B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44549FC4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14:paraId="7D84111D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1F43F" w14:textId="77777777" w:rsidR="00FA3935" w:rsidRPr="00405994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Физический факультет</w:t>
            </w:r>
          </w:p>
        </w:tc>
      </w:tr>
    </w:tbl>
    <w:p w14:paraId="4E918C08" w14:textId="77777777"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14:paraId="1DF3B5F5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40B5EA8B" w14:textId="77777777"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14:paraId="70EFD7B1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7F0E6E7" w14:textId="77777777" w:rsidR="00AB6E47" w:rsidRPr="00D374F9" w:rsidRDefault="00AB6E47" w:rsidP="00AB6E47">
            <w:pPr>
              <w:shd w:val="clear" w:color="auto" w:fill="FFFFFF"/>
              <w:tabs>
                <w:tab w:val="left" w:leader="underscore" w:pos="2326"/>
                <w:tab w:val="left" w:leader="underscore" w:pos="6098"/>
                <w:tab w:val="left" w:leader="underscore" w:pos="8489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Hlk75768025"/>
            <w:r w:rsidRPr="00D374F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4FD70F46" w14:textId="77777777" w:rsidR="00AB6E47" w:rsidRPr="00D374F9" w:rsidRDefault="00AB6E47" w:rsidP="00AB6E47">
            <w:pPr>
              <w:shd w:val="clear" w:color="auto" w:fill="FFFFFF"/>
              <w:tabs>
                <w:tab w:val="left" w:leader="underscore" w:pos="2326"/>
                <w:tab w:val="left" w:leader="underscore" w:pos="6098"/>
                <w:tab w:val="left" w:leader="underscore" w:pos="8489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74F9">
              <w:rPr>
                <w:rFonts w:ascii="Times New Roman" w:hAnsi="Times New Roman"/>
                <w:sz w:val="28"/>
                <w:szCs w:val="28"/>
              </w:rPr>
              <w:t>решением ученого совета ННГУ</w:t>
            </w:r>
          </w:p>
          <w:p w14:paraId="0871C4BA" w14:textId="77777777" w:rsidR="00AB6E47" w:rsidRPr="00A64AC4" w:rsidRDefault="00AB6E47" w:rsidP="00AB6E47">
            <w:pPr>
              <w:shd w:val="clear" w:color="auto" w:fill="FFFFFF"/>
              <w:tabs>
                <w:tab w:val="left" w:leader="underscore" w:pos="2326"/>
                <w:tab w:val="left" w:leader="underscore" w:pos="6098"/>
                <w:tab w:val="left" w:leader="underscore" w:pos="84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374F9">
              <w:rPr>
                <w:rFonts w:ascii="Times New Roman" w:hAnsi="Times New Roman"/>
                <w:sz w:val="28"/>
                <w:szCs w:val="28"/>
              </w:rPr>
              <w:t>(протокол от 16.06.2021 г. №8)</w:t>
            </w:r>
          </w:p>
          <w:bookmarkEnd w:id="0"/>
          <w:p w14:paraId="73DEF69A" w14:textId="77777777" w:rsidR="00EB4C0A" w:rsidRPr="00EB4C0A" w:rsidRDefault="00EB4C0A" w:rsidP="00EB4C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BA76C3A" w14:textId="77777777" w:rsidR="00664AB9" w:rsidRPr="00EB4C0A" w:rsidRDefault="00EB4C0A" w:rsidP="00EB4C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дата_утверждения"/>
            <w:r w:rsidRPr="00EB4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"/>
          </w:p>
        </w:tc>
      </w:tr>
    </w:tbl>
    <w:p w14:paraId="3C328D59" w14:textId="77777777"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14:paraId="7A656678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1F191350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3CE121E7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6B882" w14:textId="77777777" w:rsidR="00FA3935" w:rsidRPr="00007E0A" w:rsidRDefault="00035F8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51EC">
              <w:rPr>
                <w:rFonts w:ascii="Times New Roman" w:eastAsia="Calibri" w:hAnsi="Times New Roman"/>
                <w:sz w:val="32"/>
                <w:szCs w:val="32"/>
              </w:rPr>
              <w:t>История (история России, всеобщая история)</w:t>
            </w:r>
          </w:p>
        </w:tc>
      </w:tr>
    </w:tbl>
    <w:p w14:paraId="23DE6A1F" w14:textId="77777777"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2699DA84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760B6B8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65F438D5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E9698" w14:textId="77777777" w:rsidR="00FA3935" w:rsidRPr="00293515" w:rsidRDefault="005356A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бакалавриат</w:t>
            </w:r>
          </w:p>
        </w:tc>
      </w:tr>
    </w:tbl>
    <w:p w14:paraId="653527A2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14:paraId="433E4D0A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4EA219E1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E54A5" w14:textId="77777777" w:rsidR="00FA3935" w:rsidRPr="00293515" w:rsidRDefault="00CC0890" w:rsidP="004059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28.03.01 </w:t>
            </w:r>
            <w:r w:rsidRPr="007E444C">
              <w:rPr>
                <w:rFonts w:ascii="Times New Roman" w:hAnsi="Times New Roman"/>
                <w:sz w:val="28"/>
                <w:szCs w:val="28"/>
              </w:rPr>
              <w:t>Нанотехнологии и микросистемная техника</w:t>
            </w:r>
          </w:p>
        </w:tc>
      </w:tr>
    </w:tbl>
    <w:p w14:paraId="3BC7A1B5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749375D7" w14:textId="77777777"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1CB82F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10022A8B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2BF4F" w14:textId="77777777" w:rsidR="00FA3935" w:rsidRPr="00293515" w:rsidRDefault="00CC089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444C">
              <w:rPr>
                <w:rFonts w:ascii="Times New Roman" w:hAnsi="Times New Roman"/>
                <w:sz w:val="28"/>
                <w:szCs w:val="28"/>
              </w:rPr>
              <w:t xml:space="preserve">атериалы микро- и </w:t>
            </w:r>
            <w:proofErr w:type="spellStart"/>
            <w:r w:rsidRPr="007E444C">
              <w:rPr>
                <w:rFonts w:ascii="Times New Roman" w:hAnsi="Times New Roman"/>
                <w:sz w:val="28"/>
                <w:szCs w:val="28"/>
              </w:rPr>
              <w:t>наносистемной</w:t>
            </w:r>
            <w:proofErr w:type="spellEnd"/>
            <w:r w:rsidRPr="007E444C">
              <w:rPr>
                <w:rFonts w:ascii="Times New Roman" w:hAnsi="Times New Roman"/>
                <w:sz w:val="28"/>
                <w:szCs w:val="28"/>
              </w:rPr>
              <w:t xml:space="preserve"> техники</w:t>
            </w:r>
            <w:r w:rsidRPr="00EA6B47">
              <w:rPr>
                <w:rFonts w:ascii="Times New Roman" w:eastAsia="Calibri" w:hAnsi="Times New Roman"/>
                <w:sz w:val="32"/>
                <w:szCs w:val="32"/>
              </w:rPr>
              <w:t xml:space="preserve"> </w:t>
            </w:r>
            <w:r w:rsidR="00EA6B47" w:rsidRPr="00EA6B47">
              <w:rPr>
                <w:rFonts w:ascii="Times New Roman" w:eastAsia="Calibri" w:hAnsi="Times New Roman"/>
                <w:sz w:val="32"/>
                <w:szCs w:val="32"/>
              </w:rPr>
              <w:t>а</w:t>
            </w:r>
          </w:p>
        </w:tc>
      </w:tr>
    </w:tbl>
    <w:p w14:paraId="3E26DF1A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7449C2A8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21050EB8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D9B8B" w14:textId="77777777" w:rsidR="00FA3935" w:rsidRPr="00293515" w:rsidRDefault="0040599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C7312">
              <w:rPr>
                <w:rFonts w:ascii="Times New Roman" w:eastAsia="Calibri" w:hAnsi="Times New Roman"/>
                <w:sz w:val="32"/>
                <w:szCs w:val="32"/>
              </w:rPr>
              <w:t>очная</w:t>
            </w:r>
          </w:p>
        </w:tc>
      </w:tr>
    </w:tbl>
    <w:p w14:paraId="5A127FE9" w14:textId="77777777" w:rsidR="00405994" w:rsidRDefault="00405994" w:rsidP="00F64CB8">
      <w:pPr>
        <w:jc w:val="center"/>
        <w:rPr>
          <w:rFonts w:ascii="Times New Roman" w:hAnsi="Times New Roman"/>
        </w:rPr>
      </w:pPr>
    </w:p>
    <w:p w14:paraId="7ED7E983" w14:textId="44193145" w:rsidR="00405994" w:rsidRDefault="00405994" w:rsidP="00F64CB8">
      <w:pPr>
        <w:jc w:val="center"/>
        <w:rPr>
          <w:rFonts w:ascii="Times New Roman" w:hAnsi="Times New Roman"/>
        </w:rPr>
      </w:pPr>
    </w:p>
    <w:p w14:paraId="1583F42B" w14:textId="023ACFC5" w:rsidR="00BA23D9" w:rsidRDefault="00BA23D9" w:rsidP="00F64CB8">
      <w:pPr>
        <w:jc w:val="center"/>
        <w:rPr>
          <w:rFonts w:ascii="Times New Roman" w:hAnsi="Times New Roman"/>
        </w:rPr>
      </w:pPr>
    </w:p>
    <w:p w14:paraId="25416A3F" w14:textId="5995B6C6" w:rsidR="00BA23D9" w:rsidRDefault="00BA23D9" w:rsidP="00F64CB8">
      <w:pPr>
        <w:jc w:val="center"/>
        <w:rPr>
          <w:rFonts w:ascii="Times New Roman" w:hAnsi="Times New Roman"/>
        </w:rPr>
      </w:pPr>
    </w:p>
    <w:p w14:paraId="5F91AA23" w14:textId="77777777" w:rsidR="00BA23D9" w:rsidRDefault="00BA23D9" w:rsidP="00F64CB8">
      <w:pPr>
        <w:jc w:val="center"/>
        <w:rPr>
          <w:rFonts w:ascii="Times New Roman" w:hAnsi="Times New Roman"/>
          <w:sz w:val="24"/>
          <w:szCs w:val="24"/>
        </w:rPr>
      </w:pPr>
    </w:p>
    <w:p w14:paraId="3C2647EB" w14:textId="77777777" w:rsidR="00405994" w:rsidRPr="00F52D95" w:rsidRDefault="00405994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23A1C9A1" w14:textId="77777777"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10C0F55D" w14:textId="1E04FE42" w:rsidR="00F64CB8" w:rsidRPr="00007E0A" w:rsidRDefault="00035F87" w:rsidP="004059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202</w:t>
      </w:r>
      <w:r w:rsidR="005236C2">
        <w:rPr>
          <w:rFonts w:ascii="Times New Roman" w:hAnsi="Times New Roman"/>
          <w:sz w:val="24"/>
          <w:szCs w:val="24"/>
        </w:rPr>
        <w:t>1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14:paraId="5591BC63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RPr="00C113E1" w14:paraId="1D022D46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F5065E" w14:textId="77777777" w:rsidR="00901C10" w:rsidRPr="00C113E1" w:rsidRDefault="00901C10" w:rsidP="00333445"/>
        </w:tc>
      </w:tr>
      <w:tr w:rsidR="00901C10" w:rsidRPr="00C113E1" w14:paraId="676E1464" w14:textId="77777777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78FAA32" w14:textId="77777777" w:rsidR="00901C10" w:rsidRPr="00C113E1" w:rsidRDefault="00901C10" w:rsidP="00333445"/>
        </w:tc>
        <w:tc>
          <w:tcPr>
            <w:tcW w:w="771" w:type="dxa"/>
          </w:tcPr>
          <w:p w14:paraId="5D814336" w14:textId="77777777" w:rsidR="00901C10" w:rsidRPr="00C113E1" w:rsidRDefault="00901C10" w:rsidP="00333445"/>
        </w:tc>
        <w:tc>
          <w:tcPr>
            <w:tcW w:w="1013" w:type="dxa"/>
          </w:tcPr>
          <w:p w14:paraId="42FC62FB" w14:textId="77777777" w:rsidR="00901C10" w:rsidRPr="00C113E1" w:rsidRDefault="00901C10" w:rsidP="00333445"/>
        </w:tc>
      </w:tr>
      <w:tr w:rsidR="00901C10" w:rsidRPr="00C113E1" w14:paraId="01ABF5AB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113F09" w14:textId="77777777" w:rsidR="00901C10" w:rsidRPr="00C113E1" w:rsidRDefault="00901C10" w:rsidP="00333445"/>
        </w:tc>
      </w:tr>
      <w:tr w:rsidR="00901C10" w:rsidRPr="00C113E1" w14:paraId="799DD113" w14:textId="77777777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CFC59D8" w14:textId="77777777" w:rsidR="00901C10" w:rsidRPr="00C113E1" w:rsidRDefault="00901C10" w:rsidP="00333445"/>
        </w:tc>
        <w:tc>
          <w:tcPr>
            <w:tcW w:w="771" w:type="dxa"/>
          </w:tcPr>
          <w:p w14:paraId="380F7A34" w14:textId="77777777" w:rsidR="00901C10" w:rsidRPr="00C113E1" w:rsidRDefault="00901C10" w:rsidP="00333445"/>
        </w:tc>
        <w:tc>
          <w:tcPr>
            <w:tcW w:w="1013" w:type="dxa"/>
          </w:tcPr>
          <w:p w14:paraId="44CFF95A" w14:textId="77777777" w:rsidR="00901C10" w:rsidRPr="00C113E1" w:rsidRDefault="00901C10" w:rsidP="00333445"/>
        </w:tc>
      </w:tr>
      <w:tr w:rsidR="00901C10" w:rsidRPr="00C113E1" w14:paraId="3A8F1C5A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6ACEDF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3FC7C40E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F3F6C4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F29D9D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39755E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053029D4" w14:textId="77777777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B922F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7ECA9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4E432464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C16B6E" w14:textId="77777777" w:rsidR="00901C10" w:rsidRPr="00E10CBC" w:rsidRDefault="00901C10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01C10" w:rsidRPr="00E10CBC" w14:paraId="1BF8B2DE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0D7EA7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64AC4C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D6BCF33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070A667F" w14:textId="77777777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F2B23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2FAC7B7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14:paraId="78BA6B27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0AC1D2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4ED922F9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2ADBD84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E4C3EA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E0C745E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3A638CEB" w14:textId="77777777" w:rsidTr="00405994">
        <w:trPr>
          <w:trHeight w:hRule="exact" w:val="694"/>
        </w:trPr>
        <w:tc>
          <w:tcPr>
            <w:tcW w:w="2405" w:type="dxa"/>
          </w:tcPr>
          <w:p w14:paraId="7B1F88B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CCC1A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612DF02B" w14:textId="77777777" w:rsidR="00901C10" w:rsidRPr="00E10CBC" w:rsidRDefault="00901C10" w:rsidP="00D73E0C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  <w:r w:rsidR="00405994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</w:tc>
      </w:tr>
      <w:tr w:rsidR="00901C10" w:rsidRPr="00C113E1" w14:paraId="145C9903" w14:textId="77777777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1821F169" w14:textId="77777777" w:rsidR="00901C10" w:rsidRPr="00C113E1" w:rsidRDefault="00901C10" w:rsidP="00333445"/>
        </w:tc>
        <w:tc>
          <w:tcPr>
            <w:tcW w:w="771" w:type="dxa"/>
          </w:tcPr>
          <w:p w14:paraId="6936FB0B" w14:textId="77777777" w:rsidR="00901C10" w:rsidRPr="00C113E1" w:rsidRDefault="00901C10" w:rsidP="00333445"/>
        </w:tc>
        <w:tc>
          <w:tcPr>
            <w:tcW w:w="1013" w:type="dxa"/>
          </w:tcPr>
          <w:p w14:paraId="7D49D425" w14:textId="77777777" w:rsidR="00901C10" w:rsidRPr="00C113E1" w:rsidRDefault="00901C10" w:rsidP="00333445"/>
        </w:tc>
      </w:tr>
      <w:tr w:rsidR="00901C10" w:rsidRPr="00C113E1" w14:paraId="660ADAC1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66CE73" w14:textId="77777777" w:rsidR="00901C10" w:rsidRPr="00C113E1" w:rsidRDefault="00901C10" w:rsidP="00333445"/>
        </w:tc>
      </w:tr>
      <w:tr w:rsidR="00901C10" w:rsidRPr="00C113E1" w14:paraId="136DF2BE" w14:textId="77777777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9771B2B" w14:textId="77777777" w:rsidR="00901C10" w:rsidRPr="00C113E1" w:rsidRDefault="00901C10" w:rsidP="00333445"/>
        </w:tc>
        <w:tc>
          <w:tcPr>
            <w:tcW w:w="771" w:type="dxa"/>
          </w:tcPr>
          <w:p w14:paraId="795A2087" w14:textId="77777777" w:rsidR="00901C10" w:rsidRPr="00C113E1" w:rsidRDefault="00901C10" w:rsidP="00333445"/>
        </w:tc>
        <w:tc>
          <w:tcPr>
            <w:tcW w:w="1013" w:type="dxa"/>
          </w:tcPr>
          <w:p w14:paraId="119EC811" w14:textId="77777777" w:rsidR="00901C10" w:rsidRPr="00C113E1" w:rsidRDefault="00901C10" w:rsidP="00333445"/>
        </w:tc>
      </w:tr>
      <w:tr w:rsidR="00901C10" w:rsidRPr="00C113E1" w14:paraId="1473F1D1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063032" w14:textId="77777777" w:rsidR="00901C10" w:rsidRPr="00C113E1" w:rsidRDefault="00901C10" w:rsidP="00333445"/>
        </w:tc>
      </w:tr>
      <w:tr w:rsidR="00901C10" w:rsidRPr="00C113E1" w14:paraId="76D4BEB0" w14:textId="77777777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3F1097F2" w14:textId="77777777" w:rsidR="00901C10" w:rsidRPr="00C113E1" w:rsidRDefault="00901C10" w:rsidP="00333445"/>
        </w:tc>
        <w:tc>
          <w:tcPr>
            <w:tcW w:w="771" w:type="dxa"/>
          </w:tcPr>
          <w:p w14:paraId="7AA20184" w14:textId="77777777" w:rsidR="00901C10" w:rsidRPr="00C113E1" w:rsidRDefault="00901C10" w:rsidP="00333445"/>
        </w:tc>
        <w:tc>
          <w:tcPr>
            <w:tcW w:w="1013" w:type="dxa"/>
          </w:tcPr>
          <w:p w14:paraId="342126A8" w14:textId="77777777" w:rsidR="00901C10" w:rsidRPr="00C113E1" w:rsidRDefault="00901C10" w:rsidP="00333445"/>
        </w:tc>
      </w:tr>
      <w:tr w:rsidR="00901C10" w:rsidRPr="00C113E1" w14:paraId="700EE37A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A466F6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193C56FA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6399FA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BAFA07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BABCF4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3DA3C0E8" w14:textId="77777777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E1696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961B5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163DA748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2C582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09AAF331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6473EF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64739F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588517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40A82207" w14:textId="77777777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405D10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63F2CD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14:paraId="3F580494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2E2BEE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78042E45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EB487A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EC5862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AB8A0F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363EE6BE" w14:textId="77777777" w:rsidTr="00405994">
        <w:trPr>
          <w:trHeight w:hRule="exact" w:val="694"/>
        </w:trPr>
        <w:tc>
          <w:tcPr>
            <w:tcW w:w="2405" w:type="dxa"/>
          </w:tcPr>
          <w:p w14:paraId="537007A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E24B71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0374E341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7821E5D5" w14:textId="77777777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2626CE5B" w14:textId="77777777" w:rsidR="00901C10" w:rsidRPr="00C113E1" w:rsidRDefault="00901C10" w:rsidP="00333445"/>
        </w:tc>
        <w:tc>
          <w:tcPr>
            <w:tcW w:w="771" w:type="dxa"/>
          </w:tcPr>
          <w:p w14:paraId="39C74FE7" w14:textId="77777777" w:rsidR="00901C10" w:rsidRPr="00C113E1" w:rsidRDefault="00901C10" w:rsidP="00333445"/>
        </w:tc>
        <w:tc>
          <w:tcPr>
            <w:tcW w:w="1013" w:type="dxa"/>
          </w:tcPr>
          <w:p w14:paraId="2E511867" w14:textId="77777777" w:rsidR="00901C10" w:rsidRPr="00C113E1" w:rsidRDefault="00901C10" w:rsidP="00333445"/>
        </w:tc>
      </w:tr>
      <w:tr w:rsidR="00901C10" w:rsidRPr="00C113E1" w14:paraId="5507DFB6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7B01FB" w14:textId="77777777" w:rsidR="00901C10" w:rsidRPr="00C113E1" w:rsidRDefault="00901C10" w:rsidP="00333445"/>
        </w:tc>
      </w:tr>
      <w:tr w:rsidR="00901C10" w:rsidRPr="00C113E1" w14:paraId="4FCA0F29" w14:textId="77777777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2A1E27AE" w14:textId="77777777" w:rsidR="00901C10" w:rsidRPr="00C113E1" w:rsidRDefault="00901C10" w:rsidP="00333445"/>
        </w:tc>
        <w:tc>
          <w:tcPr>
            <w:tcW w:w="771" w:type="dxa"/>
          </w:tcPr>
          <w:p w14:paraId="61E4FA87" w14:textId="77777777" w:rsidR="00901C10" w:rsidRPr="00C113E1" w:rsidRDefault="00901C10" w:rsidP="00333445"/>
        </w:tc>
        <w:tc>
          <w:tcPr>
            <w:tcW w:w="1013" w:type="dxa"/>
          </w:tcPr>
          <w:p w14:paraId="286BEF5A" w14:textId="77777777" w:rsidR="00901C10" w:rsidRPr="00C113E1" w:rsidRDefault="00901C10" w:rsidP="00333445"/>
        </w:tc>
      </w:tr>
      <w:tr w:rsidR="00901C10" w:rsidRPr="00C113E1" w14:paraId="459EB4ED" w14:textId="77777777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B46BF8" w14:textId="77777777" w:rsidR="00901C10" w:rsidRPr="00C113E1" w:rsidRDefault="00901C10" w:rsidP="00333445"/>
        </w:tc>
      </w:tr>
      <w:tr w:rsidR="00901C10" w:rsidRPr="00C113E1" w14:paraId="3BF81020" w14:textId="77777777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48FCBE6" w14:textId="77777777" w:rsidR="00901C10" w:rsidRPr="00C113E1" w:rsidRDefault="00901C10" w:rsidP="00333445"/>
        </w:tc>
        <w:tc>
          <w:tcPr>
            <w:tcW w:w="771" w:type="dxa"/>
          </w:tcPr>
          <w:p w14:paraId="4B8E34A9" w14:textId="77777777" w:rsidR="00901C10" w:rsidRPr="00C113E1" w:rsidRDefault="00901C10" w:rsidP="00333445"/>
        </w:tc>
        <w:tc>
          <w:tcPr>
            <w:tcW w:w="1013" w:type="dxa"/>
          </w:tcPr>
          <w:p w14:paraId="298705D9" w14:textId="77777777" w:rsidR="00901C10" w:rsidRPr="00C113E1" w:rsidRDefault="00901C10" w:rsidP="00333445"/>
        </w:tc>
      </w:tr>
      <w:tr w:rsidR="00901C10" w:rsidRPr="00C113E1" w14:paraId="3A6BD2F4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8F819A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19076F18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588A498" w14:textId="77777777" w:rsidR="00901C10" w:rsidRPr="00C113E1" w:rsidRDefault="00901C10" w:rsidP="00333445"/>
        </w:tc>
        <w:tc>
          <w:tcPr>
            <w:tcW w:w="771" w:type="dxa"/>
          </w:tcPr>
          <w:p w14:paraId="761F3FC5" w14:textId="77777777" w:rsidR="00901C10" w:rsidRPr="00C113E1" w:rsidRDefault="00901C10" w:rsidP="00333445"/>
        </w:tc>
        <w:tc>
          <w:tcPr>
            <w:tcW w:w="1013" w:type="dxa"/>
          </w:tcPr>
          <w:p w14:paraId="27DE5FA1" w14:textId="77777777" w:rsidR="00901C10" w:rsidRPr="00C113E1" w:rsidRDefault="00901C10" w:rsidP="00333445"/>
        </w:tc>
      </w:tr>
      <w:tr w:rsidR="00901C10" w14:paraId="76D4C7B6" w14:textId="77777777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3DA9C2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A6609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5087039F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FE942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584B7BBB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6A2C7F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DDE73C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A0D38D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701D223C" w14:textId="77777777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D6A20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5F12D25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14:paraId="1828BE41" w14:textId="77777777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B7399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382E083B" w14:textId="77777777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E17952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9C12B2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2A1E72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36112C5D" w14:textId="77777777" w:rsidTr="00405994">
        <w:trPr>
          <w:trHeight w:hRule="exact" w:val="694"/>
        </w:trPr>
        <w:tc>
          <w:tcPr>
            <w:tcW w:w="2405" w:type="dxa"/>
          </w:tcPr>
          <w:p w14:paraId="58FE8E5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A736F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01F52EC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405994" w:rsidRPr="00C113E1" w14:paraId="62E13178" w14:textId="77777777" w:rsidTr="00105A3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DFC6FA" w14:textId="77777777" w:rsidR="00405994" w:rsidRPr="00C113E1" w:rsidRDefault="00405994" w:rsidP="00105A37"/>
        </w:tc>
      </w:tr>
      <w:tr w:rsidR="00405994" w:rsidRPr="00C113E1" w14:paraId="6D7D4499" w14:textId="77777777" w:rsidTr="00105A3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433C1D3" w14:textId="77777777" w:rsidR="00405994" w:rsidRPr="00C113E1" w:rsidRDefault="00405994" w:rsidP="00105A37"/>
        </w:tc>
        <w:tc>
          <w:tcPr>
            <w:tcW w:w="771" w:type="dxa"/>
          </w:tcPr>
          <w:p w14:paraId="009FB7D0" w14:textId="77777777" w:rsidR="00405994" w:rsidRPr="00C113E1" w:rsidRDefault="00405994" w:rsidP="00105A37"/>
        </w:tc>
        <w:tc>
          <w:tcPr>
            <w:tcW w:w="1013" w:type="dxa"/>
          </w:tcPr>
          <w:p w14:paraId="0A5B594B" w14:textId="77777777" w:rsidR="00405994" w:rsidRPr="00C113E1" w:rsidRDefault="00405994" w:rsidP="00105A37"/>
        </w:tc>
      </w:tr>
      <w:tr w:rsidR="00405994" w:rsidRPr="00C113E1" w14:paraId="7749E807" w14:textId="77777777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BD8951" w14:textId="77777777" w:rsidR="00405994" w:rsidRPr="00C113E1" w:rsidRDefault="00405994" w:rsidP="00105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05994" w:rsidRPr="00C113E1" w14:paraId="79700047" w14:textId="77777777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9573B44" w14:textId="77777777" w:rsidR="00405994" w:rsidRPr="00C113E1" w:rsidRDefault="00405994" w:rsidP="00105A37"/>
        </w:tc>
        <w:tc>
          <w:tcPr>
            <w:tcW w:w="771" w:type="dxa"/>
          </w:tcPr>
          <w:p w14:paraId="5289A11A" w14:textId="77777777" w:rsidR="00405994" w:rsidRPr="00C113E1" w:rsidRDefault="00405994" w:rsidP="00105A37"/>
        </w:tc>
        <w:tc>
          <w:tcPr>
            <w:tcW w:w="1013" w:type="dxa"/>
          </w:tcPr>
          <w:p w14:paraId="04F656E3" w14:textId="77777777" w:rsidR="00405994" w:rsidRPr="00C113E1" w:rsidRDefault="00405994" w:rsidP="00105A37"/>
        </w:tc>
      </w:tr>
      <w:tr w:rsidR="00405994" w14:paraId="76478D49" w14:textId="77777777" w:rsidTr="00105A3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C79E60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13A901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14:paraId="64937205" w14:textId="77777777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042886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405994" w:rsidRPr="00E10CBC" w14:paraId="0ED51A25" w14:textId="77777777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78A25C0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9D6FADC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762A809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14:paraId="136F69EF" w14:textId="77777777" w:rsidTr="00105A3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58ABC0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4C1A1F8" w14:textId="77777777" w:rsidR="00405994" w:rsidRPr="00E10CBC" w:rsidRDefault="00405994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405994" w14:paraId="09713F19" w14:textId="77777777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3FAA33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405994" w:rsidRPr="00E10CBC" w14:paraId="00C1602C" w14:textId="77777777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88E4A05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5BA7489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D1599FD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</w:tr>
      <w:tr w:rsidR="00405994" w:rsidRPr="00C113E1" w14:paraId="12CF892B" w14:textId="77777777" w:rsidTr="00105A37">
        <w:trPr>
          <w:trHeight w:hRule="exact" w:val="694"/>
        </w:trPr>
        <w:tc>
          <w:tcPr>
            <w:tcW w:w="2405" w:type="dxa"/>
          </w:tcPr>
          <w:p w14:paraId="1593229F" w14:textId="77777777" w:rsidR="00405994" w:rsidRPr="00E10CBC" w:rsidRDefault="00405994" w:rsidP="00105A3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A3EECD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540D06ED" w14:textId="77777777" w:rsidR="00405994" w:rsidRPr="00E10CBC" w:rsidRDefault="00405994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3ECDECA5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7CFC4E5A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7656DFC8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7DD3FD0E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489FF699" w14:textId="77777777" w:rsidR="00405994" w:rsidRDefault="0040599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3BC436CE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717753E6" w14:textId="77777777" w:rsidR="005D7652" w:rsidRDefault="00046098" w:rsidP="0004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>1.</w:t>
      </w:r>
      <w:r w:rsidR="00077C94"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</w:t>
      </w:r>
      <w:r w:rsidR="00405994">
        <w:rPr>
          <w:rFonts w:ascii="Times New Roman" w:hAnsi="Times New Roman"/>
          <w:b/>
          <w:sz w:val="24"/>
          <w:szCs w:val="24"/>
        </w:rPr>
        <w:t>ООП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 </w:t>
      </w:r>
    </w:p>
    <w:p w14:paraId="09DAA14F" w14:textId="77777777" w:rsidR="004F17A3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405994">
        <w:rPr>
          <w:rFonts w:ascii="Times New Roman" w:hAnsi="Times New Roman"/>
          <w:sz w:val="24"/>
          <w:szCs w:val="24"/>
        </w:rPr>
        <w:t>«</w:t>
      </w:r>
      <w:r w:rsidR="00035F87">
        <w:rPr>
          <w:rFonts w:ascii="Times New Roman" w:hAnsi="Times New Roman"/>
          <w:sz w:val="24"/>
          <w:szCs w:val="24"/>
        </w:rPr>
        <w:t>История (история России, всеобщая история)</w:t>
      </w:r>
      <w:r w:rsidR="00405994">
        <w:rPr>
          <w:rFonts w:ascii="Times New Roman" w:hAnsi="Times New Roman"/>
          <w:sz w:val="24"/>
          <w:szCs w:val="24"/>
        </w:rPr>
        <w:t xml:space="preserve">»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</w:t>
      </w:r>
      <w:r w:rsidR="00035F87">
        <w:rPr>
          <w:rFonts w:ascii="Times New Roman" w:hAnsi="Times New Roman"/>
          <w:sz w:val="24"/>
          <w:szCs w:val="24"/>
        </w:rPr>
        <w:t>к обязательной части Блока 1 «Дисциплины (модули)» учебного плана ООП</w:t>
      </w:r>
      <w:r w:rsidR="00405994">
        <w:rPr>
          <w:rFonts w:ascii="Times New Roman" w:hAnsi="Times New Roman"/>
          <w:sz w:val="24"/>
          <w:szCs w:val="24"/>
        </w:rPr>
        <w:t xml:space="preserve">. </w:t>
      </w:r>
    </w:p>
    <w:p w14:paraId="236B05D4" w14:textId="77777777" w:rsidR="004F17A3" w:rsidRDefault="004F17A3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14:paraId="5BCB5D59" w14:textId="77777777" w:rsidR="005E017B" w:rsidRPr="00405994" w:rsidRDefault="00405994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преподается в </w:t>
      </w:r>
      <w:r w:rsidR="00035F87">
        <w:rPr>
          <w:rFonts w:ascii="Times New Roman" w:hAnsi="Times New Roman"/>
          <w:sz w:val="24"/>
          <w:szCs w:val="24"/>
        </w:rPr>
        <w:t>1</w:t>
      </w:r>
      <w:r w:rsidR="004F17A3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p w14:paraId="23C8F62D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6F98E3D4" w14:textId="77777777" w:rsidR="00324F8D" w:rsidRPr="005D7652" w:rsidRDefault="00046098" w:rsidP="00046098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324F8D"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576920CB" w14:textId="77777777"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771BF16C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2255"/>
        <w:gridCol w:w="4273"/>
        <w:gridCol w:w="1746"/>
      </w:tblGrid>
      <w:tr w:rsidR="00B26C74" w:rsidRPr="00892139" w14:paraId="3DD2EC4C" w14:textId="77777777" w:rsidTr="00F17461">
        <w:trPr>
          <w:trHeight w:val="419"/>
        </w:trPr>
        <w:tc>
          <w:tcPr>
            <w:tcW w:w="1791" w:type="dxa"/>
            <w:vMerge w:val="restart"/>
          </w:tcPr>
          <w:p w14:paraId="0609A8BC" w14:textId="77777777"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2" w:name="Таблица_начало"/>
            <w:bookmarkEnd w:id="2"/>
          </w:p>
          <w:p w14:paraId="3B9AE85F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40D16791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28" w:type="dxa"/>
            <w:gridSpan w:val="2"/>
          </w:tcPr>
          <w:p w14:paraId="3C7F0476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6FDAF416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14:paraId="5B45CF88" w14:textId="77777777" w:rsidTr="00F17461">
        <w:trPr>
          <w:trHeight w:val="173"/>
        </w:trPr>
        <w:tc>
          <w:tcPr>
            <w:tcW w:w="1791" w:type="dxa"/>
            <w:vMerge/>
          </w:tcPr>
          <w:p w14:paraId="5FC006A2" w14:textId="77777777"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55" w:type="dxa"/>
          </w:tcPr>
          <w:p w14:paraId="64CB6BB0" w14:textId="77777777"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6AEF1BEC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273" w:type="dxa"/>
          </w:tcPr>
          <w:p w14:paraId="720F1688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47E04B87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02BE5815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35F87" w:rsidRPr="00892139" w14:paraId="22091038" w14:textId="77777777" w:rsidTr="00F17461">
        <w:trPr>
          <w:trHeight w:val="173"/>
        </w:trPr>
        <w:tc>
          <w:tcPr>
            <w:tcW w:w="1791" w:type="dxa"/>
            <w:vMerge w:val="restart"/>
          </w:tcPr>
          <w:p w14:paraId="20376D33" w14:textId="77777777" w:rsidR="00035F87" w:rsidRPr="00421FE6" w:rsidRDefault="00035F87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УК-5.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  <w:tc>
          <w:tcPr>
            <w:tcW w:w="2255" w:type="dxa"/>
          </w:tcPr>
          <w:p w14:paraId="09651160" w14:textId="77777777" w:rsidR="00035F87" w:rsidRPr="00421FE6" w:rsidRDefault="00035F87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УК-5.1. Знать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  <w:tc>
          <w:tcPr>
            <w:tcW w:w="4273" w:type="dxa"/>
          </w:tcPr>
          <w:p w14:paraId="05584D2C" w14:textId="77777777" w:rsidR="00035F87" w:rsidRPr="00035F87" w:rsidRDefault="00035F87" w:rsidP="00A4188B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035F87">
              <w:rPr>
                <w:rFonts w:ascii="Times New Roman" w:hAnsi="Times New Roman"/>
                <w:i/>
              </w:rPr>
              <w:t>Знать</w:t>
            </w:r>
            <w:r w:rsidR="00A4188B" w:rsidRPr="002D1DB4">
              <w:t xml:space="preserve"> </w:t>
            </w:r>
            <w:r w:rsidR="00A4188B" w:rsidRPr="00A4188B">
              <w:rPr>
                <w:rFonts w:ascii="Times New Roman" w:hAnsi="Times New Roman"/>
              </w:rPr>
              <w:t>закономерности и особенности социально исторического развития различных культур в этическом и философском контексте.</w:t>
            </w:r>
          </w:p>
        </w:tc>
        <w:tc>
          <w:tcPr>
            <w:tcW w:w="1746" w:type="dxa"/>
          </w:tcPr>
          <w:p w14:paraId="2795346D" w14:textId="77777777" w:rsidR="00035F87" w:rsidRPr="00421FE6" w:rsidRDefault="00907843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</w:t>
            </w:r>
          </w:p>
        </w:tc>
      </w:tr>
      <w:tr w:rsidR="00035F87" w:rsidRPr="00892139" w14:paraId="797B116E" w14:textId="77777777" w:rsidTr="00F17461">
        <w:trPr>
          <w:trHeight w:val="173"/>
        </w:trPr>
        <w:tc>
          <w:tcPr>
            <w:tcW w:w="1791" w:type="dxa"/>
            <w:vMerge/>
          </w:tcPr>
          <w:p w14:paraId="50BFE6EB" w14:textId="77777777" w:rsidR="00035F87" w:rsidRDefault="00035F87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6D0AB683" w14:textId="77777777" w:rsidR="00035F87" w:rsidRDefault="00035F87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УК-5.2. Уметь понимать и воспринимать разнообразие общества в социально- историческом, этическом и философском контекстах.</w:t>
            </w:r>
          </w:p>
        </w:tc>
        <w:tc>
          <w:tcPr>
            <w:tcW w:w="4273" w:type="dxa"/>
          </w:tcPr>
          <w:p w14:paraId="4F08A411" w14:textId="77777777" w:rsidR="00A4188B" w:rsidRPr="00A4188B" w:rsidRDefault="00035F87" w:rsidP="00A418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 w:rsidR="00A4188B">
              <w:rPr>
                <w:rFonts w:ascii="Times New Roman" w:hAnsi="Times New Roman"/>
                <w:i/>
              </w:rPr>
              <w:t xml:space="preserve"> </w:t>
            </w:r>
            <w:r w:rsidR="00A4188B" w:rsidRPr="00A4188B">
              <w:rPr>
                <w:rFonts w:ascii="Times New Roman" w:hAnsi="Times New Roman"/>
              </w:rPr>
              <w:t>понимать и воспринимать разнообразие общества в социально историческом, этическом и философском контекстах.</w:t>
            </w:r>
          </w:p>
          <w:p w14:paraId="198B1059" w14:textId="77777777" w:rsidR="00035F87" w:rsidRPr="00A4188B" w:rsidRDefault="00035F87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06FED697" w14:textId="77777777" w:rsidR="00035F87" w:rsidRPr="00421FE6" w:rsidRDefault="00907843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</w:t>
            </w:r>
          </w:p>
        </w:tc>
      </w:tr>
      <w:tr w:rsidR="00035F87" w:rsidRPr="00892139" w14:paraId="640DA370" w14:textId="77777777" w:rsidTr="00F17461">
        <w:trPr>
          <w:trHeight w:val="173"/>
        </w:trPr>
        <w:tc>
          <w:tcPr>
            <w:tcW w:w="1791" w:type="dxa"/>
            <w:vMerge/>
          </w:tcPr>
          <w:p w14:paraId="01589A1B" w14:textId="77777777" w:rsidR="00035F87" w:rsidRDefault="00035F87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14:paraId="3F1CBC13" w14:textId="77777777" w:rsidR="00035F87" w:rsidRPr="00035F87" w:rsidRDefault="00035F87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035F87">
              <w:rPr>
                <w:rFonts w:ascii="Times New Roman" w:hAnsi="Times New Roman"/>
              </w:rPr>
              <w:t>УК-5.3. Владеть навыками общения в мире культурного многообразия с использованием этических норм поведения</w:t>
            </w:r>
          </w:p>
        </w:tc>
        <w:tc>
          <w:tcPr>
            <w:tcW w:w="4273" w:type="dxa"/>
          </w:tcPr>
          <w:p w14:paraId="4C67FC92" w14:textId="77777777" w:rsidR="00035F87" w:rsidRPr="00035F87" w:rsidRDefault="00035F87" w:rsidP="00A4188B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035F87">
              <w:rPr>
                <w:rFonts w:ascii="Times New Roman" w:hAnsi="Times New Roman"/>
                <w:i/>
              </w:rPr>
              <w:t>Владеть</w:t>
            </w:r>
            <w:r w:rsidR="00A4188B" w:rsidRPr="00A4188B">
              <w:rPr>
                <w:rFonts w:ascii="Times New Roman" w:hAnsi="Times New Roman"/>
              </w:rPr>
              <w:t xml:space="preserve"> простейшими методами адекватного восприятия межкультурного разнообразия общества в социально историческом, этическом и философском контекстах; навыками общения в мире культурного многообразия с использованием этических норм поведения.</w:t>
            </w:r>
          </w:p>
        </w:tc>
        <w:tc>
          <w:tcPr>
            <w:tcW w:w="1746" w:type="dxa"/>
          </w:tcPr>
          <w:p w14:paraId="4C513FE9" w14:textId="77777777" w:rsidR="00035F87" w:rsidRPr="00421FE6" w:rsidRDefault="00907843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</w:t>
            </w:r>
          </w:p>
        </w:tc>
      </w:tr>
    </w:tbl>
    <w:p w14:paraId="7A43D8B3" w14:textId="77777777"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  <w:bookmarkStart w:id="3" w:name="Таблица_конец"/>
      <w:bookmarkEnd w:id="3"/>
    </w:p>
    <w:p w14:paraId="17DD4324" w14:textId="77777777" w:rsidR="00B26C74" w:rsidRDefault="00B26C74" w:rsidP="00A4188B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E657626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357260E1" w14:textId="77777777" w:rsidR="00A856CF" w:rsidRPr="00086F08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>Структура и содержание дисциплины</w:t>
      </w:r>
    </w:p>
    <w:p w14:paraId="7FFB5FBE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046098" w:rsidRPr="00046098">
        <w:rPr>
          <w:b/>
        </w:rPr>
        <w:t>.</w:t>
      </w:r>
      <w:r>
        <w:rPr>
          <w:b/>
        </w:rPr>
        <w:t xml:space="preserve"> Трудоемкость дисциплины</w:t>
      </w:r>
    </w:p>
    <w:p w14:paraId="6994EB37" w14:textId="77777777"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0"/>
        <w:gridCol w:w="2582"/>
      </w:tblGrid>
      <w:tr w:rsidR="00405994" w:rsidRPr="00EF0267" w14:paraId="42DB833C" w14:textId="77777777" w:rsidTr="00405994">
        <w:trPr>
          <w:jc w:val="center"/>
        </w:trPr>
        <w:tc>
          <w:tcPr>
            <w:tcW w:w="8142" w:type="dxa"/>
            <w:gridSpan w:val="2"/>
            <w:shd w:val="clear" w:color="auto" w:fill="auto"/>
          </w:tcPr>
          <w:p w14:paraId="11108C1A" w14:textId="77777777" w:rsidR="00405994" w:rsidRPr="00046098" w:rsidRDefault="00405994" w:rsidP="004059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 w:rsidRPr="002F2A2F">
              <w:rPr>
                <w:b/>
              </w:rPr>
              <w:t>Очная форма</w:t>
            </w:r>
            <w:r w:rsidRPr="00046098">
              <w:rPr>
                <w:b/>
              </w:rPr>
              <w:t xml:space="preserve"> </w:t>
            </w:r>
            <w:r w:rsidRPr="002F2A2F">
              <w:rPr>
                <w:b/>
              </w:rPr>
              <w:t>обучения</w:t>
            </w:r>
          </w:p>
        </w:tc>
      </w:tr>
      <w:tr w:rsidR="00405994" w:rsidRPr="00EF0267" w14:paraId="7C42BAEF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7A465AB4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Общая трудоемкость</w:t>
            </w:r>
          </w:p>
        </w:tc>
        <w:tc>
          <w:tcPr>
            <w:tcW w:w="2582" w:type="dxa"/>
            <w:shd w:val="clear" w:color="auto" w:fill="auto"/>
          </w:tcPr>
          <w:p w14:paraId="78129749" w14:textId="77777777" w:rsidR="00405994" w:rsidRPr="00EF0267" w:rsidRDefault="00035F87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4</w:t>
            </w:r>
            <w:r w:rsidR="00405994" w:rsidRPr="00EF0267">
              <w:t xml:space="preserve"> ЗЕТ</w:t>
            </w:r>
          </w:p>
        </w:tc>
      </w:tr>
      <w:tr w:rsidR="00405994" w:rsidRPr="00EF0267" w14:paraId="13A1DA8F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270A66ED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Часов по учебному плану</w:t>
            </w:r>
          </w:p>
        </w:tc>
        <w:tc>
          <w:tcPr>
            <w:tcW w:w="2582" w:type="dxa"/>
            <w:shd w:val="clear" w:color="auto" w:fill="auto"/>
          </w:tcPr>
          <w:p w14:paraId="551B4E90" w14:textId="77777777" w:rsidR="00405994" w:rsidRPr="00EF0267" w:rsidRDefault="00035F87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144</w:t>
            </w:r>
          </w:p>
        </w:tc>
      </w:tr>
      <w:tr w:rsidR="00405994" w:rsidRPr="00EF0267" w14:paraId="73DB34FC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434A572C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в том числе</w:t>
            </w:r>
          </w:p>
        </w:tc>
        <w:tc>
          <w:tcPr>
            <w:tcW w:w="2582" w:type="dxa"/>
            <w:shd w:val="clear" w:color="auto" w:fill="auto"/>
          </w:tcPr>
          <w:p w14:paraId="15FF07CE" w14:textId="77777777" w:rsidR="00405994" w:rsidRPr="00EF0267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405994" w:rsidRPr="00EF0267" w14:paraId="4168A48E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3B8CAEDE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аудиторные занятия (контактная работа):</w:t>
            </w:r>
          </w:p>
          <w:p w14:paraId="1F1D564A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- занятия лекционного типа</w:t>
            </w:r>
            <w:r>
              <w:rPr>
                <w:color w:val="000000"/>
              </w:rPr>
              <w:t>, ч</w:t>
            </w:r>
          </w:p>
          <w:p w14:paraId="43840DFA" w14:textId="77777777" w:rsidR="00405994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 xml:space="preserve">- </w:t>
            </w:r>
            <w:r w:rsidR="00D2069E">
              <w:rPr>
                <w:color w:val="000000"/>
              </w:rPr>
              <w:t>практические занятия</w:t>
            </w:r>
            <w:r>
              <w:rPr>
                <w:color w:val="000000"/>
              </w:rPr>
              <w:t>, ч</w:t>
            </w:r>
          </w:p>
          <w:p w14:paraId="3C191965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color w:val="000000"/>
              </w:rPr>
              <w:t>- лабораторных, ч</w:t>
            </w:r>
          </w:p>
        </w:tc>
        <w:tc>
          <w:tcPr>
            <w:tcW w:w="2582" w:type="dxa"/>
            <w:shd w:val="clear" w:color="auto" w:fill="auto"/>
          </w:tcPr>
          <w:p w14:paraId="29F00EE9" w14:textId="77777777" w:rsidR="00405994" w:rsidRPr="004F17A3" w:rsidRDefault="00035F87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50</w:t>
            </w:r>
          </w:p>
          <w:p w14:paraId="7978C49A" w14:textId="77777777" w:rsidR="00405994" w:rsidRPr="00EF0267" w:rsidRDefault="00035F87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16</w:t>
            </w:r>
          </w:p>
          <w:p w14:paraId="291B3E7C" w14:textId="77777777" w:rsidR="00405994" w:rsidRDefault="00035F87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32</w:t>
            </w:r>
          </w:p>
          <w:p w14:paraId="1538DC50" w14:textId="77777777" w:rsidR="00405994" w:rsidRPr="004F17A3" w:rsidRDefault="00405994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405994" w:rsidRPr="00EF0267" w14:paraId="36279FFE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667DBDF7" w14:textId="77777777" w:rsidR="00405994" w:rsidRPr="00EF0267" w:rsidRDefault="00405994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самостоятельная работа</w:t>
            </w:r>
            <w:r>
              <w:rPr>
                <w:color w:val="000000"/>
              </w:rPr>
              <w:t>, ч</w:t>
            </w:r>
          </w:p>
        </w:tc>
        <w:tc>
          <w:tcPr>
            <w:tcW w:w="2582" w:type="dxa"/>
            <w:shd w:val="clear" w:color="auto" w:fill="auto"/>
          </w:tcPr>
          <w:p w14:paraId="00ED9988" w14:textId="77777777" w:rsidR="00405994" w:rsidRPr="00EF0267" w:rsidRDefault="00035F87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rPr>
                <w:lang w:val="en-US"/>
              </w:rPr>
              <w:t>58</w:t>
            </w:r>
          </w:p>
        </w:tc>
      </w:tr>
      <w:tr w:rsidR="00405994" w:rsidRPr="00EF0267" w14:paraId="4D508E76" w14:textId="77777777" w:rsidTr="00405994">
        <w:trPr>
          <w:jc w:val="center"/>
        </w:trPr>
        <w:tc>
          <w:tcPr>
            <w:tcW w:w="5560" w:type="dxa"/>
            <w:shd w:val="clear" w:color="auto" w:fill="auto"/>
          </w:tcPr>
          <w:p w14:paraId="2931A5D9" w14:textId="77777777" w:rsidR="00405994" w:rsidRPr="001F29AC" w:rsidRDefault="00405994" w:rsidP="001F29A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  <w:lang w:val="en-US"/>
              </w:rPr>
            </w:pPr>
            <w:r w:rsidRPr="00EF0267">
              <w:rPr>
                <w:color w:val="000000"/>
              </w:rPr>
              <w:t>Промежуточная аттестация</w:t>
            </w:r>
          </w:p>
        </w:tc>
        <w:tc>
          <w:tcPr>
            <w:tcW w:w="2582" w:type="dxa"/>
            <w:shd w:val="clear" w:color="auto" w:fill="auto"/>
          </w:tcPr>
          <w:p w14:paraId="70B43B37" w14:textId="77777777" w:rsidR="00405994" w:rsidRPr="00EF0267" w:rsidRDefault="00035F87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экзамен</w:t>
            </w:r>
          </w:p>
        </w:tc>
      </w:tr>
    </w:tbl>
    <w:p w14:paraId="26762AD9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56827A" w14:textId="77777777" w:rsidR="0096713D" w:rsidRPr="00046098" w:rsidRDefault="002A1EB5" w:rsidP="00046098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046098">
        <w:rPr>
          <w:b/>
        </w:rPr>
        <w:t xml:space="preserve"> </w:t>
      </w:r>
      <w:r w:rsidR="0096713D" w:rsidRPr="00046098">
        <w:rPr>
          <w:b/>
        </w:rPr>
        <w:t>Содержание дисциплины</w:t>
      </w:r>
    </w:p>
    <w:p w14:paraId="77D84C45" w14:textId="77777777"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17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1122"/>
        <w:gridCol w:w="1195"/>
        <w:gridCol w:w="1213"/>
        <w:gridCol w:w="1133"/>
        <w:gridCol w:w="1285"/>
        <w:gridCol w:w="1070"/>
      </w:tblGrid>
      <w:tr w:rsidR="00405994" w:rsidRPr="00B50E06" w14:paraId="255B8561" w14:textId="77777777" w:rsidTr="00C471B5">
        <w:trPr>
          <w:trHeight w:val="135"/>
        </w:trPr>
        <w:tc>
          <w:tcPr>
            <w:tcW w:w="1549" w:type="pct"/>
            <w:vMerge w:val="restart"/>
            <w:tcBorders>
              <w:right w:val="single" w:sz="4" w:space="0" w:color="auto"/>
            </w:tcBorders>
          </w:tcPr>
          <w:p w14:paraId="3FF2FDFC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68067D64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056528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4B9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531E9B33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3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34E63E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47" w:type="pct"/>
            <w:tcBorders>
              <w:left w:val="single" w:sz="4" w:space="0" w:color="auto"/>
            </w:tcBorders>
          </w:tcPr>
          <w:p w14:paraId="0071B5E3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6A6" w:rsidRPr="00B50E06" w14:paraId="4F0F233C" w14:textId="77777777" w:rsidTr="00C471B5">
        <w:trPr>
          <w:trHeight w:val="791"/>
        </w:trPr>
        <w:tc>
          <w:tcPr>
            <w:tcW w:w="1549" w:type="pct"/>
            <w:vMerge/>
            <w:tcBorders>
              <w:right w:val="single" w:sz="4" w:space="0" w:color="auto"/>
            </w:tcBorders>
          </w:tcPr>
          <w:p w14:paraId="4318B1C1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473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4B1E27" w14:textId="77777777" w:rsidR="00405994" w:rsidRPr="00B50E06" w:rsidRDefault="00405994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B50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D097DC" w14:textId="77777777" w:rsidR="00405994" w:rsidRPr="00B50E06" w:rsidRDefault="00405994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</w:tcBorders>
            <w:textDirection w:val="btLr"/>
          </w:tcPr>
          <w:p w14:paraId="685E96A8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</w:t>
            </w:r>
          </w:p>
          <w:p w14:paraId="0FC68CAB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3D26A6" w:rsidRPr="00B50E06" w14:paraId="7F73A016" w14:textId="77777777" w:rsidTr="00C471B5">
        <w:trPr>
          <w:trHeight w:val="2049"/>
        </w:trPr>
        <w:tc>
          <w:tcPr>
            <w:tcW w:w="1549" w:type="pct"/>
            <w:vMerge/>
            <w:tcBorders>
              <w:right w:val="single" w:sz="4" w:space="0" w:color="auto"/>
            </w:tcBorders>
          </w:tcPr>
          <w:p w14:paraId="12C78799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10C" w14:textId="77777777" w:rsidR="00405994" w:rsidRPr="00B50E06" w:rsidRDefault="00405994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5940023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14:paraId="19D5E9BA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Практичские</w:t>
            </w:r>
            <w:proofErr w:type="spellEnd"/>
            <w:r w:rsidRPr="00405994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14:paraId="3E744216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Занятия лабораторного</w:t>
            </w:r>
          </w:p>
          <w:p w14:paraId="0D1824B4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 типа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14:paraId="7244D7A4" w14:textId="77777777" w:rsidR="00405994" w:rsidRPr="00B50E06" w:rsidRDefault="00405994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7" w:type="pct"/>
            <w:vMerge/>
            <w:tcBorders>
              <w:left w:val="single" w:sz="4" w:space="0" w:color="auto"/>
            </w:tcBorders>
          </w:tcPr>
          <w:p w14:paraId="5611AF01" w14:textId="77777777" w:rsidR="00405994" w:rsidRPr="00B50E06" w:rsidRDefault="00405994" w:rsidP="00105A3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6A6" w:rsidRPr="00B50E06" w14:paraId="67961DA9" w14:textId="77777777" w:rsidTr="00C471B5">
        <w:trPr>
          <w:trHeight w:val="202"/>
        </w:trPr>
        <w:tc>
          <w:tcPr>
            <w:tcW w:w="15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6D52" w14:textId="77777777" w:rsidR="00405994" w:rsidRPr="00B50E06" w:rsidRDefault="00405994" w:rsidP="00105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3F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F80" w:rsidRPr="003F2F80">
              <w:rPr>
                <w:rFonts w:ascii="Times New Roman" w:hAnsi="Times New Roman"/>
                <w:sz w:val="24"/>
                <w:szCs w:val="24"/>
              </w:rPr>
              <w:t>История как наука и учебная дисциплина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AA0C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5E3C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EF66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0076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D71A1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14:paraId="662D0142" w14:textId="77777777" w:rsidR="00405994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D26A6" w:rsidRPr="00B50E06" w14:paraId="635398B3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04FCD0B0" w14:textId="77777777" w:rsidR="00405994" w:rsidRPr="003F2F80" w:rsidRDefault="00405994" w:rsidP="00105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80"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3F2F80" w:rsidRPr="003F2F80">
              <w:rPr>
                <w:rFonts w:ascii="Times New Roman" w:hAnsi="Times New Roman"/>
                <w:sz w:val="24"/>
                <w:szCs w:val="24"/>
              </w:rPr>
              <w:t xml:space="preserve"> Древние народы России и Киевская Русь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9FD0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F164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427F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F2AF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BD074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8EAC7" w14:textId="77777777" w:rsidR="00405994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D26A6" w:rsidRPr="00B50E06" w14:paraId="000AD38A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19160503" w14:textId="77777777" w:rsidR="00405994" w:rsidRPr="00B50E06" w:rsidRDefault="003F2F80" w:rsidP="00105A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 </w:t>
            </w:r>
            <w:r w:rsidRPr="003F2F80">
              <w:rPr>
                <w:rFonts w:ascii="Times New Roman" w:hAnsi="Times New Roman"/>
                <w:sz w:val="24"/>
                <w:szCs w:val="24"/>
              </w:rPr>
              <w:t>Русские земли в период государственной раздробленности (XII – XIII вв.)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2D6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E9847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8B14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22FB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2D12C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009F72FC" w14:textId="77777777" w:rsidR="00405994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D26A6" w:rsidRPr="00B50E06" w14:paraId="003533DC" w14:textId="77777777" w:rsidTr="00C471B5">
        <w:trPr>
          <w:trHeight w:val="495"/>
        </w:trPr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3A620C22" w14:textId="77777777" w:rsidR="00405994" w:rsidRPr="00B50E06" w:rsidRDefault="003F2F80" w:rsidP="00105A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 </w:t>
            </w:r>
            <w:r w:rsidRPr="003F2F80">
              <w:rPr>
                <w:rFonts w:ascii="Times New Roman" w:hAnsi="Times New Roman"/>
                <w:sz w:val="24"/>
                <w:szCs w:val="24"/>
              </w:rPr>
              <w:t>Образование Российского централизованного государства (XIV – начало XVI вв.)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3FC3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31380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FF26A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388FA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4C2AA8B3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14:paraId="1B96B89E" w14:textId="77777777" w:rsidR="00405994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D26A6" w:rsidRPr="00B50E06" w14:paraId="3C9D8833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141323B7" w14:textId="77777777" w:rsidR="00405994" w:rsidRPr="003F2F80" w:rsidRDefault="003F2F80" w:rsidP="00105A37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80">
              <w:rPr>
                <w:rFonts w:ascii="Times New Roman" w:hAnsi="Times New Roman"/>
                <w:sz w:val="24"/>
                <w:szCs w:val="24"/>
              </w:rPr>
              <w:t>Тема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F80">
              <w:rPr>
                <w:rFonts w:ascii="Times New Roman" w:hAnsi="Times New Roman"/>
                <w:sz w:val="24"/>
                <w:szCs w:val="24"/>
              </w:rPr>
              <w:t>Российское государство в XVI в. Иван IV Грозный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DE14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D68C1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AF13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2239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392AD8FF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14:paraId="3BD384E1" w14:textId="77777777" w:rsidR="00405994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D26A6" w:rsidRPr="00B50E06" w14:paraId="19DD37A8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027EEBEA" w14:textId="77777777" w:rsidR="00405994" w:rsidRPr="003F2F80" w:rsidRDefault="003F2F80" w:rsidP="003F2F80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F80">
              <w:rPr>
                <w:rFonts w:ascii="Times New Roman" w:hAnsi="Times New Roman"/>
                <w:sz w:val="24"/>
                <w:szCs w:val="24"/>
              </w:rPr>
              <w:t xml:space="preserve">Тема 6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2F80">
              <w:rPr>
                <w:rFonts w:ascii="Times New Roman" w:hAnsi="Times New Roman"/>
                <w:sz w:val="24"/>
                <w:szCs w:val="24"/>
              </w:rPr>
              <w:t>оссийское государство в XVII в.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2C40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76E98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7172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EED0A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7BE89589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14:paraId="24BDA12E" w14:textId="77777777" w:rsidR="00405994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F2F80" w:rsidRPr="00B50E06" w14:paraId="3092829D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56ACE89E" w14:textId="77777777" w:rsidR="003F2F80" w:rsidRPr="003F2F80" w:rsidRDefault="003F2F80" w:rsidP="003F2F80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F80">
              <w:rPr>
                <w:rFonts w:ascii="Times New Roman" w:hAnsi="Times New Roman"/>
                <w:sz w:val="24"/>
                <w:szCs w:val="24"/>
              </w:rPr>
              <w:lastRenderedPageBreak/>
              <w:t>Тема 7 Реформы Петра I и начало российской модернизации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E544" w14:textId="77777777" w:rsidR="003F2F80" w:rsidRPr="00B50E06" w:rsidRDefault="003F2F8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C42D0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E89F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0B67" w14:textId="77777777" w:rsidR="003F2F80" w:rsidRPr="00B50E06" w:rsidRDefault="003F2F8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3EDA60FC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14:paraId="5AC772F8" w14:textId="77777777" w:rsidR="003F2F80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F2F80" w:rsidRPr="00B50E06" w14:paraId="2ACEFCBB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7FA997CC" w14:textId="77777777" w:rsidR="003F2F80" w:rsidRPr="003F2F80" w:rsidRDefault="003F2F80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80">
              <w:rPr>
                <w:rFonts w:ascii="Times New Roman" w:hAnsi="Times New Roman"/>
                <w:sz w:val="24"/>
                <w:szCs w:val="24"/>
              </w:rPr>
              <w:t>Тема 8 Российская империя в 1725–1801 гг.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7A5A" w14:textId="77777777" w:rsidR="003F2F80" w:rsidRPr="00B50E06" w:rsidRDefault="003F2F8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914F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4988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FCB56" w14:textId="77777777" w:rsidR="003F2F80" w:rsidRPr="00B50E06" w:rsidRDefault="003F2F8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2A486F7F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14:paraId="37EA1907" w14:textId="77777777" w:rsidR="003F2F80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F2F80" w:rsidRPr="00B50E06" w14:paraId="052D6429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61C26DF2" w14:textId="77777777" w:rsidR="003F2F80" w:rsidRPr="003F2F80" w:rsidRDefault="003F2F80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F80">
              <w:rPr>
                <w:rFonts w:ascii="Times New Roman" w:hAnsi="Times New Roman"/>
                <w:sz w:val="24"/>
                <w:szCs w:val="24"/>
              </w:rPr>
              <w:t>Тема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F80">
              <w:rPr>
                <w:rFonts w:ascii="Times New Roman" w:hAnsi="Times New Roman"/>
                <w:sz w:val="24"/>
                <w:szCs w:val="24"/>
              </w:rPr>
              <w:t>Самодержавие и реформы в России в первой половине XIX в.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B8D9" w14:textId="77777777" w:rsidR="003F2F80" w:rsidRPr="00B50E06" w:rsidRDefault="003F2F8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05829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1C80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91ACA" w14:textId="77777777" w:rsidR="003F2F80" w:rsidRPr="00B50E06" w:rsidRDefault="003F2F8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3C358B61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14:paraId="6D30D377" w14:textId="77777777" w:rsidR="003F2F80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F2F80" w:rsidRPr="00B50E06" w14:paraId="31EB1620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396829F9" w14:textId="77777777" w:rsidR="003F2F80" w:rsidRPr="003F2F80" w:rsidRDefault="003F2F80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</w:t>
            </w:r>
            <w:r w:rsidR="00895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171" w:rsidRPr="00895171">
              <w:rPr>
                <w:rFonts w:ascii="Times New Roman" w:hAnsi="Times New Roman"/>
                <w:sz w:val="24"/>
                <w:szCs w:val="24"/>
              </w:rPr>
              <w:t xml:space="preserve">Реформы и контрреформы в России во второй половине XIX в. Проблемы и противоречия </w:t>
            </w:r>
            <w:proofErr w:type="spellStart"/>
            <w:r w:rsidR="00895171" w:rsidRPr="00895171">
              <w:rPr>
                <w:rFonts w:ascii="Times New Roman" w:hAnsi="Times New Roman"/>
                <w:sz w:val="24"/>
                <w:szCs w:val="24"/>
              </w:rPr>
              <w:t>раннебуржуазной</w:t>
            </w:r>
            <w:proofErr w:type="spellEnd"/>
            <w:r w:rsidR="00895171" w:rsidRPr="00895171">
              <w:rPr>
                <w:rFonts w:ascii="Times New Roman" w:hAnsi="Times New Roman"/>
                <w:sz w:val="24"/>
                <w:szCs w:val="24"/>
              </w:rPr>
              <w:t xml:space="preserve"> модернизации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0E52" w14:textId="77777777" w:rsidR="003F2F80" w:rsidRPr="00B50E06" w:rsidRDefault="003F2F8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549F5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34B0A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2B565" w14:textId="77777777" w:rsidR="003F2F80" w:rsidRPr="00B50E06" w:rsidRDefault="003F2F80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2C75B9C9" w14:textId="77777777" w:rsidR="003F2F80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47" w:type="pct"/>
            <w:shd w:val="clear" w:color="auto" w:fill="auto"/>
          </w:tcPr>
          <w:p w14:paraId="3B65228C" w14:textId="77777777" w:rsidR="003F2F80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D26A6" w:rsidRPr="00B50E06" w14:paraId="511B9117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22BC851F" w14:textId="77777777" w:rsidR="00405994" w:rsidRPr="003F2F80" w:rsidRDefault="00895171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11 </w:t>
            </w:r>
            <w:r w:rsidRPr="00895171">
              <w:rPr>
                <w:rFonts w:ascii="Times New Roman" w:hAnsi="Times New Roman"/>
                <w:sz w:val="24"/>
                <w:szCs w:val="24"/>
              </w:rPr>
              <w:t>Российская империя на рубеже XIX–XX вв.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B248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33A97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B82CD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5EB68" w14:textId="77777777" w:rsidR="00405994" w:rsidRPr="00B50E06" w:rsidRDefault="00405994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5624D537" w14:textId="77777777" w:rsidR="00405994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14:paraId="5E14700D" w14:textId="77777777" w:rsidR="00405994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95171" w:rsidRPr="00B50E06" w14:paraId="72EB8F97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299A0E8D" w14:textId="77777777" w:rsidR="00895171" w:rsidRPr="003F2F80" w:rsidRDefault="00895171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12 </w:t>
            </w:r>
            <w:r w:rsidRPr="00895171">
              <w:rPr>
                <w:rFonts w:ascii="Times New Roman" w:hAnsi="Times New Roman"/>
                <w:sz w:val="24"/>
                <w:szCs w:val="24"/>
              </w:rPr>
              <w:t>Россия в годы Первой мировой войны и революционных потрясений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FFFB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501F8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9735D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BA2AE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1FBCDCA2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14:paraId="2B68EA26" w14:textId="77777777" w:rsidR="00895171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95171" w:rsidRPr="00B50E06" w14:paraId="29CAB824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51F08140" w14:textId="77777777" w:rsidR="00895171" w:rsidRPr="003F2F80" w:rsidRDefault="00895171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13 </w:t>
            </w:r>
            <w:r w:rsidRPr="00895171">
              <w:rPr>
                <w:rFonts w:ascii="Times New Roman" w:hAnsi="Times New Roman"/>
                <w:sz w:val="24"/>
                <w:szCs w:val="24"/>
              </w:rPr>
              <w:t>Советское государство в 1918–1920-е гг.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5596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F0D18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634FF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C0E67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5AC1513E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47" w:type="pct"/>
            <w:shd w:val="clear" w:color="auto" w:fill="auto"/>
          </w:tcPr>
          <w:p w14:paraId="4556B0D5" w14:textId="77777777" w:rsidR="00895171" w:rsidRPr="00B50E06" w:rsidRDefault="009B16EA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95171" w:rsidRPr="00B50E06" w14:paraId="7C7DFB57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610711F8" w14:textId="77777777" w:rsidR="00895171" w:rsidRPr="003F2F80" w:rsidRDefault="00895171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14 </w:t>
            </w:r>
            <w:r w:rsidRPr="00895171">
              <w:rPr>
                <w:rFonts w:ascii="Times New Roman" w:hAnsi="Times New Roman"/>
                <w:sz w:val="24"/>
                <w:szCs w:val="24"/>
              </w:rPr>
              <w:t>СССР в 1930-е гг. Сталинская модернизация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4F94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BD9B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C98CE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F0B33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7A1D97BD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47" w:type="pct"/>
            <w:shd w:val="clear" w:color="auto" w:fill="auto"/>
          </w:tcPr>
          <w:p w14:paraId="5C53234C" w14:textId="77777777" w:rsidR="00895171" w:rsidRPr="00B50E06" w:rsidRDefault="00C471B5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95171" w:rsidRPr="00B50E06" w14:paraId="2009B577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0820258E" w14:textId="77777777" w:rsidR="00895171" w:rsidRPr="003F2F80" w:rsidRDefault="00895171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15 </w:t>
            </w:r>
            <w:r w:rsidRPr="00895171">
              <w:rPr>
                <w:rFonts w:ascii="Times New Roman" w:hAnsi="Times New Roman"/>
                <w:sz w:val="24"/>
                <w:szCs w:val="24"/>
              </w:rPr>
              <w:t>СССР во Второй мировой войне и первые послевоенные годы (1939–1953)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7042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86C3E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D5F50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6346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1733146D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47" w:type="pct"/>
            <w:shd w:val="clear" w:color="auto" w:fill="auto"/>
          </w:tcPr>
          <w:p w14:paraId="1DA36295" w14:textId="77777777" w:rsidR="00895171" w:rsidRPr="00B50E06" w:rsidRDefault="00C471B5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95171" w:rsidRPr="00B50E06" w14:paraId="52360658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2F8346B6" w14:textId="77777777" w:rsidR="00895171" w:rsidRDefault="00895171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16 </w:t>
            </w:r>
            <w:r w:rsidRPr="00895171">
              <w:rPr>
                <w:rFonts w:ascii="Times New Roman" w:hAnsi="Times New Roman"/>
                <w:sz w:val="24"/>
                <w:szCs w:val="24"/>
              </w:rPr>
              <w:t>СССР в период руководства Н. С. Хрущева (1953–1964 гг.)</w:t>
            </w:r>
          </w:p>
          <w:p w14:paraId="5A3C7B99" w14:textId="77777777" w:rsidR="00895171" w:rsidRPr="003F2F80" w:rsidRDefault="00895171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815C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58C07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9A7B5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3A951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475344BE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47" w:type="pct"/>
            <w:shd w:val="clear" w:color="auto" w:fill="auto"/>
          </w:tcPr>
          <w:p w14:paraId="60810F54" w14:textId="77777777" w:rsidR="00895171" w:rsidRPr="00B50E06" w:rsidRDefault="00C471B5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95171" w:rsidRPr="00B50E06" w14:paraId="1ADDBC3E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7D9E4F55" w14:textId="77777777" w:rsidR="00895171" w:rsidRDefault="00895171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17 </w:t>
            </w:r>
            <w:r w:rsidRPr="00895171">
              <w:rPr>
                <w:rFonts w:ascii="Times New Roman" w:hAnsi="Times New Roman"/>
                <w:sz w:val="24"/>
                <w:szCs w:val="24"/>
              </w:rPr>
              <w:t>СССР в 1964–1991 гг.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6943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11312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56A50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C518F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24F1B444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47" w:type="pct"/>
            <w:shd w:val="clear" w:color="auto" w:fill="auto"/>
          </w:tcPr>
          <w:p w14:paraId="679D5BF5" w14:textId="77777777" w:rsidR="00895171" w:rsidRPr="00B50E06" w:rsidRDefault="00C471B5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95171" w:rsidRPr="00B50E06" w14:paraId="1DEAC0A6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478B6220" w14:textId="77777777" w:rsidR="00895171" w:rsidRDefault="00895171" w:rsidP="003F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18 </w:t>
            </w:r>
            <w:r w:rsidRPr="00895171">
              <w:rPr>
                <w:rFonts w:ascii="Times New Roman" w:hAnsi="Times New Roman"/>
                <w:sz w:val="24"/>
                <w:szCs w:val="24"/>
              </w:rPr>
              <w:t>Становление новой российской государственности (1991–2008)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4A07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4D7AB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28EE4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9D84" w14:textId="77777777" w:rsidR="00895171" w:rsidRPr="00B50E06" w:rsidRDefault="00895171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40479EE1" w14:textId="77777777" w:rsidR="00895171" w:rsidRPr="00B50E06" w:rsidRDefault="00C471B5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47" w:type="pct"/>
            <w:shd w:val="clear" w:color="auto" w:fill="auto"/>
          </w:tcPr>
          <w:p w14:paraId="16A6F3FC" w14:textId="77777777" w:rsidR="00895171" w:rsidRPr="00B50E06" w:rsidRDefault="00C471B5" w:rsidP="00105A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D26A6" w:rsidRPr="00B50E06" w14:paraId="6DCAC11F" w14:textId="77777777" w:rsidTr="00C471B5">
        <w:tc>
          <w:tcPr>
            <w:tcW w:w="1549" w:type="pct"/>
            <w:tcBorders>
              <w:right w:val="single" w:sz="4" w:space="0" w:color="auto"/>
            </w:tcBorders>
            <w:shd w:val="clear" w:color="auto" w:fill="auto"/>
          </w:tcPr>
          <w:p w14:paraId="51ED5953" w14:textId="77777777" w:rsidR="00405994" w:rsidRPr="00B50E06" w:rsidRDefault="00405994" w:rsidP="00105A3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0E06">
              <w:rPr>
                <w:rFonts w:ascii="Times New Roman" w:hAnsi="Times New Roman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A7C3" w14:textId="77777777" w:rsidR="00405994" w:rsidRPr="00B50E06" w:rsidRDefault="005F3B34" w:rsidP="009B420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всего_часов \h </w:instrText>
            </w:r>
            <w:r>
              <w:fldChar w:fldCharType="separate"/>
            </w:r>
            <w:r w:rsidR="00035F87">
              <w:t>144</w:t>
            </w:r>
            <w:r>
              <w:fldChar w:fldCharType="end"/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898D1" w14:textId="77777777" w:rsidR="00405994" w:rsidRPr="00B50E06" w:rsidRDefault="005F3B34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лекций \h </w:instrText>
            </w:r>
            <w:r>
              <w:fldChar w:fldCharType="separate"/>
            </w:r>
            <w:r w:rsidR="00035F87">
              <w:t>16</w:t>
            </w:r>
            <w:r>
              <w:fldChar w:fldCharType="end"/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B4D83" w14:textId="77777777" w:rsidR="00405994" w:rsidRPr="00B50E06" w:rsidRDefault="005F3B34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практик \h </w:instrText>
            </w:r>
            <w:r>
              <w:fldChar w:fldCharType="separate"/>
            </w:r>
            <w:r w:rsidR="00035F87">
              <w:t>32</w:t>
            </w:r>
            <w:r>
              <w:fldChar w:fldCharType="end"/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96E4A" w14:textId="77777777" w:rsidR="00405994" w:rsidRPr="00B50E06" w:rsidRDefault="005F3B34" w:rsidP="004B006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лабораторных \h </w:instrText>
            </w:r>
            <w:r>
              <w:fldChar w:fldCharType="end"/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auto"/>
          </w:tcPr>
          <w:p w14:paraId="2718BC3D" w14:textId="77777777" w:rsidR="00405994" w:rsidRPr="00B50E06" w:rsidRDefault="005F3B34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контакт_часы \h </w:instrText>
            </w:r>
            <w:r>
              <w:fldChar w:fldCharType="separate"/>
            </w:r>
            <w:r w:rsidR="00035F87">
              <w:t>50</w:t>
            </w:r>
            <w:r>
              <w:fldChar w:fldCharType="end"/>
            </w:r>
          </w:p>
        </w:tc>
        <w:tc>
          <w:tcPr>
            <w:tcW w:w="547" w:type="pct"/>
            <w:shd w:val="clear" w:color="auto" w:fill="auto"/>
          </w:tcPr>
          <w:p w14:paraId="7AFA4234" w14:textId="77777777" w:rsidR="00405994" w:rsidRPr="00EF0267" w:rsidRDefault="005F3B34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 w:rsidR="002436E9">
              <w:instrText xml:space="preserve"> REF самостоятельная_работа \h </w:instrText>
            </w:r>
            <w:r>
              <w:fldChar w:fldCharType="separate"/>
            </w:r>
            <w:r w:rsidR="00035F87">
              <w:rPr>
                <w:lang w:val="en-US"/>
              </w:rPr>
              <w:t>58</w:t>
            </w:r>
            <w:r>
              <w:fldChar w:fldCharType="end"/>
            </w:r>
          </w:p>
        </w:tc>
      </w:tr>
    </w:tbl>
    <w:p w14:paraId="165FA266" w14:textId="77777777"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14:paraId="6DE5D854" w14:textId="77777777"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907843" w:rsidRPr="00907843">
        <w:rPr>
          <w:rFonts w:ascii="Times New Roman" w:hAnsi="Times New Roman"/>
          <w:sz w:val="24"/>
          <w:szCs w:val="24"/>
        </w:rPr>
        <w:t>занятий семинарского типа</w:t>
      </w:r>
    </w:p>
    <w:p w14:paraId="25A8EDFA" w14:textId="77777777" w:rsidR="00701ACF" w:rsidRPr="00405994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>Промежуточная аттестация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7D2EB7">
        <w:rPr>
          <w:rFonts w:ascii="Times New Roman" w:hAnsi="Times New Roman"/>
          <w:sz w:val="24"/>
          <w:szCs w:val="24"/>
        </w:rPr>
        <w:t>проходит в традиционной форме -</w:t>
      </w:r>
      <w:r w:rsidR="00405994">
        <w:rPr>
          <w:rFonts w:ascii="Times New Roman" w:hAnsi="Times New Roman"/>
          <w:sz w:val="24"/>
          <w:szCs w:val="24"/>
        </w:rPr>
        <w:t xml:space="preserve"> </w:t>
      </w:r>
      <w:r w:rsidR="00035F87">
        <w:rPr>
          <w:rFonts w:ascii="Times New Roman" w:hAnsi="Times New Roman"/>
          <w:sz w:val="24"/>
          <w:szCs w:val="24"/>
        </w:rPr>
        <w:t>экзамен</w:t>
      </w:r>
      <w:r w:rsidR="00405994">
        <w:rPr>
          <w:rFonts w:ascii="Times New Roman" w:hAnsi="Times New Roman"/>
          <w:sz w:val="24"/>
          <w:szCs w:val="24"/>
        </w:rPr>
        <w:t>.</w:t>
      </w:r>
    </w:p>
    <w:p w14:paraId="5CBE532E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0C89F0DE" w14:textId="77777777" w:rsidR="003E0A17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  <w:r w:rsidR="00F64CB8" w:rsidRPr="00B871AD">
        <w:rPr>
          <w:b/>
        </w:rPr>
        <w:t xml:space="preserve"> </w:t>
      </w:r>
    </w:p>
    <w:p w14:paraId="22EA305E" w14:textId="77777777" w:rsidR="00D94AAF" w:rsidRDefault="00D94AAF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14:paraId="0D4E5713" w14:textId="77777777" w:rsidR="00D94AAF" w:rsidRDefault="00D94AAF" w:rsidP="00D94AAF">
      <w:pPr>
        <w:pStyle w:val="1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Текущий контроль: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преподаватель оценивает качество подготовленного студентами материала, навыки изложения, умение отвечать на вопросы и вести дискуссию в ходе семинарского занятия. </w:t>
      </w:r>
      <w:r>
        <w:rPr>
          <w:rFonts w:ascii="Times New Roman" w:hAnsi="Times New Roman"/>
          <w:sz w:val="24"/>
          <w:szCs w:val="24"/>
        </w:rPr>
        <w:t>Уровень знаний, умений и навыков проверяется посредством устного собеседования и обсуждения докладов в ходе семинарских занятий.</w:t>
      </w:r>
    </w:p>
    <w:p w14:paraId="116F2DFA" w14:textId="77777777" w:rsidR="00D94AAF" w:rsidRDefault="00D94AAF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14:paraId="71437A87" w14:textId="77777777" w:rsidR="00DA5574" w:rsidRDefault="00DA5574" w:rsidP="005207DE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14:paraId="44C07B6A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274B5A6A" w14:textId="77777777" w:rsidR="00EE4B4F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 </w:t>
      </w:r>
      <w:r w:rsidR="00A55147" w:rsidRPr="00B05939">
        <w:rPr>
          <w:b/>
        </w:rPr>
        <w:t>Фонд оценочных средств для промежуточной аттестации по дисциплине (модулю</w:t>
      </w:r>
      <w:r w:rsidR="00A55147" w:rsidRPr="00B871AD">
        <w:rPr>
          <w:b/>
        </w:rPr>
        <w:t xml:space="preserve">), </w:t>
      </w:r>
    </w:p>
    <w:p w14:paraId="10D8643C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588A0F76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43800E83" w14:textId="77777777" w:rsidR="00E85ECD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5.1. </w:t>
      </w:r>
      <w:r w:rsidR="00E85ECD" w:rsidRPr="00B871AD">
        <w:rPr>
          <w:b/>
        </w:rPr>
        <w:t>Описание шкал оценивания результатов обучения по дисциплине</w:t>
      </w:r>
    </w:p>
    <w:p w14:paraId="22B99FF8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02E9CA17" w14:textId="77777777" w:rsidTr="00333445">
        <w:tc>
          <w:tcPr>
            <w:tcW w:w="1419" w:type="dxa"/>
            <w:vMerge w:val="restart"/>
            <w:vAlign w:val="center"/>
          </w:tcPr>
          <w:p w14:paraId="463AA18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2543107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778F7EB2" w14:textId="77777777" w:rsidTr="007D2EB7">
        <w:tc>
          <w:tcPr>
            <w:tcW w:w="1419" w:type="dxa"/>
            <w:vMerge/>
            <w:vAlign w:val="center"/>
          </w:tcPr>
          <w:p w14:paraId="5DFA8116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3713B1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51FB50F4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315D90F6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</w:tcPr>
          <w:p w14:paraId="6D8EEB8E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1EEF9DA6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</w:tcPr>
          <w:p w14:paraId="697FB4E8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634C0CAF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293A5D4C" w14:textId="77777777" w:rsidTr="007D2EB7">
        <w:trPr>
          <w:trHeight w:val="445"/>
        </w:trPr>
        <w:tc>
          <w:tcPr>
            <w:tcW w:w="1419" w:type="dxa"/>
            <w:vMerge/>
            <w:vAlign w:val="center"/>
          </w:tcPr>
          <w:p w14:paraId="56FC6CCC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2CE6AAF2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</w:tcPr>
          <w:p w14:paraId="2838E1C7" w14:textId="77777777" w:rsidR="00DA5574" w:rsidRPr="00F52D95" w:rsidRDefault="00DA5574" w:rsidP="007D2EB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74207B4A" w14:textId="77777777" w:rsidTr="007D2EB7">
        <w:trPr>
          <w:trHeight w:val="3093"/>
        </w:trPr>
        <w:tc>
          <w:tcPr>
            <w:tcW w:w="1419" w:type="dxa"/>
            <w:vAlign w:val="center"/>
          </w:tcPr>
          <w:p w14:paraId="3F19E375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5F37D7D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605939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174BE528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55A2F656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67D13408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14:paraId="5FC5FB3C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49440EF4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14:paraId="52FE7E88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084903B9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244CC5D5" w14:textId="77777777" w:rsidTr="007D2EB7">
        <w:tc>
          <w:tcPr>
            <w:tcW w:w="1419" w:type="dxa"/>
            <w:vAlign w:val="center"/>
          </w:tcPr>
          <w:p w14:paraId="1D26B0BC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7056D0A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902F0D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2F69D42D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09FD7CA5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14:paraId="5CA3858E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08477A99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14:paraId="3936E32C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09B5F38B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925081E" w14:textId="77777777" w:rsidTr="007D2EB7">
        <w:tc>
          <w:tcPr>
            <w:tcW w:w="1419" w:type="dxa"/>
          </w:tcPr>
          <w:p w14:paraId="304E47E8" w14:textId="77777777" w:rsidR="00DA5574" w:rsidRPr="00F52D95" w:rsidRDefault="00DA5574" w:rsidP="007D2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46296CB7" w14:textId="77777777" w:rsidR="00DA5574" w:rsidRPr="00F52D95" w:rsidRDefault="00DA5574" w:rsidP="007D2EB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3C95BA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</w:tcPr>
          <w:p w14:paraId="3548D3F7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14:paraId="45F88AF0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</w:tcPr>
          <w:p w14:paraId="6AF6FBB7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набор навыков для решения стандартных задач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некоторыми недочетами</w:t>
            </w:r>
          </w:p>
        </w:tc>
        <w:tc>
          <w:tcPr>
            <w:tcW w:w="1418" w:type="dxa"/>
          </w:tcPr>
          <w:p w14:paraId="20239637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при решении стандартных задач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некоторыми недочетами</w:t>
            </w:r>
          </w:p>
        </w:tc>
        <w:tc>
          <w:tcPr>
            <w:tcW w:w="1417" w:type="dxa"/>
          </w:tcPr>
          <w:p w14:paraId="104683D7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при решении стандартных задач без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ошибок и недочетов.</w:t>
            </w:r>
          </w:p>
        </w:tc>
        <w:tc>
          <w:tcPr>
            <w:tcW w:w="1277" w:type="dxa"/>
          </w:tcPr>
          <w:p w14:paraId="7C3C89FF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1275" w:type="dxa"/>
          </w:tcPr>
          <w:p w14:paraId="3986F300" w14:textId="77777777" w:rsidR="00DA5574" w:rsidRPr="00F52D95" w:rsidRDefault="00DA5574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  <w:r w:rsidR="007D2E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6CB51474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9DE90C3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7CFA" w14:paraId="1C724AB0" w14:textId="77777777" w:rsidTr="007D2EB7">
        <w:trPr>
          <w:trHeight w:val="330"/>
          <w:tblHeader/>
        </w:trPr>
        <w:tc>
          <w:tcPr>
            <w:tcW w:w="3828" w:type="dxa"/>
            <w:gridSpan w:val="2"/>
          </w:tcPr>
          <w:p w14:paraId="6A6474F6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2AE7DF67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43979041" w14:textId="77777777" w:rsidTr="007D2EB7">
        <w:trPr>
          <w:trHeight w:val="857"/>
        </w:trPr>
        <w:tc>
          <w:tcPr>
            <w:tcW w:w="1276" w:type="dxa"/>
            <w:vMerge w:val="restart"/>
          </w:tcPr>
          <w:p w14:paraId="67A7F45D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315676FE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D1FB4A1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246173D5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9A58912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6E885772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7F8F9D6E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4824BECD" w14:textId="77777777" w:rsidTr="007D2EB7">
        <w:trPr>
          <w:trHeight w:val="655"/>
        </w:trPr>
        <w:tc>
          <w:tcPr>
            <w:tcW w:w="1276" w:type="dxa"/>
            <w:vMerge/>
          </w:tcPr>
          <w:p w14:paraId="2885DADE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2A348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182E6D53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0B0F7AEB" w14:textId="77777777" w:rsidTr="007D2EB7">
        <w:trPr>
          <w:trHeight w:val="655"/>
        </w:trPr>
        <w:tc>
          <w:tcPr>
            <w:tcW w:w="1276" w:type="dxa"/>
            <w:vMerge/>
          </w:tcPr>
          <w:p w14:paraId="44B89A6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908831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569AC8A0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286FFD0F" w14:textId="77777777" w:rsidTr="007D2EB7">
        <w:trPr>
          <w:trHeight w:val="570"/>
        </w:trPr>
        <w:tc>
          <w:tcPr>
            <w:tcW w:w="1276" w:type="dxa"/>
            <w:vMerge/>
          </w:tcPr>
          <w:p w14:paraId="6BEB463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F17257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38BC3CA9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6890D480" w14:textId="77777777" w:rsidTr="007D2EB7">
        <w:trPr>
          <w:trHeight w:val="284"/>
        </w:trPr>
        <w:tc>
          <w:tcPr>
            <w:tcW w:w="1276" w:type="dxa"/>
            <w:vMerge/>
          </w:tcPr>
          <w:p w14:paraId="6B4BDDD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88BA168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7FBBF41C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519B0083" w14:textId="77777777" w:rsidTr="007D2EB7">
        <w:trPr>
          <w:trHeight w:val="570"/>
        </w:trPr>
        <w:tc>
          <w:tcPr>
            <w:tcW w:w="1276" w:type="dxa"/>
            <w:vMerge w:val="restart"/>
          </w:tcPr>
          <w:p w14:paraId="173515E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A9726B9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43B56A30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  <w:p w14:paraId="21B78B41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611F6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BCBB992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5DBCC082" w14:textId="77777777" w:rsidTr="007D2EB7">
        <w:trPr>
          <w:trHeight w:val="298"/>
        </w:trPr>
        <w:tc>
          <w:tcPr>
            <w:tcW w:w="1276" w:type="dxa"/>
            <w:vMerge/>
          </w:tcPr>
          <w:p w14:paraId="426F7FC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A85B522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0682A9E7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2D3220E8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77252A69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67D8FEF2" w14:textId="77777777" w:rsidR="00B871AD" w:rsidRPr="00B871AD" w:rsidRDefault="00B871AD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5.2. </w:t>
      </w:r>
      <w:r w:rsidR="00A55147" w:rsidRPr="00B05939">
        <w:rPr>
          <w:b/>
        </w:rPr>
        <w:t>Типовые контрольные задания или иные материалы, необходимые для оценки результатов обучения</w:t>
      </w:r>
    </w:p>
    <w:p w14:paraId="0AB96D0C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069924C1" w14:textId="77777777" w:rsidR="00A357FF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14:paraId="3C23A6DA" w14:textId="77777777" w:rsidR="00525300" w:rsidRDefault="00525300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3"/>
        <w:gridCol w:w="1594"/>
      </w:tblGrid>
      <w:tr w:rsidR="00294707" w:rsidRPr="000C1994" w14:paraId="4FF57314" w14:textId="77777777" w:rsidTr="006025B3">
        <w:tc>
          <w:tcPr>
            <w:tcW w:w="8330" w:type="dxa"/>
          </w:tcPr>
          <w:p w14:paraId="3EC4CF83" w14:textId="77777777" w:rsidR="00294707" w:rsidRPr="00CB224E" w:rsidRDefault="00294707" w:rsidP="001A23A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Вопросы</w:t>
            </w:r>
          </w:p>
        </w:tc>
        <w:tc>
          <w:tcPr>
            <w:tcW w:w="1587" w:type="dxa"/>
            <w:shd w:val="clear" w:color="auto" w:fill="auto"/>
          </w:tcPr>
          <w:p w14:paraId="1F59B806" w14:textId="77777777" w:rsidR="00294707" w:rsidRPr="00CB224E" w:rsidRDefault="00294707" w:rsidP="001A23A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Код формируемой компетенции</w:t>
            </w:r>
          </w:p>
        </w:tc>
      </w:tr>
      <w:tr w:rsidR="006025B3" w:rsidRPr="00CB224E" w14:paraId="484AB533" w14:textId="77777777" w:rsidTr="006025B3">
        <w:trPr>
          <w:trHeight w:val="13619"/>
        </w:trPr>
        <w:tc>
          <w:tcPr>
            <w:tcW w:w="8330" w:type="dxa"/>
          </w:tcPr>
          <w:p w14:paraId="164CA940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Цели и задачи истории как науки и учебной дисциплины.</w:t>
            </w:r>
          </w:p>
          <w:p w14:paraId="1605ADB5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Основные этапы развития Древнерусского государства (X-XII вв.)</w:t>
            </w:r>
          </w:p>
          <w:p w14:paraId="72E5A7BB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3.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Культура Древней Руси.</w:t>
            </w:r>
          </w:p>
          <w:p w14:paraId="6F60ACDD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4.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Период военно-феодальной зависимости русских земель (XIII-XV вв.)</w:t>
            </w:r>
          </w:p>
          <w:p w14:paraId="6AD484E8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5.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Становление древнерусского государства с центром в Москве.</w:t>
            </w:r>
          </w:p>
          <w:p w14:paraId="75FBA466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6.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Иван IV Грозный: внутренняя и внешняя политика.</w:t>
            </w:r>
          </w:p>
          <w:p w14:paraId="51DEE174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7.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Смутное время в России в нач. XVII в.</w:t>
            </w:r>
          </w:p>
          <w:p w14:paraId="6E7BF77B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8.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Экономическое развитие России в первой половине XVII в.</w:t>
            </w:r>
          </w:p>
          <w:p w14:paraId="24D20972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9.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Социальное развитие России в первой половине XVII в.</w:t>
            </w:r>
          </w:p>
          <w:p w14:paraId="28C11349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10.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Политическое развитие России в первой половине XVII в.</w:t>
            </w:r>
          </w:p>
          <w:p w14:paraId="120DAC31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11.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Культура России XVII в.</w:t>
            </w:r>
          </w:p>
          <w:p w14:paraId="31939105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12.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Экономическое развитие России в первой половине XVIII в.</w:t>
            </w:r>
          </w:p>
          <w:p w14:paraId="052F2FA8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13.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Социальное развитие России в первой половине XVIII в.</w:t>
            </w:r>
          </w:p>
          <w:p w14:paraId="7E43F467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14.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Политическое развитие России в первой половине XVIII в.</w:t>
            </w:r>
          </w:p>
          <w:p w14:paraId="1004125A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15.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Культура России XVIII в.</w:t>
            </w:r>
          </w:p>
          <w:p w14:paraId="0740AEC9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16.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Экономическое развитие России в первой половине XIX в.</w:t>
            </w:r>
          </w:p>
          <w:p w14:paraId="577E0F50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17.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Социальное развитие России в первой половине XIX в.</w:t>
            </w:r>
          </w:p>
          <w:p w14:paraId="1A1E560B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18.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Политическое развитие России в первой половине XIX в.</w:t>
            </w:r>
          </w:p>
          <w:p w14:paraId="18D79FA4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19.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Культура России первой половины XIX в.</w:t>
            </w:r>
          </w:p>
          <w:p w14:paraId="23142089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20.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Экономическое развитие России в первой половине XIX в.</w:t>
            </w:r>
          </w:p>
          <w:p w14:paraId="5630E5F6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21.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Социальное развитие России в первой половине XIX в.</w:t>
            </w:r>
          </w:p>
          <w:p w14:paraId="2CF2DF11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22.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Политическое развитие России в первой половине XIX в.</w:t>
            </w:r>
          </w:p>
          <w:p w14:paraId="7C645AB3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23.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Культура России второй половины XIX в.</w:t>
            </w:r>
          </w:p>
          <w:p w14:paraId="30F888D4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24.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Россия в начале ХХ в. Нарастание общенационального кризиса. Крестьянский и рабочий вопросы.</w:t>
            </w:r>
          </w:p>
          <w:p w14:paraId="49A5F3F9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25.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Революция в России в 1905-1917 гг.</w:t>
            </w:r>
          </w:p>
          <w:p w14:paraId="7E8D71D1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26.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Гражданская война и образование СССР.</w:t>
            </w:r>
          </w:p>
          <w:p w14:paraId="13546161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27.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НЭП в Советской России</w:t>
            </w:r>
          </w:p>
          <w:p w14:paraId="272882DB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28.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Индустриализация в СССР</w:t>
            </w:r>
          </w:p>
          <w:p w14:paraId="5830E360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29.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Коллективизация в СССР</w:t>
            </w:r>
          </w:p>
          <w:p w14:paraId="668FAF37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30.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Великая Отечественная война Советского Союза 1941-1945 гг.</w:t>
            </w:r>
          </w:p>
          <w:p w14:paraId="3141CCEA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31.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СССР в 1945-1985 гг.</w:t>
            </w:r>
          </w:p>
          <w:p w14:paraId="445EF11E" w14:textId="77777777" w:rsidR="006025B3" w:rsidRPr="00294707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32.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«Перестройка» советского общества.</w:t>
            </w:r>
          </w:p>
          <w:p w14:paraId="0954EA03" w14:textId="77777777" w:rsidR="006025B3" w:rsidRPr="00CB224E" w:rsidRDefault="006025B3" w:rsidP="002947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707">
              <w:rPr>
                <w:rFonts w:ascii="Times New Roman" w:hAnsi="Times New Roman"/>
                <w:sz w:val="24"/>
                <w:szCs w:val="24"/>
              </w:rPr>
              <w:t>33.</w:t>
            </w:r>
            <w:r w:rsidRPr="00294707">
              <w:rPr>
                <w:rFonts w:ascii="Times New Roman" w:hAnsi="Times New Roman"/>
                <w:sz w:val="24"/>
                <w:szCs w:val="24"/>
              </w:rPr>
              <w:tab/>
              <w:t>Россия в 1991 -2000 гг.</w:t>
            </w:r>
          </w:p>
        </w:tc>
        <w:tc>
          <w:tcPr>
            <w:tcW w:w="1587" w:type="dxa"/>
            <w:shd w:val="clear" w:color="auto" w:fill="auto"/>
          </w:tcPr>
          <w:p w14:paraId="19A22DF7" w14:textId="77777777" w:rsidR="006025B3" w:rsidRDefault="006025B3" w:rsidP="001A23A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7DCA0B08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4B163BD9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2F02DD1C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1BE93685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5CDD3A65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2E1629BB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234BBA23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2B3083F8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7F437DDB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5B4046AC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4BE42819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0AE32B57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48025D6E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1DC720FA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7B48CC64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32D613A9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59BD13A2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45A71481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35CA6CDC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31BEFF27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074F3CBC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05D9A94E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0A40C0DF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7133F2F1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70FBEFC6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0C2A723F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536DA357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3020333F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5E5ACE47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5CA86431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431882F1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1E643AE8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УК-5.3</w:t>
            </w:r>
          </w:p>
          <w:p w14:paraId="0634AA94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УК-5.1</w:t>
            </w:r>
          </w:p>
          <w:p w14:paraId="2D80B081" w14:textId="77777777" w:rsidR="006025B3" w:rsidRDefault="006025B3" w:rsidP="006025B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УК-5.2</w:t>
            </w:r>
          </w:p>
          <w:p w14:paraId="3D001C4E" w14:textId="77777777" w:rsidR="006025B3" w:rsidRPr="00CB224E" w:rsidRDefault="006025B3" w:rsidP="006025B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УК-5.3</w:t>
            </w:r>
          </w:p>
        </w:tc>
      </w:tr>
    </w:tbl>
    <w:p w14:paraId="75164FB3" w14:textId="77777777" w:rsidR="00525300" w:rsidRPr="00242B00" w:rsidRDefault="00525300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14:paraId="73FC6EA0" w14:textId="77777777"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362CDFD8" w14:textId="77777777" w:rsidR="007D2EB7" w:rsidRDefault="007D2EB7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14:paraId="729434B6" w14:textId="77777777" w:rsidR="00F64CB8" w:rsidRPr="00B05939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3AB722C1" w14:textId="77777777" w:rsidR="003F39C4" w:rsidRPr="00BD32B4" w:rsidRDefault="003F39C4" w:rsidP="00B5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2B4">
        <w:rPr>
          <w:rFonts w:ascii="Times New Roman" w:hAnsi="Times New Roman"/>
          <w:sz w:val="24"/>
          <w:szCs w:val="24"/>
        </w:rPr>
        <w:t>а) основная литература:</w:t>
      </w:r>
    </w:p>
    <w:p w14:paraId="1EBD0AAD" w14:textId="77777777" w:rsidR="003F39C4" w:rsidRPr="00BD32B4" w:rsidRDefault="00325DF1" w:rsidP="00B5769B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7" w:history="1"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>История России: учебник./Орлов А. С., Георгиев В. А., Георгиева Н. Г., Сивохина Т. А. - М.: Проспект, 2010. - 672 с.</w:t>
        </w:r>
      </w:hyperlink>
    </w:p>
    <w:p w14:paraId="554F4A0A" w14:textId="77777777" w:rsidR="003F39C4" w:rsidRPr="00B5769B" w:rsidRDefault="00325DF1" w:rsidP="00B5769B">
      <w:pPr>
        <w:pStyle w:val="a6"/>
        <w:tabs>
          <w:tab w:val="left" w:pos="142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hyperlink r:id="rId8" w:history="1">
        <w:r w:rsidR="003F39C4" w:rsidRPr="00B5769B">
          <w:rPr>
            <w:rFonts w:ascii="Times New Roman" w:hAnsi="Times New Roman"/>
            <w:color w:val="000000"/>
            <w:sz w:val="24"/>
            <w:szCs w:val="24"/>
            <w:u w:val="single"/>
          </w:rPr>
          <w:t>http://www.lib.unn.ru/php/details.php?DocId=405344&amp;DB=1</w:t>
        </w:r>
      </w:hyperlink>
      <w:r w:rsidR="003F39C4" w:rsidRPr="00B5769B">
        <w:rPr>
          <w:rFonts w:ascii="Times New Roman" w:hAnsi="Times New Roman"/>
          <w:sz w:val="24"/>
          <w:szCs w:val="24"/>
        </w:rPr>
        <w:t xml:space="preserve"> (15 экз.)</w:t>
      </w:r>
    </w:p>
    <w:p w14:paraId="5DD84E81" w14:textId="77777777" w:rsidR="003F39C4" w:rsidRPr="00BD32B4" w:rsidRDefault="00325DF1" w:rsidP="00B5769B">
      <w:pPr>
        <w:tabs>
          <w:tab w:val="left" w:pos="142"/>
        </w:tabs>
        <w:spacing w:after="0"/>
        <w:ind w:left="142"/>
        <w:contextualSpacing/>
        <w:jc w:val="both"/>
        <w:rPr>
          <w:lang w:eastAsia="en-US"/>
        </w:rPr>
      </w:pPr>
      <w:hyperlink r:id="rId9" w:history="1"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 xml:space="preserve">Новейшая история России, 1914 - 2010: учеб. пособие для бакалавров./Кутузов В. А., </w:t>
        </w:r>
        <w:proofErr w:type="spellStart"/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>Лебина</w:t>
        </w:r>
        <w:proofErr w:type="spellEnd"/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 xml:space="preserve"> Н. Б., </w:t>
        </w:r>
        <w:proofErr w:type="spellStart"/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>Ратьковский</w:t>
        </w:r>
        <w:proofErr w:type="spellEnd"/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 xml:space="preserve"> И. С., Флоринский М. Ф., </w:t>
        </w:r>
        <w:proofErr w:type="spellStart"/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>Ходяков</w:t>
        </w:r>
        <w:proofErr w:type="spellEnd"/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 xml:space="preserve"> М. В. - М.: </w:t>
        </w:r>
        <w:proofErr w:type="spellStart"/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>Юрайт</w:t>
        </w:r>
        <w:proofErr w:type="spellEnd"/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>, 2012. - 538 с.</w:t>
        </w:r>
      </w:hyperlink>
    </w:p>
    <w:p w14:paraId="4E4881C8" w14:textId="77777777" w:rsidR="003F39C4" w:rsidRPr="00B5769B" w:rsidRDefault="00325DF1" w:rsidP="00B5769B">
      <w:pPr>
        <w:pStyle w:val="a6"/>
        <w:tabs>
          <w:tab w:val="left" w:pos="142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hyperlink r:id="rId10" w:history="1">
        <w:r w:rsidR="003F39C4" w:rsidRPr="00B5769B">
          <w:rPr>
            <w:rFonts w:ascii="Times New Roman" w:hAnsi="Times New Roman"/>
            <w:color w:val="000000"/>
            <w:sz w:val="24"/>
            <w:szCs w:val="24"/>
            <w:u w:val="single"/>
          </w:rPr>
          <w:t>http://www.lib.u+nn.ru/php/details.php?DocId=438785&amp;DB=1</w:t>
        </w:r>
      </w:hyperlink>
      <w:r w:rsidR="003F39C4" w:rsidRPr="00B5769B">
        <w:rPr>
          <w:rFonts w:ascii="Times New Roman" w:hAnsi="Times New Roman"/>
          <w:sz w:val="24"/>
          <w:szCs w:val="24"/>
        </w:rPr>
        <w:t xml:space="preserve"> (15 экз.)</w:t>
      </w:r>
    </w:p>
    <w:p w14:paraId="4EA7A41B" w14:textId="77777777" w:rsidR="003F39C4" w:rsidRPr="00BD32B4" w:rsidRDefault="003F39C4" w:rsidP="00B5769B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104F8078" w14:textId="77777777" w:rsidR="003F39C4" w:rsidRPr="00B5769B" w:rsidRDefault="003F39C4" w:rsidP="00B5769B">
      <w:pPr>
        <w:pStyle w:val="a6"/>
        <w:tabs>
          <w:tab w:val="left" w:pos="142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B5769B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55003B35" w14:textId="77777777" w:rsidR="003F39C4" w:rsidRPr="00BD32B4" w:rsidRDefault="00325DF1" w:rsidP="00B5769B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11" w:history="1"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>Артемов В. В., Лубченков Ю. Н</w:t>
        </w:r>
        <w:r w:rsidR="003F39C4" w:rsidRPr="00BD32B4">
          <w:rPr>
            <w:rFonts w:ascii="Times New Roman" w:hAnsi="Times New Roman"/>
            <w:bCs/>
            <w:sz w:val="24"/>
            <w:szCs w:val="24"/>
            <w:lang w:eastAsia="en-US"/>
          </w:rPr>
          <w:t> </w:t>
        </w:r>
        <w:r w:rsidR="003F39C4" w:rsidRPr="00BD32B4">
          <w:rPr>
            <w:rFonts w:ascii="Times New Roman" w:hAnsi="Times New Roman"/>
            <w:bCs/>
            <w:color w:val="000000"/>
            <w:sz w:val="24"/>
            <w:szCs w:val="24"/>
            <w:lang w:eastAsia="en-US"/>
          </w:rPr>
          <w:t>- История Отечества с древнейших времен до наших дней: учеб. для студентов образоват. учреждений сред. проф. образования. - М.: Академия, 2009. - 360 с.</w:t>
        </w:r>
      </w:hyperlink>
      <w:r w:rsidR="003F39C4" w:rsidRPr="00BD32B4">
        <w:rPr>
          <w:lang w:eastAsia="en-US"/>
        </w:rPr>
        <w:t xml:space="preserve"> </w:t>
      </w:r>
      <w:hyperlink r:id="rId12" w:history="1">
        <w:r w:rsidR="003F39C4" w:rsidRPr="00BD32B4">
          <w:rPr>
            <w:color w:val="000000"/>
            <w:u w:val="single"/>
            <w:lang w:eastAsia="en-US"/>
          </w:rPr>
          <w:t>http://www.lib.unn.ru/php/details.php?DocId=471257&amp;DB=1</w:t>
        </w:r>
      </w:hyperlink>
      <w:r w:rsidR="003F39C4" w:rsidRPr="00BD32B4">
        <w:rPr>
          <w:lang w:eastAsia="en-US"/>
        </w:rPr>
        <w:t xml:space="preserve"> (9 экз.)</w:t>
      </w:r>
    </w:p>
    <w:p w14:paraId="04EC4244" w14:textId="77777777" w:rsidR="003F39C4" w:rsidRPr="00BD32B4" w:rsidRDefault="003F39C4" w:rsidP="00B5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6CE4B" w14:textId="77777777" w:rsidR="003F39C4" w:rsidRPr="00BD32B4" w:rsidRDefault="003F39C4" w:rsidP="00B57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D32B4">
        <w:rPr>
          <w:rFonts w:ascii="Times New Roman" w:hAnsi="Times New Roman"/>
          <w:sz w:val="24"/>
          <w:szCs w:val="24"/>
        </w:rPr>
        <w:t>) программное обеспечение и Интернет-ресурсы:</w:t>
      </w:r>
    </w:p>
    <w:p w14:paraId="5E14F7CC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>Электронная библиотека ННГУ им. Н.И. Лобачевского. Издания по гуманитарным наукам.</w:t>
      </w:r>
    </w:p>
    <w:p w14:paraId="65734451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 xml:space="preserve">Журнал «Вопросы истории» </w:t>
      </w:r>
      <w:hyperlink r:id="rId13" w:history="1">
        <w:r w:rsidRPr="00BD32B4">
          <w:rPr>
            <w:rFonts w:ascii="Times New Roman" w:hAnsi="Times New Roman"/>
            <w:color w:val="000000"/>
            <w:sz w:val="24"/>
            <w:szCs w:val="24"/>
            <w:u w:val="single"/>
            <w:lang w:eastAsia="en-US"/>
          </w:rPr>
          <w:t>http://www.ebiblioteka.ru/browse/publication/688/udb/4</w:t>
        </w:r>
      </w:hyperlink>
    </w:p>
    <w:p w14:paraId="1210D742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 xml:space="preserve">Журнал «Неприкосновенный запас» </w:t>
      </w:r>
      <w:hyperlink r:id="rId14" w:history="1">
        <w:r w:rsidRPr="00BD32B4">
          <w:rPr>
            <w:rFonts w:ascii="Times New Roman" w:hAnsi="Times New Roman"/>
            <w:color w:val="000000"/>
            <w:sz w:val="24"/>
            <w:szCs w:val="24"/>
            <w:u w:val="single"/>
            <w:lang w:eastAsia="en-US"/>
          </w:rPr>
          <w:t>http://www.ebiblioteka.ru/browse/publication/6225/udb/4</w:t>
        </w:r>
      </w:hyperlink>
    </w:p>
    <w:p w14:paraId="2B1EADCF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 xml:space="preserve">Журнал «Отечественные архивы» </w:t>
      </w:r>
      <w:hyperlink r:id="rId15" w:history="1">
        <w:r w:rsidRPr="00BD32B4">
          <w:rPr>
            <w:rFonts w:ascii="Times New Roman" w:hAnsi="Times New Roman"/>
            <w:color w:val="000000"/>
            <w:sz w:val="24"/>
            <w:szCs w:val="24"/>
            <w:u w:val="single"/>
            <w:lang w:eastAsia="en-US"/>
          </w:rPr>
          <w:t>http://www.ebiblioteka.ru/browse/publication/6685/udb/4</w:t>
        </w:r>
      </w:hyperlink>
    </w:p>
    <w:p w14:paraId="52FEA5D4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 xml:space="preserve">Журнал «Политические исследования» </w:t>
      </w:r>
      <w:hyperlink r:id="rId16" w:history="1">
        <w:r w:rsidRPr="00BD32B4">
          <w:rPr>
            <w:rFonts w:ascii="Times New Roman" w:hAnsi="Times New Roman"/>
            <w:color w:val="000000"/>
            <w:sz w:val="24"/>
            <w:szCs w:val="24"/>
            <w:u w:val="single"/>
            <w:lang w:eastAsia="en-US"/>
          </w:rPr>
          <w:t>http://www.ebiblioteka.ru/browse/publication/603/udb/4</w:t>
        </w:r>
      </w:hyperlink>
    </w:p>
    <w:p w14:paraId="0E2CA8BC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 xml:space="preserve">Журнал «Российская история» </w:t>
      </w:r>
      <w:hyperlink r:id="rId17" w:history="1">
        <w:r w:rsidRPr="00BD32B4">
          <w:rPr>
            <w:rFonts w:ascii="Times New Roman" w:hAnsi="Times New Roman"/>
            <w:color w:val="000000"/>
            <w:sz w:val="24"/>
            <w:szCs w:val="24"/>
            <w:u w:val="single"/>
            <w:lang w:eastAsia="en-US"/>
          </w:rPr>
          <w:t>http://www.ebiblioteka.ru/browse/publication/596/udb/4</w:t>
        </w:r>
      </w:hyperlink>
    </w:p>
    <w:p w14:paraId="6251EB4B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 xml:space="preserve">Журнал «Социологические исследования» </w:t>
      </w:r>
      <w:hyperlink r:id="rId18" w:history="1">
        <w:r w:rsidRPr="00BD32B4">
          <w:rPr>
            <w:rFonts w:ascii="Times New Roman" w:hAnsi="Times New Roman"/>
            <w:color w:val="000000"/>
            <w:sz w:val="24"/>
            <w:szCs w:val="24"/>
            <w:u w:val="single"/>
            <w:lang w:eastAsia="en-US"/>
          </w:rPr>
          <w:t>http://www.ebiblioteka.ru/browse/publication/633/udb/4</w:t>
        </w:r>
      </w:hyperlink>
    </w:p>
    <w:p w14:paraId="7BBC8285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 xml:space="preserve">Научная электронная библиотека </w:t>
      </w:r>
      <w:r w:rsidRPr="00BD32B4">
        <w:rPr>
          <w:rFonts w:ascii="Times New Roman" w:hAnsi="Times New Roman"/>
          <w:sz w:val="24"/>
          <w:szCs w:val="24"/>
          <w:lang w:val="en-US" w:eastAsia="en-US"/>
        </w:rPr>
        <w:t>ELIBRARY</w:t>
      </w:r>
      <w:r w:rsidRPr="00BD32B4">
        <w:rPr>
          <w:rFonts w:ascii="Times New Roman" w:hAnsi="Times New Roman"/>
          <w:sz w:val="24"/>
          <w:szCs w:val="24"/>
          <w:lang w:eastAsia="en-US"/>
        </w:rPr>
        <w:t xml:space="preserve">  </w:t>
      </w:r>
      <w:hyperlink r:id="rId19" w:history="1">
        <w:r w:rsidRPr="00BD32B4">
          <w:rPr>
            <w:rFonts w:ascii="Times New Roman" w:hAnsi="Times New Roman"/>
            <w:color w:val="000000"/>
            <w:sz w:val="24"/>
            <w:szCs w:val="24"/>
            <w:u w:val="single"/>
            <w:lang w:eastAsia="en-US"/>
          </w:rPr>
          <w:t>http://elibrary.ru/defaultx.asp</w:t>
        </w:r>
      </w:hyperlink>
    </w:p>
    <w:p w14:paraId="09E82633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>Научная электронная библиотека «</w:t>
      </w:r>
      <w:proofErr w:type="spellStart"/>
      <w:r w:rsidRPr="00BD32B4">
        <w:rPr>
          <w:rFonts w:ascii="Times New Roman" w:hAnsi="Times New Roman"/>
          <w:sz w:val="24"/>
          <w:szCs w:val="24"/>
          <w:lang w:eastAsia="en-US"/>
        </w:rPr>
        <w:t>Киберленинка</w:t>
      </w:r>
      <w:proofErr w:type="spellEnd"/>
      <w:r w:rsidRPr="00BD32B4">
        <w:rPr>
          <w:rFonts w:ascii="Times New Roman" w:hAnsi="Times New Roman"/>
          <w:sz w:val="24"/>
          <w:szCs w:val="24"/>
          <w:lang w:eastAsia="en-US"/>
        </w:rPr>
        <w:t xml:space="preserve">» </w:t>
      </w:r>
      <w:hyperlink r:id="rId20" w:history="1">
        <w:r w:rsidRPr="00BD32B4">
          <w:rPr>
            <w:rFonts w:ascii="Times New Roman" w:hAnsi="Times New Roman"/>
            <w:color w:val="000000"/>
            <w:sz w:val="24"/>
            <w:szCs w:val="24"/>
            <w:u w:val="single"/>
            <w:lang w:eastAsia="en-US"/>
          </w:rPr>
          <w:t>http://cyberleninka.ru/</w:t>
        </w:r>
      </w:hyperlink>
    </w:p>
    <w:p w14:paraId="2A0E2C00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 xml:space="preserve">Электронная библиотека диссертаций </w:t>
      </w:r>
      <w:hyperlink r:id="rId21" w:history="1">
        <w:r w:rsidRPr="00BD32B4">
          <w:rPr>
            <w:rFonts w:ascii="Times New Roman" w:hAnsi="Times New Roman"/>
            <w:color w:val="000000"/>
            <w:sz w:val="24"/>
            <w:szCs w:val="24"/>
            <w:u w:val="single"/>
            <w:lang w:eastAsia="en-US"/>
          </w:rPr>
          <w:t>http://www.dissercat.com/</w:t>
        </w:r>
      </w:hyperlink>
    </w:p>
    <w:p w14:paraId="7CBABBB0" w14:textId="77777777" w:rsidR="003F39C4" w:rsidRPr="00BD32B4" w:rsidRDefault="003F39C4" w:rsidP="00B5769B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BD32B4">
        <w:rPr>
          <w:rFonts w:ascii="Times New Roman" w:hAnsi="Times New Roman"/>
          <w:sz w:val="24"/>
          <w:szCs w:val="24"/>
          <w:lang w:eastAsia="en-US"/>
        </w:rPr>
        <w:t xml:space="preserve">Федеральный портал «История России» </w:t>
      </w:r>
      <w:hyperlink r:id="rId22" w:history="1">
        <w:r w:rsidRPr="00BD32B4">
          <w:rPr>
            <w:rFonts w:ascii="Times New Roman" w:hAnsi="Times New Roman"/>
            <w:color w:val="000000"/>
            <w:sz w:val="24"/>
            <w:szCs w:val="24"/>
            <w:u w:val="single"/>
            <w:lang w:eastAsia="en-US"/>
          </w:rPr>
          <w:t>http://histrf.ru/ru</w:t>
        </w:r>
      </w:hyperlink>
    </w:p>
    <w:p w14:paraId="22BF37EA" w14:textId="77777777" w:rsidR="00C2780B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1CD0D1EB" w14:textId="77777777" w:rsidR="003F39C4" w:rsidRPr="00F52D95" w:rsidRDefault="003F39C4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1211E9E8" w14:textId="77777777"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54473256" w14:textId="77777777" w:rsidR="007A3F20" w:rsidRDefault="001E3215" w:rsidP="007A3F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3F20" w:rsidRPr="00DC08FE">
        <w:rPr>
          <w:rFonts w:ascii="Times New Roman" w:hAnsi="Times New Roman"/>
          <w:sz w:val="24"/>
          <w:szCs w:val="24"/>
        </w:rPr>
        <w:t>помещения для проведения занятий: лекционного типа, семинарского типа, групповых и индивидуальных консультаций, текущего контроля</w:t>
      </w:r>
      <w:r w:rsidR="007A3F20">
        <w:rPr>
          <w:rFonts w:ascii="Times New Roman" w:hAnsi="Times New Roman"/>
          <w:sz w:val="24"/>
          <w:szCs w:val="24"/>
        </w:rPr>
        <w:t xml:space="preserve"> и промежуточной аттестации.</w:t>
      </w:r>
    </w:p>
    <w:p w14:paraId="4A62EAE7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4FDA7BB4" w14:textId="77777777" w:rsidR="001E3215" w:rsidRDefault="001E3215" w:rsidP="007D2EB7">
      <w:pPr>
        <w:jc w:val="both"/>
        <w:rPr>
          <w:rFonts w:ascii="Times New Roman" w:hAnsi="Times New Roman"/>
          <w:sz w:val="18"/>
          <w:szCs w:val="18"/>
        </w:rPr>
      </w:pPr>
    </w:p>
    <w:p w14:paraId="0BC895CA" w14:textId="77777777"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14:paraId="2927215A" w14:textId="77777777"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14:paraId="5D3751A9" w14:textId="77777777" w:rsidR="00C2780B" w:rsidRDefault="00B77F34" w:rsidP="004875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E44A3AD" w14:textId="77777777" w:rsidR="007D2EB7" w:rsidRDefault="007D2E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A47F12D" w14:textId="77777777"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 w:rsidR="008419B0">
        <w:rPr>
          <w:rFonts w:ascii="Times New Roman" w:hAnsi="Times New Roman"/>
          <w:sz w:val="24"/>
          <w:szCs w:val="24"/>
        </w:rPr>
        <w:t xml:space="preserve">ОС </w:t>
      </w:r>
      <w:r w:rsidR="007D2EB7">
        <w:rPr>
          <w:rFonts w:ascii="Times New Roman" w:hAnsi="Times New Roman"/>
          <w:sz w:val="24"/>
          <w:szCs w:val="24"/>
        </w:rPr>
        <w:t xml:space="preserve">ВО </w:t>
      </w:r>
      <w:r w:rsidR="008419B0">
        <w:rPr>
          <w:rFonts w:ascii="Times New Roman" w:hAnsi="Times New Roman"/>
          <w:sz w:val="24"/>
          <w:szCs w:val="24"/>
        </w:rPr>
        <w:t xml:space="preserve">ННГУ </w:t>
      </w:r>
      <w:r w:rsidR="007D2EB7" w:rsidRPr="005E3099">
        <w:rPr>
          <w:rFonts w:ascii="Times New Roman" w:hAnsi="Times New Roman"/>
          <w:sz w:val="24"/>
          <w:szCs w:val="24"/>
        </w:rPr>
        <w:t>с учетом рекомендаций и ОПОП ВПО по направлению</w:t>
      </w:r>
      <w:r w:rsidR="007D2EB7">
        <w:rPr>
          <w:rFonts w:ascii="Times New Roman" w:hAnsi="Times New Roman"/>
          <w:sz w:val="24"/>
          <w:szCs w:val="24"/>
        </w:rPr>
        <w:t xml:space="preserve"> подготовки </w:t>
      </w:r>
      <w:r w:rsidR="00CC0890" w:rsidRPr="00CC0890">
        <w:rPr>
          <w:rFonts w:ascii="Times New Roman" w:hAnsi="Times New Roman"/>
          <w:sz w:val="24"/>
          <w:szCs w:val="24"/>
        </w:rPr>
        <w:t xml:space="preserve">28.03.01 </w:t>
      </w:r>
      <w:r w:rsidR="00CC0890">
        <w:rPr>
          <w:rFonts w:ascii="Times New Roman" w:hAnsi="Times New Roman"/>
          <w:sz w:val="24"/>
          <w:szCs w:val="24"/>
        </w:rPr>
        <w:t>«</w:t>
      </w:r>
      <w:r w:rsidR="00CC0890" w:rsidRPr="00CC0890">
        <w:rPr>
          <w:rFonts w:ascii="Times New Roman" w:hAnsi="Times New Roman"/>
          <w:sz w:val="24"/>
          <w:szCs w:val="24"/>
        </w:rPr>
        <w:t>Нанотехнологии и микросистемная техника</w:t>
      </w:r>
      <w:r w:rsidR="007D2EB7">
        <w:rPr>
          <w:rFonts w:ascii="Times New Roman" w:hAnsi="Times New Roman"/>
          <w:sz w:val="24"/>
          <w:szCs w:val="24"/>
        </w:rPr>
        <w:t>».</w:t>
      </w:r>
    </w:p>
    <w:p w14:paraId="54FC1035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14:paraId="65069852" w14:textId="77777777" w:rsidR="007D2EB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</w:t>
      </w:r>
      <w:r w:rsidR="007D2EB7">
        <w:rPr>
          <w:rFonts w:ascii="Times New Roman" w:hAnsi="Times New Roman"/>
          <w:sz w:val="24"/>
          <w:szCs w:val="24"/>
        </w:rPr>
        <w:t>:</w:t>
      </w:r>
    </w:p>
    <w:p w14:paraId="490E5E2D" w14:textId="77777777" w:rsidR="006F62D7" w:rsidRPr="006F62D7" w:rsidRDefault="002B64AA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к.ф.н., ст. преподаватель кафедры </w:t>
      </w:r>
      <w:r>
        <w:rPr>
          <w:rFonts w:ascii="Times New Roman" w:hAnsi="Times New Roman"/>
          <w:sz w:val="24"/>
          <w:szCs w:val="24"/>
        </w:rPr>
        <w:br/>
        <w:t xml:space="preserve">философии                                                  </w:t>
      </w:r>
      <w:r w:rsidR="006F62D7" w:rsidRPr="006F62D7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     Асташова Н.Д.</w:t>
      </w:r>
    </w:p>
    <w:p w14:paraId="473FBCC3" w14:textId="77777777" w:rsidR="007D2EB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</w:t>
      </w:r>
    </w:p>
    <w:p w14:paraId="73396B90" w14:textId="77777777" w:rsidR="00AF51EC" w:rsidRDefault="00AF51EC" w:rsidP="00AF51EC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д.ф.-м.н., профессор, зав. каф. </w:t>
      </w:r>
    </w:p>
    <w:p w14:paraId="7CE074A3" w14:textId="77777777" w:rsidR="007D2EB7" w:rsidRDefault="007D2EB7" w:rsidP="00AF51EC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</w:r>
    </w:p>
    <w:p w14:paraId="49E77ED6" w14:textId="77777777" w:rsidR="007D2EB7" w:rsidRDefault="007D2EB7" w:rsidP="006F62D7">
      <w:pPr>
        <w:rPr>
          <w:rFonts w:ascii="Times New Roman" w:hAnsi="Times New Roman"/>
          <w:sz w:val="24"/>
          <w:szCs w:val="24"/>
        </w:rPr>
      </w:pPr>
    </w:p>
    <w:p w14:paraId="50F9A7B1" w14:textId="77777777" w:rsidR="007D2EB7" w:rsidRPr="005E3099" w:rsidRDefault="007D2EB7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д.т.н., профессор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</w:r>
    </w:p>
    <w:p w14:paraId="14A303E0" w14:textId="77777777" w:rsidR="00FF1285" w:rsidRDefault="00FF1285" w:rsidP="006F62D7">
      <w:pPr>
        <w:rPr>
          <w:rFonts w:ascii="Times New Roman" w:hAnsi="Times New Roman"/>
          <w:sz w:val="24"/>
          <w:szCs w:val="24"/>
        </w:rPr>
      </w:pPr>
    </w:p>
    <w:p w14:paraId="463DF2B9" w14:textId="77777777" w:rsidR="00AB6E47" w:rsidRDefault="00AB6E47" w:rsidP="00AB6E47">
      <w:pPr>
        <w:spacing w:after="0"/>
        <w:rPr>
          <w:rFonts w:ascii="Times New Roman" w:hAnsi="Times New Roman"/>
          <w:sz w:val="24"/>
          <w:szCs w:val="24"/>
        </w:rPr>
      </w:pPr>
      <w:bookmarkStart w:id="4" w:name="_Hlk75872617"/>
      <w:r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физического факультета ННГУ, протокол б/н от «12» апреля 2021 г.</w:t>
      </w:r>
    </w:p>
    <w:bookmarkEnd w:id="4"/>
    <w:p w14:paraId="3CD22FA3" w14:textId="77777777" w:rsidR="003D26A6" w:rsidRPr="006F62D7" w:rsidRDefault="003D26A6" w:rsidP="006F62D7">
      <w:pPr>
        <w:rPr>
          <w:rFonts w:ascii="Times New Roman" w:hAnsi="Times New Roman"/>
          <w:sz w:val="24"/>
          <w:szCs w:val="24"/>
        </w:rPr>
      </w:pPr>
    </w:p>
    <w:sectPr w:rsidR="003D26A6" w:rsidRPr="006F62D7" w:rsidSect="001D64EC">
      <w:footerReference w:type="even" r:id="rId23"/>
      <w:footerReference w:type="default" r:id="rId24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2746E" w14:textId="77777777" w:rsidR="00325DF1" w:rsidRDefault="00325DF1">
      <w:r>
        <w:separator/>
      </w:r>
    </w:p>
  </w:endnote>
  <w:endnote w:type="continuationSeparator" w:id="0">
    <w:p w14:paraId="05CC6863" w14:textId="77777777" w:rsidR="00325DF1" w:rsidRDefault="003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4244B" w14:textId="77777777" w:rsidR="001A23A9" w:rsidRDefault="001A23A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F13428" w14:textId="77777777" w:rsidR="001A23A9" w:rsidRDefault="001A23A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0ABEB" w14:textId="77777777" w:rsidR="001A23A9" w:rsidRDefault="001A23A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2A1E">
      <w:rPr>
        <w:rStyle w:val="a8"/>
        <w:noProof/>
      </w:rPr>
      <w:t>10</w:t>
    </w:r>
    <w:r>
      <w:rPr>
        <w:rStyle w:val="a8"/>
      </w:rPr>
      <w:fldChar w:fldCharType="end"/>
    </w:r>
  </w:p>
  <w:p w14:paraId="5EC03707" w14:textId="77777777" w:rsidR="001A23A9" w:rsidRDefault="001A23A9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3A8A" w14:textId="77777777" w:rsidR="00325DF1" w:rsidRDefault="00325DF1">
      <w:r>
        <w:separator/>
      </w:r>
    </w:p>
  </w:footnote>
  <w:footnote w:type="continuationSeparator" w:id="0">
    <w:p w14:paraId="1E1D41FF" w14:textId="77777777" w:rsidR="00325DF1" w:rsidRDefault="0032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2517"/>
    <w:multiLevelType w:val="hybridMultilevel"/>
    <w:tmpl w:val="7980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581C"/>
    <w:multiLevelType w:val="hybridMultilevel"/>
    <w:tmpl w:val="EED85A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0050CCB"/>
    <w:multiLevelType w:val="multilevel"/>
    <w:tmpl w:val="3F1EB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2" w15:restartNumberingAfterBreak="0">
    <w:nsid w:val="58D23E88"/>
    <w:multiLevelType w:val="hybridMultilevel"/>
    <w:tmpl w:val="EED85A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17D4162"/>
    <w:multiLevelType w:val="hybridMultilevel"/>
    <w:tmpl w:val="D1AAF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8149BC"/>
    <w:multiLevelType w:val="hybridMultilevel"/>
    <w:tmpl w:val="D856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1E05BB0"/>
    <w:multiLevelType w:val="hybridMultilevel"/>
    <w:tmpl w:val="61940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7"/>
  </w:num>
  <w:num w:numId="5">
    <w:abstractNumId w:val="0"/>
  </w:num>
  <w:num w:numId="6">
    <w:abstractNumId w:val="19"/>
  </w:num>
  <w:num w:numId="7">
    <w:abstractNumId w:val="6"/>
  </w:num>
  <w:num w:numId="8">
    <w:abstractNumId w:val="5"/>
  </w:num>
  <w:num w:numId="9">
    <w:abstractNumId w:val="11"/>
  </w:num>
  <w:num w:numId="10">
    <w:abstractNumId w:val="16"/>
  </w:num>
  <w:num w:numId="11">
    <w:abstractNumId w:val="4"/>
  </w:num>
  <w:num w:numId="12">
    <w:abstractNumId w:val="15"/>
  </w:num>
  <w:num w:numId="13">
    <w:abstractNumId w:val="10"/>
  </w:num>
  <w:num w:numId="14">
    <w:abstractNumId w:val="13"/>
  </w:num>
  <w:num w:numId="15">
    <w:abstractNumId w:val="3"/>
  </w:num>
  <w:num w:numId="16">
    <w:abstractNumId w:val="1"/>
  </w:num>
  <w:num w:numId="17">
    <w:abstractNumId w:val="2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34"/>
    <w:rsid w:val="00004D17"/>
    <w:rsid w:val="00004E7E"/>
    <w:rsid w:val="00007E0A"/>
    <w:rsid w:val="0002192E"/>
    <w:rsid w:val="00035F87"/>
    <w:rsid w:val="00046098"/>
    <w:rsid w:val="00053313"/>
    <w:rsid w:val="0005785E"/>
    <w:rsid w:val="000626BE"/>
    <w:rsid w:val="00066E4A"/>
    <w:rsid w:val="00067F0B"/>
    <w:rsid w:val="00070FAE"/>
    <w:rsid w:val="00073097"/>
    <w:rsid w:val="00077C94"/>
    <w:rsid w:val="00086F08"/>
    <w:rsid w:val="00091B85"/>
    <w:rsid w:val="00093090"/>
    <w:rsid w:val="00095B91"/>
    <w:rsid w:val="000A1610"/>
    <w:rsid w:val="000A4E79"/>
    <w:rsid w:val="000B6195"/>
    <w:rsid w:val="000C11C6"/>
    <w:rsid w:val="000C1994"/>
    <w:rsid w:val="000C2BAD"/>
    <w:rsid w:val="000F2EF1"/>
    <w:rsid w:val="0010364D"/>
    <w:rsid w:val="00105A37"/>
    <w:rsid w:val="0012336A"/>
    <w:rsid w:val="00130028"/>
    <w:rsid w:val="00155D64"/>
    <w:rsid w:val="0016108A"/>
    <w:rsid w:val="0017446C"/>
    <w:rsid w:val="00180D6A"/>
    <w:rsid w:val="001A23A9"/>
    <w:rsid w:val="001B550E"/>
    <w:rsid w:val="001B5A8B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2D4"/>
    <w:rsid w:val="001F243C"/>
    <w:rsid w:val="001F29AC"/>
    <w:rsid w:val="001F33D1"/>
    <w:rsid w:val="002001D3"/>
    <w:rsid w:val="002141BE"/>
    <w:rsid w:val="00227A18"/>
    <w:rsid w:val="00227E79"/>
    <w:rsid w:val="00237611"/>
    <w:rsid w:val="00242B00"/>
    <w:rsid w:val="002436E9"/>
    <w:rsid w:val="0026232B"/>
    <w:rsid w:val="00292A0C"/>
    <w:rsid w:val="00292A4E"/>
    <w:rsid w:val="00293515"/>
    <w:rsid w:val="00294707"/>
    <w:rsid w:val="00297D5F"/>
    <w:rsid w:val="002A1EB5"/>
    <w:rsid w:val="002B2163"/>
    <w:rsid w:val="002B64AA"/>
    <w:rsid w:val="002C5C45"/>
    <w:rsid w:val="003078C1"/>
    <w:rsid w:val="00324F8D"/>
    <w:rsid w:val="00325DF1"/>
    <w:rsid w:val="00327E30"/>
    <w:rsid w:val="00333445"/>
    <w:rsid w:val="003416CD"/>
    <w:rsid w:val="00343BCA"/>
    <w:rsid w:val="00362115"/>
    <w:rsid w:val="003764C7"/>
    <w:rsid w:val="00380B09"/>
    <w:rsid w:val="0038490F"/>
    <w:rsid w:val="00397A6C"/>
    <w:rsid w:val="003A454B"/>
    <w:rsid w:val="003C0479"/>
    <w:rsid w:val="003D26A6"/>
    <w:rsid w:val="003E0A17"/>
    <w:rsid w:val="003E37E8"/>
    <w:rsid w:val="003E4571"/>
    <w:rsid w:val="003E5334"/>
    <w:rsid w:val="003E6CA9"/>
    <w:rsid w:val="003F2F80"/>
    <w:rsid w:val="003F39C4"/>
    <w:rsid w:val="003F5B5B"/>
    <w:rsid w:val="004050E2"/>
    <w:rsid w:val="00405994"/>
    <w:rsid w:val="0041590A"/>
    <w:rsid w:val="00421FC5"/>
    <w:rsid w:val="00421FE6"/>
    <w:rsid w:val="00423593"/>
    <w:rsid w:val="0043159F"/>
    <w:rsid w:val="00433581"/>
    <w:rsid w:val="00437D10"/>
    <w:rsid w:val="00446C86"/>
    <w:rsid w:val="0046760F"/>
    <w:rsid w:val="00467DED"/>
    <w:rsid w:val="00477260"/>
    <w:rsid w:val="0048681E"/>
    <w:rsid w:val="004875A9"/>
    <w:rsid w:val="004B0069"/>
    <w:rsid w:val="004B76EF"/>
    <w:rsid w:val="004C6F07"/>
    <w:rsid w:val="004F069C"/>
    <w:rsid w:val="004F0C76"/>
    <w:rsid w:val="004F17A3"/>
    <w:rsid w:val="005010BD"/>
    <w:rsid w:val="00507CC7"/>
    <w:rsid w:val="00515CED"/>
    <w:rsid w:val="005207DE"/>
    <w:rsid w:val="005236C2"/>
    <w:rsid w:val="00524421"/>
    <w:rsid w:val="00525300"/>
    <w:rsid w:val="0052582A"/>
    <w:rsid w:val="005320B6"/>
    <w:rsid w:val="005356AC"/>
    <w:rsid w:val="00535A1E"/>
    <w:rsid w:val="00535E47"/>
    <w:rsid w:val="005378EB"/>
    <w:rsid w:val="005428F3"/>
    <w:rsid w:val="00590D0B"/>
    <w:rsid w:val="005953FD"/>
    <w:rsid w:val="005A2253"/>
    <w:rsid w:val="005A2345"/>
    <w:rsid w:val="005A59A6"/>
    <w:rsid w:val="005B2D4E"/>
    <w:rsid w:val="005C18AF"/>
    <w:rsid w:val="005D273F"/>
    <w:rsid w:val="005D7652"/>
    <w:rsid w:val="005E017B"/>
    <w:rsid w:val="005E4FA2"/>
    <w:rsid w:val="005F3B34"/>
    <w:rsid w:val="005F440A"/>
    <w:rsid w:val="005F5E0A"/>
    <w:rsid w:val="00600964"/>
    <w:rsid w:val="006025B3"/>
    <w:rsid w:val="00602A1E"/>
    <w:rsid w:val="00613AEE"/>
    <w:rsid w:val="00614340"/>
    <w:rsid w:val="00622100"/>
    <w:rsid w:val="00623144"/>
    <w:rsid w:val="00636AF2"/>
    <w:rsid w:val="006522DC"/>
    <w:rsid w:val="00654A47"/>
    <w:rsid w:val="00657C62"/>
    <w:rsid w:val="00664AB9"/>
    <w:rsid w:val="0067366E"/>
    <w:rsid w:val="00680013"/>
    <w:rsid w:val="00690DD2"/>
    <w:rsid w:val="0069408A"/>
    <w:rsid w:val="006A4AA8"/>
    <w:rsid w:val="006B772B"/>
    <w:rsid w:val="006D6B91"/>
    <w:rsid w:val="006E3D05"/>
    <w:rsid w:val="006E3F86"/>
    <w:rsid w:val="006E4BF9"/>
    <w:rsid w:val="006E5AB0"/>
    <w:rsid w:val="006F169D"/>
    <w:rsid w:val="006F62D7"/>
    <w:rsid w:val="00701ACF"/>
    <w:rsid w:val="00702F8A"/>
    <w:rsid w:val="00707E03"/>
    <w:rsid w:val="0071545E"/>
    <w:rsid w:val="0071595E"/>
    <w:rsid w:val="00726F5F"/>
    <w:rsid w:val="007379E9"/>
    <w:rsid w:val="00755F78"/>
    <w:rsid w:val="0076502C"/>
    <w:rsid w:val="007716F9"/>
    <w:rsid w:val="00773CA9"/>
    <w:rsid w:val="00786EFA"/>
    <w:rsid w:val="00794DBD"/>
    <w:rsid w:val="007A3F20"/>
    <w:rsid w:val="007A5E46"/>
    <w:rsid w:val="007A770C"/>
    <w:rsid w:val="007A7DF8"/>
    <w:rsid w:val="007B0FF2"/>
    <w:rsid w:val="007B140C"/>
    <w:rsid w:val="007B723F"/>
    <w:rsid w:val="007C62D2"/>
    <w:rsid w:val="007C62F8"/>
    <w:rsid w:val="007C6520"/>
    <w:rsid w:val="007D2EB7"/>
    <w:rsid w:val="007D6E92"/>
    <w:rsid w:val="007E1E90"/>
    <w:rsid w:val="00806D26"/>
    <w:rsid w:val="00823F46"/>
    <w:rsid w:val="008342EB"/>
    <w:rsid w:val="0084102D"/>
    <w:rsid w:val="008419B0"/>
    <w:rsid w:val="00850611"/>
    <w:rsid w:val="00853AEA"/>
    <w:rsid w:val="00862BE0"/>
    <w:rsid w:val="008717DC"/>
    <w:rsid w:val="0088604F"/>
    <w:rsid w:val="0089417E"/>
    <w:rsid w:val="00895171"/>
    <w:rsid w:val="008A74EF"/>
    <w:rsid w:val="008B1FA3"/>
    <w:rsid w:val="008B4DD8"/>
    <w:rsid w:val="008B789D"/>
    <w:rsid w:val="008C7CFA"/>
    <w:rsid w:val="008D2B94"/>
    <w:rsid w:val="008D49DA"/>
    <w:rsid w:val="008D7FDC"/>
    <w:rsid w:val="008E548C"/>
    <w:rsid w:val="008E7254"/>
    <w:rsid w:val="008E7DAD"/>
    <w:rsid w:val="008F3BF1"/>
    <w:rsid w:val="00900F8D"/>
    <w:rsid w:val="00901C10"/>
    <w:rsid w:val="009047BD"/>
    <w:rsid w:val="00905EC6"/>
    <w:rsid w:val="00907843"/>
    <w:rsid w:val="00921C9C"/>
    <w:rsid w:val="00925425"/>
    <w:rsid w:val="009257F7"/>
    <w:rsid w:val="0093745B"/>
    <w:rsid w:val="0096713D"/>
    <w:rsid w:val="00991BDB"/>
    <w:rsid w:val="009973CE"/>
    <w:rsid w:val="009B16EA"/>
    <w:rsid w:val="009B255B"/>
    <w:rsid w:val="009B2923"/>
    <w:rsid w:val="009B4208"/>
    <w:rsid w:val="009B6DC1"/>
    <w:rsid w:val="009C25EE"/>
    <w:rsid w:val="009D4105"/>
    <w:rsid w:val="009D437F"/>
    <w:rsid w:val="009D72AB"/>
    <w:rsid w:val="009E65E1"/>
    <w:rsid w:val="00A17974"/>
    <w:rsid w:val="00A2471B"/>
    <w:rsid w:val="00A30044"/>
    <w:rsid w:val="00A357FF"/>
    <w:rsid w:val="00A35D59"/>
    <w:rsid w:val="00A4188B"/>
    <w:rsid w:val="00A435E0"/>
    <w:rsid w:val="00A55147"/>
    <w:rsid w:val="00A63BDA"/>
    <w:rsid w:val="00A654BB"/>
    <w:rsid w:val="00A6696A"/>
    <w:rsid w:val="00A856CF"/>
    <w:rsid w:val="00A924DF"/>
    <w:rsid w:val="00AA0BE9"/>
    <w:rsid w:val="00AB3717"/>
    <w:rsid w:val="00AB6E47"/>
    <w:rsid w:val="00AD56D7"/>
    <w:rsid w:val="00AF4E4E"/>
    <w:rsid w:val="00AF51EC"/>
    <w:rsid w:val="00AF735A"/>
    <w:rsid w:val="00B01E04"/>
    <w:rsid w:val="00B0282C"/>
    <w:rsid w:val="00B04B40"/>
    <w:rsid w:val="00B05939"/>
    <w:rsid w:val="00B1066B"/>
    <w:rsid w:val="00B141A0"/>
    <w:rsid w:val="00B17DA8"/>
    <w:rsid w:val="00B26C74"/>
    <w:rsid w:val="00B366FF"/>
    <w:rsid w:val="00B5769B"/>
    <w:rsid w:val="00B60800"/>
    <w:rsid w:val="00B679DC"/>
    <w:rsid w:val="00B748B7"/>
    <w:rsid w:val="00B77F34"/>
    <w:rsid w:val="00B80F7A"/>
    <w:rsid w:val="00B82C64"/>
    <w:rsid w:val="00B85C23"/>
    <w:rsid w:val="00B871AD"/>
    <w:rsid w:val="00B90675"/>
    <w:rsid w:val="00BA23D9"/>
    <w:rsid w:val="00BA46AC"/>
    <w:rsid w:val="00BA5B67"/>
    <w:rsid w:val="00BA5CA1"/>
    <w:rsid w:val="00C2780B"/>
    <w:rsid w:val="00C33E34"/>
    <w:rsid w:val="00C471B5"/>
    <w:rsid w:val="00C66B0D"/>
    <w:rsid w:val="00C92B94"/>
    <w:rsid w:val="00C97194"/>
    <w:rsid w:val="00CA1CDB"/>
    <w:rsid w:val="00CA6632"/>
    <w:rsid w:val="00CC0890"/>
    <w:rsid w:val="00D00C4F"/>
    <w:rsid w:val="00D2069E"/>
    <w:rsid w:val="00D25FA8"/>
    <w:rsid w:val="00D35118"/>
    <w:rsid w:val="00D442AC"/>
    <w:rsid w:val="00D46F44"/>
    <w:rsid w:val="00D57E28"/>
    <w:rsid w:val="00D73E0C"/>
    <w:rsid w:val="00D76CA7"/>
    <w:rsid w:val="00D8624A"/>
    <w:rsid w:val="00D94AAF"/>
    <w:rsid w:val="00DA12FD"/>
    <w:rsid w:val="00DA5574"/>
    <w:rsid w:val="00DC0331"/>
    <w:rsid w:val="00DC72EA"/>
    <w:rsid w:val="00DD2E8E"/>
    <w:rsid w:val="00DD7AA8"/>
    <w:rsid w:val="00DD7B19"/>
    <w:rsid w:val="00DE137C"/>
    <w:rsid w:val="00DE63F9"/>
    <w:rsid w:val="00DF2B51"/>
    <w:rsid w:val="00E10CBC"/>
    <w:rsid w:val="00E11FB5"/>
    <w:rsid w:val="00E1617B"/>
    <w:rsid w:val="00E16FE8"/>
    <w:rsid w:val="00E21500"/>
    <w:rsid w:val="00E22A86"/>
    <w:rsid w:val="00E261D8"/>
    <w:rsid w:val="00E34B6E"/>
    <w:rsid w:val="00E37C70"/>
    <w:rsid w:val="00E40946"/>
    <w:rsid w:val="00E43F7D"/>
    <w:rsid w:val="00E503EA"/>
    <w:rsid w:val="00E509C9"/>
    <w:rsid w:val="00E8213D"/>
    <w:rsid w:val="00E857A7"/>
    <w:rsid w:val="00E85ECD"/>
    <w:rsid w:val="00E906BC"/>
    <w:rsid w:val="00E93FC4"/>
    <w:rsid w:val="00E97CA7"/>
    <w:rsid w:val="00EA0458"/>
    <w:rsid w:val="00EA6B47"/>
    <w:rsid w:val="00EB4C0A"/>
    <w:rsid w:val="00EE4B4F"/>
    <w:rsid w:val="00F007DF"/>
    <w:rsid w:val="00F17461"/>
    <w:rsid w:val="00F26FE3"/>
    <w:rsid w:val="00F30422"/>
    <w:rsid w:val="00F42C66"/>
    <w:rsid w:val="00F432A2"/>
    <w:rsid w:val="00F52D95"/>
    <w:rsid w:val="00F56275"/>
    <w:rsid w:val="00F64CB8"/>
    <w:rsid w:val="00F726D7"/>
    <w:rsid w:val="00F83130"/>
    <w:rsid w:val="00F943E7"/>
    <w:rsid w:val="00FA3935"/>
    <w:rsid w:val="00FA4EBE"/>
    <w:rsid w:val="00FA67E8"/>
    <w:rsid w:val="00FB6A14"/>
    <w:rsid w:val="00FC4D0D"/>
    <w:rsid w:val="00FC6EC8"/>
    <w:rsid w:val="00FE6A1D"/>
    <w:rsid w:val="00FF1285"/>
    <w:rsid w:val="00FF1438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DF35C"/>
  <w15:docId w15:val="{1C58424F-324F-46C7-87C4-A09F3509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4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1">
    <w:name w:val="Абзац списка1"/>
    <w:basedOn w:val="a"/>
    <w:rsid w:val="00D94AAF"/>
    <w:pPr>
      <w:tabs>
        <w:tab w:val="left" w:pos="708"/>
      </w:tabs>
      <w:spacing w:after="0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05344&amp;DB=1" TargetMode="External"/><Relationship Id="rId13" Type="http://schemas.openxmlformats.org/officeDocument/2006/relationships/hyperlink" Target="http://www.ebiblioteka.ru/browse/publication/688/udb/4" TargetMode="External"/><Relationship Id="rId18" Type="http://schemas.openxmlformats.org/officeDocument/2006/relationships/hyperlink" Target="http://www.ebiblioteka.ru/browse/publication/633/udb/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dissercat.com/" TargetMode="External"/><Relationship Id="rId7" Type="http://schemas.openxmlformats.org/officeDocument/2006/relationships/hyperlink" Target="http://www.lib.unn.ru/php/details.php?DocId=405344&amp;DB=1" TargetMode="External"/><Relationship Id="rId12" Type="http://schemas.openxmlformats.org/officeDocument/2006/relationships/hyperlink" Target="http://www.lib.unn.ru/php/details.php?DocId=471257&amp;DB=1" TargetMode="External"/><Relationship Id="rId17" Type="http://schemas.openxmlformats.org/officeDocument/2006/relationships/hyperlink" Target="http://www.ebiblioteka.ru/browse/publication/596/udb/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biblioteka.ru/browse/publication/603/udb/4" TargetMode="External"/><Relationship Id="rId20" Type="http://schemas.openxmlformats.org/officeDocument/2006/relationships/hyperlink" Target="http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unn.ru/php/details.php?DocId=471257&amp;DB=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ebiblioteka.ru/browse/publication/6685/udb/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lib.unn.ru/php/details.php?DocId=438785&amp;DB=1" TargetMode="External"/><Relationship Id="rId19" Type="http://schemas.openxmlformats.org/officeDocument/2006/relationships/hyperlink" Target="http://elibrary.ru/default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n.ru/php/details.php?DocId=438785&amp;DB=1" TargetMode="External"/><Relationship Id="rId14" Type="http://schemas.openxmlformats.org/officeDocument/2006/relationships/hyperlink" Target="http://www.ebiblioteka.ru/browse/publication/6225/udb/4" TargetMode="External"/><Relationship Id="rId22" Type="http://schemas.openxmlformats.org/officeDocument/2006/relationships/hyperlink" Target="http://histrf.ru/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ews\INSTRUMENTS\&#1048;&#1058;&#1060;&#1048;\&#1040;&#1074;&#1090;&#1086;&#1084;&#1072;&#1090;&#1080;&#1079;&#1072;&#1094;&#1080;&#1103;\2020\09.03.02%20&#1064;&#1072;&#1073;&#1083;&#1086;&#1085;%20&#1056;&#1055;&#1044;-&#1054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09.03.02 Шаблон РПД-ОС</Template>
  <TotalTime>0</TotalTime>
  <Pages>10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Семенова</dc:creator>
  <cp:lastModifiedBy>Svetlana Plankina</cp:lastModifiedBy>
  <cp:revision>4</cp:revision>
  <cp:lastPrinted>2015-07-16T08:02:00Z</cp:lastPrinted>
  <dcterms:created xsi:type="dcterms:W3CDTF">2021-07-05T10:50:00Z</dcterms:created>
  <dcterms:modified xsi:type="dcterms:W3CDTF">2021-07-05T10:52:00Z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-511487698</vt:i4>
  </property>
</Properties>
</file>