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C1" w:rsidRDefault="009732C1">
      <w:pPr>
        <w:spacing w:before="11"/>
        <w:jc w:val="right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9732C1" w:rsidRDefault="009732C1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9732C1" w:rsidRDefault="009732C1">
      <w:pPr>
        <w:keepNext/>
        <w:spacing w:after="0" w:line="240" w:lineRule="auto"/>
        <w:jc w:val="center"/>
      </w:pPr>
      <w:r>
        <w:rPr>
          <w:rFonts w:ascii="Times New Roman" w:hAnsi="Times New Roman"/>
          <w:b/>
        </w:rPr>
        <w:t>Федеральное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  <w:b/>
        </w:rPr>
        <w:br/>
        <w:t xml:space="preserve">«Национальный исследовательский Нижегородский государственный университет </w:t>
      </w:r>
    </w:p>
    <w:p w:rsidR="009732C1" w:rsidRDefault="009732C1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9732C1" w:rsidRDefault="009732C1">
      <w:pPr>
        <w:keepNext/>
        <w:spacing w:after="0" w:line="240" w:lineRule="auto"/>
        <w:jc w:val="center"/>
      </w:pPr>
    </w:p>
    <w:p w:rsidR="009732C1" w:rsidRDefault="009732C1">
      <w:pPr>
        <w:keepNext/>
        <w:jc w:val="center"/>
      </w:pPr>
      <w:r>
        <w:rPr>
          <w:rFonts w:ascii="Times New Roman" w:hAnsi="Times New Roman"/>
          <w:b/>
          <w:sz w:val="24"/>
          <w:szCs w:val="24"/>
        </w:rPr>
        <w:t>Радиофизический факультет</w:t>
      </w:r>
    </w:p>
    <w:p w:rsidR="009732C1" w:rsidRPr="00ED6AE9" w:rsidRDefault="009732C1" w:rsidP="006242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УТВЕРЖДЕНО</w:t>
      </w:r>
    </w:p>
    <w:p w:rsidR="009732C1" w:rsidRPr="00ED6AE9" w:rsidRDefault="009732C1" w:rsidP="006242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9732C1" w:rsidRPr="00ED6AE9" w:rsidRDefault="009732C1" w:rsidP="006242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протокол от</w:t>
      </w:r>
    </w:p>
    <w:p w:rsidR="009732C1" w:rsidRDefault="009732C1" w:rsidP="0062428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D6AE9">
        <w:rPr>
          <w:rFonts w:ascii="Times New Roman" w:hAnsi="Times New Roman"/>
          <w:sz w:val="24"/>
          <w:szCs w:val="24"/>
        </w:rPr>
        <w:t>«20»  апреля 2021 г. № 1</w:t>
      </w: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i/>
          <w:sz w:val="16"/>
          <w:szCs w:val="16"/>
        </w:rPr>
        <w:t xml:space="preserve">     </w:t>
      </w: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E52">
        <w:rPr>
          <w:rFonts w:ascii="Times New Roman" w:hAnsi="Times New Roman"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03.03.03 Радиофизика </w:t>
      </w:r>
    </w:p>
    <w:p w:rsidR="009732C1" w:rsidRDefault="009732C1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732C1" w:rsidRDefault="009732C1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Профиль:</w:t>
      </w:r>
    </w:p>
    <w:p w:rsidR="009732C1" w:rsidRDefault="009732C1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Фундаментальная радиофизика</w:t>
      </w:r>
    </w:p>
    <w:p w:rsidR="009732C1" w:rsidRDefault="009732C1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732C1" w:rsidRDefault="009732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9732C1" w:rsidRDefault="009732C1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Бакалавр радиофизики</w:t>
      </w:r>
    </w:p>
    <w:p w:rsidR="009732C1" w:rsidRDefault="009732C1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732C1" w:rsidRDefault="009732C1">
      <w:pPr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9732C1" w:rsidRDefault="009732C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очная</w:t>
      </w:r>
    </w:p>
    <w:p w:rsidR="009732C1" w:rsidRDefault="009732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32C1" w:rsidRDefault="009732C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 w:rsidP="00E152E9">
      <w:pPr>
        <w:shd w:val="clear" w:color="auto" w:fill="FFFFFF"/>
        <w:jc w:val="center"/>
      </w:pPr>
      <w:r>
        <w:rPr>
          <w:rFonts w:ascii="Times New Roman" w:hAnsi="Times New Roman"/>
          <w:b/>
          <w:sz w:val="24"/>
          <w:szCs w:val="24"/>
        </w:rPr>
        <w:t>Нижний Новгород 2021</w:t>
      </w:r>
      <w:r>
        <w:br w:type="page"/>
      </w:r>
    </w:p>
    <w:p w:rsidR="009732C1" w:rsidRDefault="009732C1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Программа составлена на основании 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дарта по направлению  </w:t>
      </w:r>
      <w:r>
        <w:rPr>
          <w:rFonts w:ascii="Times New Roman" w:hAnsi="Times New Roman"/>
          <w:bCs/>
          <w:sz w:val="24"/>
          <w:szCs w:val="24"/>
          <w:u w:val="single"/>
        </w:rPr>
        <w:t>03.03.03 Радиофизика</w:t>
      </w:r>
    </w:p>
    <w:p w:rsidR="009732C1" w:rsidRDefault="009732C1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732C1" w:rsidRDefault="009732C1">
      <w:pPr>
        <w:shd w:val="clear" w:color="auto" w:fill="FFFFFF"/>
        <w:spacing w:after="0" w:line="312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>
        <w:rPr>
          <w:rFonts w:ascii="Times New Roman" w:hAnsi="Times New Roman"/>
          <w:sz w:val="24"/>
          <w:szCs w:val="24"/>
          <w:lang w:eastAsia="en-US"/>
        </w:rPr>
        <w:t>: доктор физико-математических наук, заведующий кафедрой Общей физики Бакунов Михаил Иванович</w:t>
      </w:r>
    </w:p>
    <w:p w:rsidR="009732C1" w:rsidRDefault="009732C1">
      <w:pPr>
        <w:shd w:val="clear" w:color="auto" w:fill="FFFFFF"/>
        <w:spacing w:after="0" w:line="240" w:lineRule="auto"/>
        <w:ind w:left="567" w:hanging="142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9732C1" w:rsidRDefault="009732C1">
      <w:pPr>
        <w:shd w:val="clear" w:color="auto" w:fill="FFFFFF"/>
        <w:spacing w:after="0" w:line="240" w:lineRule="auto"/>
        <w:ind w:left="567" w:hanging="142"/>
        <w:jc w:val="both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9732C1" w:rsidRDefault="009732C1">
      <w:pPr>
        <w:spacing w:after="0"/>
        <w:rPr>
          <w:rFonts w:ascii="Times New Roman" w:hAnsi="Times New Roman"/>
          <w:sz w:val="28"/>
          <w:szCs w:val="24"/>
        </w:rPr>
      </w:pPr>
    </w:p>
    <w:p w:rsidR="009732C1" w:rsidRDefault="009732C1">
      <w:pPr>
        <w:tabs>
          <w:tab w:val="left" w:pos="68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9732C1" w:rsidRDefault="009732C1">
      <w:pPr>
        <w:spacing w:after="0"/>
        <w:rPr>
          <w:rFonts w:ascii="Times New Roman" w:hAnsi="Times New Roman"/>
          <w:sz w:val="28"/>
          <w:szCs w:val="24"/>
        </w:rPr>
      </w:pPr>
    </w:p>
    <w:p w:rsidR="009732C1" w:rsidRDefault="009732C1">
      <w:pPr>
        <w:spacing w:after="0"/>
        <w:rPr>
          <w:rFonts w:ascii="Times New Roman" w:hAnsi="Times New Roman"/>
          <w:sz w:val="28"/>
          <w:szCs w:val="24"/>
        </w:rPr>
      </w:pPr>
    </w:p>
    <w:p w:rsidR="009732C1" w:rsidRDefault="009732C1" w:rsidP="008C3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9732C1" w:rsidRDefault="009732C1" w:rsidP="008C3894">
      <w:pPr>
        <w:spacing w:after="0"/>
        <w:rPr>
          <w:rFonts w:ascii="Times New Roman" w:hAnsi="Times New Roman"/>
          <w:sz w:val="24"/>
          <w:szCs w:val="24"/>
        </w:rPr>
      </w:pPr>
    </w:p>
    <w:p w:rsidR="009732C1" w:rsidRDefault="009732C1" w:rsidP="008C3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марта 2021 года, протокол № 02/21</w:t>
      </w:r>
    </w:p>
    <w:p w:rsidR="009732C1" w:rsidRDefault="009732C1">
      <w:pPr>
        <w:spacing w:before="11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практики по получению профессиональных умений и опыта профессиональной деятельности состоит в получении профессиональных умений и опыта профессиональной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тельности, закреплении теоретических знаний, практических навыков в области научно-исследовательской деятельности, полученных обучающимися в Университете, а также прио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щение к социальной среде организации с целью приобретения социально-личностных комп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тенций, необходимых для работы в профессиональной среде.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практики по получению профессиональных умений и опыта профессиональной деятельности практики являются:</w:t>
      </w:r>
    </w:p>
    <w:p w:rsidR="009732C1" w:rsidRDefault="009732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профессиональной деятельности;</w:t>
      </w:r>
    </w:p>
    <w:p w:rsidR="009732C1" w:rsidRDefault="009732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профессиональных умений;</w:t>
      </w:r>
    </w:p>
    <w:p w:rsidR="009732C1" w:rsidRDefault="009732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работой различных подразделений деятельности принимающей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низации;</w:t>
      </w:r>
    </w:p>
    <w:p w:rsidR="009732C1" w:rsidRDefault="009732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и расширение теоретических и практических навыков применительно к профилю будущей работы;</w:t>
      </w:r>
    </w:p>
    <w:p w:rsidR="009732C1" w:rsidRDefault="009732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отчета по практике.</w:t>
      </w:r>
    </w:p>
    <w:p w:rsidR="009732C1" w:rsidRDefault="009732C1">
      <w:pPr>
        <w:spacing w:after="0" w:line="240" w:lineRule="auto"/>
        <w:ind w:left="567"/>
        <w:jc w:val="center"/>
        <w:rPr>
          <w:rFonts w:ascii="Times New Roman" w:hAnsi="Times New Roman"/>
          <w:b/>
          <w:lang w:eastAsia="en-US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9732C1" w:rsidRDefault="009732C1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732C1" w:rsidRDefault="009732C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Практика проводится в рамках </w:t>
      </w:r>
      <w:r>
        <w:rPr>
          <w:rFonts w:ascii="Times New Roman" w:hAnsi="Times New Roman"/>
          <w:color w:val="000000"/>
          <w:sz w:val="24"/>
          <w:szCs w:val="24"/>
        </w:rPr>
        <w:t xml:space="preserve">профиля «Фундаментальная радиофизика» </w:t>
      </w:r>
      <w:r>
        <w:rPr>
          <w:rFonts w:ascii="Times New Roman" w:hAnsi="Times New Roman"/>
          <w:sz w:val="24"/>
          <w:szCs w:val="24"/>
        </w:rPr>
        <w:t>в 7 семестре, базируется на содержании дисциплин  базового блока Б1. Б.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>
        <w:rPr>
          <w:rFonts w:ascii="Times New Roman" w:hAnsi="Times New Roman"/>
          <w:sz w:val="24"/>
          <w:szCs w:val="24"/>
          <w:lang w:eastAsia="en-US"/>
        </w:rPr>
        <w:t xml:space="preserve">: производственная. 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нальной деятельности.</w:t>
      </w:r>
    </w:p>
    <w:p w:rsidR="009732C1" w:rsidRDefault="009732C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стационарная.</w:t>
      </w:r>
    </w:p>
    <w:p w:rsidR="009732C1" w:rsidRDefault="009732C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: дискретная – путем чередования периодов времени для проведения практики и учебного времени для  проведения теоретических занятий.  </w:t>
      </w:r>
    </w:p>
    <w:p w:rsidR="009732C1" w:rsidRDefault="009732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составляет: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2  зачетных единицы;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72   часа;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1 1/3 недели.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Контактную работу (практические занятия)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2 часа,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КСР (понимается  проведение консультаций по расписанию, прием зачета) - </w:t>
      </w:r>
      <w:r>
        <w:rPr>
          <w:rFonts w:ascii="Times New Roman" w:hAnsi="Times New Roman"/>
          <w:sz w:val="24"/>
          <w:szCs w:val="24"/>
          <w:lang w:eastAsia="en-US"/>
        </w:rPr>
        <w:t>10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часов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Pr="00C518A7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 подразумевается работа во вза</w:t>
      </w:r>
      <w:r w:rsidRPr="00C518A7">
        <w:rPr>
          <w:rFonts w:ascii="Times New Roman" w:hAnsi="Times New Roman"/>
          <w:bCs/>
          <w:sz w:val="24"/>
          <w:szCs w:val="24"/>
          <w:lang w:eastAsia="en-US"/>
        </w:rPr>
        <w:t>и</w:t>
      </w:r>
      <w:r w:rsidRPr="00C518A7">
        <w:rPr>
          <w:rFonts w:ascii="Times New Roman" w:hAnsi="Times New Roman"/>
          <w:bCs/>
          <w:sz w:val="24"/>
          <w:szCs w:val="24"/>
          <w:lang w:eastAsia="en-US"/>
        </w:rPr>
        <w:t xml:space="preserve">модействии с руководителем </w:t>
      </w:r>
      <w:r>
        <w:rPr>
          <w:rFonts w:ascii="Times New Roman" w:hAnsi="Times New Roman"/>
          <w:bCs/>
          <w:sz w:val="24"/>
          <w:szCs w:val="24"/>
          <w:lang w:eastAsia="en-US"/>
        </w:rPr>
        <w:t>практики – 60  часов.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по получению профессиональных умений и опыта профе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сиональной деятельности необходимы знания, умения и навыки, формируемые предшес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вующими дисциплинами в процессе обучения на предыдущих курсах.</w:t>
      </w:r>
    </w:p>
    <w:p w:rsidR="009732C1" w:rsidRDefault="009732C1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9732C1" w:rsidRDefault="009732C1">
      <w:pPr>
        <w:tabs>
          <w:tab w:val="left" w:pos="8237"/>
        </w:tabs>
        <w:spacing w:after="0" w:line="240" w:lineRule="auto"/>
        <w:ind w:firstLine="708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ab/>
      </w:r>
    </w:p>
    <w:p w:rsidR="009732C1" w:rsidRDefault="009732C1">
      <w:pPr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9732C1" w:rsidRDefault="009732C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>
        <w:rPr>
          <w:rFonts w:ascii="Times New Roman" w:hAnsi="Times New Roman"/>
          <w:sz w:val="24"/>
          <w:szCs w:val="24"/>
          <w:lang w:eastAsia="en-US"/>
        </w:rPr>
        <w:t xml:space="preserve">1 1/3 </w:t>
      </w:r>
      <w:r>
        <w:rPr>
          <w:rFonts w:ascii="Times New Roman" w:hAnsi="Times New Roman"/>
          <w:sz w:val="24"/>
          <w:szCs w:val="24"/>
        </w:rPr>
        <w:t>недель, сроки проведения в соответствии с учебными планами:</w:t>
      </w:r>
    </w:p>
    <w:tbl>
      <w:tblPr>
        <w:tblW w:w="971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4862"/>
        <w:gridCol w:w="4851"/>
      </w:tblGrid>
      <w:tr w:rsidR="009732C1" w:rsidRPr="00955DEB">
        <w:tc>
          <w:tcPr>
            <w:tcW w:w="4861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851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 (семестр)</w:t>
            </w:r>
          </w:p>
        </w:tc>
      </w:tr>
      <w:tr w:rsidR="009732C1" w:rsidRPr="00955DEB">
        <w:tc>
          <w:tcPr>
            <w:tcW w:w="4861" w:type="dxa"/>
            <w:tcMar>
              <w:left w:w="103" w:type="dxa"/>
            </w:tcMar>
          </w:tcPr>
          <w:p w:rsidR="009732C1" w:rsidRDefault="009732C1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851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  7 семестр</w:t>
            </w:r>
          </w:p>
        </w:tc>
      </w:tr>
    </w:tbl>
    <w:p w:rsidR="009732C1" w:rsidRDefault="009732C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 кафедре специализации студента или в организациях, закл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чивших договора с организацией, осуществляющую образовательную деятельность (прилож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1).</w:t>
      </w:r>
    </w:p>
    <w:p w:rsidR="009732C1" w:rsidRDefault="009732C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9732C1" w:rsidRDefault="009732C1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9732C1" w:rsidRDefault="00973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Перечисленные ниже компетенции, формируемые  в ходе проведения учебной практики, вырабатываются частично. Полученные обучающимися знания, умения и навыки являются 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стью планируемых.  В результате обучения студенты получают представление об особенностях работы организации; учатся выполнять поставленные задачи и применять на практике навыки и умения полученные в ходе обучения; работать самостоятельно и в команде, а также вырабат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вают навыки, предусмотренные профессиональной деятельностью.</w:t>
      </w:r>
    </w:p>
    <w:p w:rsidR="009732C1" w:rsidRDefault="009732C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3576"/>
        <w:gridCol w:w="5778"/>
      </w:tblGrid>
      <w:tr w:rsidR="009732C1" w:rsidRPr="00955DEB">
        <w:trPr>
          <w:trHeight w:val="566"/>
          <w:tblHeader/>
        </w:trPr>
        <w:tc>
          <w:tcPr>
            <w:tcW w:w="357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9732C1" w:rsidRDefault="00973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732C1" w:rsidRDefault="009732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9732C1" w:rsidRPr="00955DEB">
        <w:trPr>
          <w:trHeight w:val="841"/>
        </w:trPr>
        <w:tc>
          <w:tcPr>
            <w:tcW w:w="357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ОК-6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способностью работать в коллективе, толерантно 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принимая социальные, этнич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ские, конфессиональные и кул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турные различия</w:t>
            </w:r>
          </w:p>
        </w:tc>
        <w:tc>
          <w:tcPr>
            <w:tcW w:w="5777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специфику и структуру исследовательской деятельности и осознавать ее значимость в обществе;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самоконтроль, самоотчет,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мооценку;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социального общения</w:t>
            </w:r>
          </w:p>
        </w:tc>
      </w:tr>
      <w:tr w:rsidR="009732C1" w:rsidRPr="00955DEB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ОПК-4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мать сущность и значение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формации в развитии совреме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ного общества, сознавать опасности и угрозы, возника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щие в этом процессе, собл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дать основные требования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формационной безопасности, в том числе защиты государс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венной тайны. </w:t>
            </w:r>
          </w:p>
        </w:tc>
        <w:tc>
          <w:tcPr>
            <w:tcW w:w="5777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опасности и угрозы, возникающие в процессе профессиональной деятельности в обла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радиофизики и электроники;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понимать сущность и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информации в области радиофизики и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ники в развитии современного общества;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соблюдения основных требований информационной безопасности в профессиональной деятельности, в том числе защиты государственной тайны</w:t>
            </w:r>
          </w:p>
        </w:tc>
      </w:tr>
      <w:tr w:rsidR="009732C1" w:rsidRPr="00955DEB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ПК-1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понимать принципы работы и методы эксплуатации современной 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тической аппаратуры и обор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5777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различных модулей современной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диоаппаратуры и измерительных приборов;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различными модулями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радиоэлектронной и оптической аппаратуры для решения различных практических задач;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использования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 радиоэлектронной и оптической аппаратуры.</w:t>
            </w:r>
          </w:p>
        </w:tc>
      </w:tr>
      <w:tr w:rsidR="009732C1" w:rsidRPr="00955DEB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ПК-2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способностью использ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вать основные методы ради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физических измерений</w:t>
            </w:r>
          </w:p>
        </w:tc>
        <w:tc>
          <w:tcPr>
            <w:tcW w:w="5777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радиофизических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измерительной аппаратурой,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лизировать работу радиоустройств и измерять их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</w:tr>
      <w:tr w:rsidR="009732C1" w:rsidRPr="00955DEB">
        <w:trPr>
          <w:trHeight w:val="856"/>
        </w:trPr>
        <w:tc>
          <w:tcPr>
            <w:tcW w:w="357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ПК-3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владением компьютером на уровне опытного пользов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теля, применению информац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5777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информационные технологии и специализированные компьютерные программы предназначенные для работы в области радиофизики и электроники;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владеть компьютером на уровне опытного пользователя и применять нове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шие информационные технологии;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использования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программ в области радиофизики</w:t>
            </w:r>
          </w:p>
        </w:tc>
      </w:tr>
    </w:tbl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студент.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9732C1" w:rsidRDefault="009732C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655"/>
        <w:gridCol w:w="2612"/>
        <w:gridCol w:w="4395"/>
        <w:gridCol w:w="1784"/>
      </w:tblGrid>
      <w:tr w:rsidR="009732C1" w:rsidRPr="00955DEB" w:rsidTr="00955DEB">
        <w:trPr>
          <w:trHeight w:val="813"/>
        </w:trPr>
        <w:tc>
          <w:tcPr>
            <w:tcW w:w="655" w:type="dxa"/>
            <w:tcMar>
              <w:left w:w="103" w:type="dxa"/>
            </w:tcMar>
            <w:vAlign w:val="center"/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2" w:type="dxa"/>
            <w:tcMar>
              <w:left w:w="103" w:type="dxa"/>
            </w:tcMar>
            <w:vAlign w:val="center"/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Mar>
              <w:left w:w="103" w:type="dxa"/>
            </w:tcMar>
            <w:vAlign w:val="center"/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4" w:type="dxa"/>
            <w:tcMar>
              <w:left w:w="103" w:type="dxa"/>
            </w:tcMar>
            <w:vAlign w:val="center"/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9732C1" w:rsidRPr="00955DEB" w:rsidTr="00955DEB">
        <w:trPr>
          <w:trHeight w:val="1385"/>
        </w:trPr>
        <w:tc>
          <w:tcPr>
            <w:tcW w:w="65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 xml:space="preserve">лем практики </w:t>
            </w:r>
          </w:p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i/>
                <w:sz w:val="24"/>
                <w:szCs w:val="24"/>
              </w:rPr>
              <w:t>- (укажите  иное)</w:t>
            </w:r>
          </w:p>
        </w:tc>
        <w:tc>
          <w:tcPr>
            <w:tcW w:w="1784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9732C1" w:rsidRPr="00955DEB" w:rsidTr="00955DEB">
        <w:trPr>
          <w:trHeight w:val="562"/>
        </w:trPr>
        <w:tc>
          <w:tcPr>
            <w:tcW w:w="65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Работа во взаимодействии с руковод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телем практики</w:t>
            </w:r>
          </w:p>
        </w:tc>
        <w:tc>
          <w:tcPr>
            <w:tcW w:w="1784" w:type="dxa"/>
            <w:tcMar>
              <w:left w:w="103" w:type="dxa"/>
            </w:tcMar>
          </w:tcPr>
          <w:p w:rsidR="009732C1" w:rsidRPr="00955DEB" w:rsidRDefault="009732C1" w:rsidP="00955DEB">
            <w:pPr>
              <w:tabs>
                <w:tab w:val="left" w:pos="636"/>
                <w:tab w:val="center" w:pos="784"/>
              </w:tabs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68</w:t>
            </w:r>
          </w:p>
        </w:tc>
      </w:tr>
      <w:tr w:rsidR="009732C1" w:rsidRPr="00955DEB" w:rsidTr="00955DEB">
        <w:trPr>
          <w:trHeight w:val="1099"/>
        </w:trPr>
        <w:tc>
          <w:tcPr>
            <w:tcW w:w="65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955DEB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955DEB">
              <w:rPr>
                <w:rFonts w:ascii="Times New Roman" w:eastAsia="HiddenHorzOCR" w:hAnsi="Times New Roman"/>
                <w:i/>
                <w:sz w:val="24"/>
                <w:szCs w:val="24"/>
              </w:rPr>
              <w:t>ции)</w:t>
            </w:r>
          </w:p>
        </w:tc>
        <w:tc>
          <w:tcPr>
            <w:tcW w:w="439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784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9732C1" w:rsidRPr="00955DEB" w:rsidTr="00955DEB">
        <w:trPr>
          <w:trHeight w:val="430"/>
        </w:trPr>
        <w:tc>
          <w:tcPr>
            <w:tcW w:w="65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2" w:type="dxa"/>
            <w:tcMar>
              <w:left w:w="103" w:type="dxa"/>
            </w:tcMar>
            <w:vAlign w:val="center"/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Mar>
              <w:left w:w="103" w:type="dxa"/>
            </w:tcMar>
          </w:tcPr>
          <w:p w:rsidR="009732C1" w:rsidRPr="00955DEB" w:rsidRDefault="009732C1" w:rsidP="00955D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4" w:type="dxa"/>
            <w:tcMar>
              <w:left w:w="103" w:type="dxa"/>
            </w:tcMar>
            <w:vAlign w:val="center"/>
          </w:tcPr>
          <w:p w:rsidR="009732C1" w:rsidRPr="00955DEB" w:rsidRDefault="009732C1" w:rsidP="00955DEB">
            <w:pPr>
              <w:spacing w:after="0" w:line="240" w:lineRule="auto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72 </w:t>
            </w: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</w:t>
            </w:r>
            <w:r w:rsidRPr="00955D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1/3</w:t>
            </w:r>
            <w:r w:rsidRPr="00955D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55DEB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9732C1" w:rsidRDefault="009732C1">
      <w:pPr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9732C1" w:rsidRDefault="009732C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732C1" w:rsidRDefault="009732C1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практики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по получению профессиональных умений и опыта пр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фессиональной деятельности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кументацию:</w:t>
      </w:r>
    </w:p>
    <w:p w:rsidR="009732C1" w:rsidRDefault="009732C1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отчет;</w:t>
      </w:r>
    </w:p>
    <w:p w:rsidR="009732C1" w:rsidRDefault="009732C1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задание;</w:t>
      </w:r>
    </w:p>
    <w:p w:rsidR="009732C1" w:rsidRDefault="009732C1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(план);</w:t>
      </w:r>
    </w:p>
    <w:p w:rsidR="009732C1" w:rsidRDefault="009732C1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9732C1" w:rsidRDefault="009732C1">
      <w:pPr>
        <w:shd w:val="clear" w:color="auto" w:fill="FFFFFF"/>
        <w:spacing w:after="0" w:line="240" w:lineRule="auto"/>
        <w:ind w:left="7" w:right="58" w:firstLine="670"/>
        <w:jc w:val="both"/>
      </w:pPr>
      <w:r>
        <w:rPr>
          <w:rFonts w:ascii="Times New Roman" w:hAnsi="Times New Roman"/>
          <w:spacing w:val="-3"/>
          <w:sz w:val="24"/>
          <w:szCs w:val="24"/>
        </w:rPr>
        <w:t>Формой аттестации по практике является зачет с оценкой. По результатам проверки отче</w:t>
      </w:r>
      <w:r>
        <w:rPr>
          <w:rFonts w:ascii="Times New Roman" w:hAnsi="Times New Roman"/>
          <w:spacing w:val="-3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 xml:space="preserve">ной документации и собеседования (п.10.2 РПП) выставляется зачет с оценкой. </w:t>
      </w:r>
    </w:p>
    <w:p w:rsidR="009732C1" w:rsidRDefault="009732C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9732C1" w:rsidRDefault="009732C1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9732C1" w:rsidRDefault="009732C1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1. Сивухин Д.В. Общий курс физики, т.1-5. М.: ФИЗМАТЛИТ, 2004.</w:t>
      </w:r>
    </w:p>
    <w:p w:rsidR="009732C1" w:rsidRDefault="009732C1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2. Савельев И.В. Курс общей физики, т. 1-2. М.: Наука, 1982.</w:t>
      </w:r>
    </w:p>
    <w:p w:rsidR="009732C1" w:rsidRDefault="009732C1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3. Иродов И. Е. - Задачи по общей физике: учеб. пособие. - СПб. [и др.]: Лань, 2004. - 416с.</w:t>
      </w:r>
    </w:p>
    <w:p w:rsidR="009732C1" w:rsidRDefault="009732C1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4. Фихтенгольц Г.М. Основы математического анализа, т.1 и т.2. – СПб.: Лань, 2008.</w:t>
      </w:r>
    </w:p>
    <w:p w:rsidR="009732C1" w:rsidRDefault="009732C1">
      <w:pPr>
        <w:spacing w:after="0" w:line="240" w:lineRule="auto"/>
        <w:ind w:firstLine="709"/>
      </w:pPr>
    </w:p>
    <w:p w:rsidR="009732C1" w:rsidRDefault="009732C1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9732C1" w:rsidRDefault="009732C1">
      <w:pPr>
        <w:pStyle w:val="Normal1"/>
        <w:ind w:right="227"/>
      </w:pPr>
      <w:r>
        <w:rPr>
          <w:sz w:val="24"/>
          <w:szCs w:val="24"/>
        </w:rPr>
        <w:t>1.Ильин В.А., Позняк Э.Г. Основы математического анализа. Часть 1, Часть 2 – М.: ФИЗМАТЛИТ, 2001.</w:t>
      </w:r>
    </w:p>
    <w:p w:rsidR="009732C1" w:rsidRDefault="009732C1">
      <w:pPr>
        <w:pStyle w:val="Normal1"/>
        <w:ind w:right="227"/>
        <w:rPr>
          <w:sz w:val="24"/>
          <w:szCs w:val="24"/>
        </w:rPr>
      </w:pPr>
    </w:p>
    <w:p w:rsidR="009732C1" w:rsidRDefault="009732C1">
      <w:pPr>
        <w:pStyle w:val="Footer"/>
        <w:rPr>
          <w:rFonts w:ascii="Times New Roman" w:eastAsia="HiddenHorzOCR" w:hAnsi="Times New Roman"/>
          <w:b/>
          <w:i/>
          <w:sz w:val="24"/>
          <w:szCs w:val="24"/>
        </w:rPr>
      </w:pPr>
    </w:p>
    <w:p w:rsidR="009732C1" w:rsidRDefault="009732C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чень программного обеспечения и информационных справочных систем</w:t>
      </w:r>
    </w:p>
    <w:p w:rsidR="009732C1" w:rsidRDefault="009732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2C1" w:rsidRPr="00C67E52" w:rsidRDefault="009732C1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Scilab</w:t>
      </w:r>
    </w:p>
    <w:p w:rsidR="009732C1" w:rsidRPr="00C67E52" w:rsidRDefault="009732C1">
      <w:pPr>
        <w:pStyle w:val="ConsPlusNorma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 Visual Studio</w:t>
      </w:r>
    </w:p>
    <w:p w:rsidR="009732C1" w:rsidRPr="00C67E52" w:rsidRDefault="009732C1">
      <w:pPr>
        <w:pStyle w:val="ConsPlus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Libre Office </w:t>
      </w:r>
    </w:p>
    <w:p w:rsidR="009732C1" w:rsidRPr="00C67E52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732C1" w:rsidRDefault="009732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9732C1" w:rsidRDefault="00973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практики используется материально-техническая база, соответствующая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и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Интернет), помещения для проведения семинарских и практических занятий (оборудованные учебной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белью), компьютерные классы с доступом в Интернет, доступ к электронным базам данных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дущих библиотек, обновляемый актуальный библиотечный фонд. В ННГУ им. Н.И. Лобаче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реализована единая информационная образовательная среда: электронный каталог би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лиотеки, хранилище полнотекстовых электронных материалов, система для проведения вебин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ров, видео-конференций, сервер видео-лекций.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732C1" w:rsidRDefault="009732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9732C1" w:rsidRDefault="009732C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практики бакалавр/магистрант/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пециалист/аспирант составляет отчет о выполнении работы в соответствии с программой практики, индивидуальным заданием и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чим графиком (планом)/совместным рабочим графиком (планом), свидетельствующий о закр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плении знаний, умений, приобретении практического опыта, освоении общекультурных,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профессиональных и профессиональных компетенций, определенных образовательной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граммой, с описанием решения задач практики.</w:t>
      </w:r>
    </w:p>
    <w:p w:rsidR="009732C1" w:rsidRDefault="009732C1">
      <w:pPr>
        <w:shd w:val="clear" w:color="auto" w:fill="FFFFFF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предписание,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дивидуальное задание и рабочий график </w:t>
      </w:r>
      <w:r w:rsidRPr="00C67E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план). </w:t>
      </w:r>
    </w:p>
    <w:p w:rsidR="009732C1" w:rsidRDefault="009732C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32C1" w:rsidRDefault="009732C1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тикам и проведение промежуточной аттестации по ним проводятся в соответствии с графиком прохождения практики.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732C1" w:rsidRDefault="009732C1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тики уровня овладения бакалавром/магистрантом/специалистом/аспирантом практическими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выками работы и степени применения на практике полученных в период обучения теоретич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знаний в соответствии с компетенциями, формирование которых предусмотрено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 практики, как на основе представленного отчета, так и с использованием оценочных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риалов, предусмотренных программой практики.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32C1" w:rsidRDefault="009732C1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pStyle w:val="ListParagraph"/>
        <w:numPr>
          <w:ilvl w:val="1"/>
          <w:numId w:val="3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практике по получению профессиональных умений и опыта профессиональной деятельности</w:t>
      </w:r>
    </w:p>
    <w:p w:rsidR="009732C1" w:rsidRDefault="009732C1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p w:rsidR="009732C1" w:rsidRDefault="009732C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4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58"/>
        <w:gridCol w:w="1448"/>
        <w:gridCol w:w="2617"/>
        <w:gridCol w:w="3133"/>
        <w:gridCol w:w="2168"/>
      </w:tblGrid>
      <w:tr w:rsidR="009732C1" w:rsidRPr="00955DEB">
        <w:tc>
          <w:tcPr>
            <w:tcW w:w="566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Код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тенции</w:t>
            </w:r>
          </w:p>
        </w:tc>
        <w:tc>
          <w:tcPr>
            <w:tcW w:w="269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3261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оценочного 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ва </w:t>
            </w:r>
          </w:p>
        </w:tc>
      </w:tr>
      <w:tr w:rsidR="009732C1" w:rsidRPr="00955DEB">
        <w:trPr>
          <w:trHeight w:val="2774"/>
        </w:trPr>
        <w:tc>
          <w:tcPr>
            <w:tcW w:w="566" w:type="dxa"/>
            <w:tcMar>
              <w:left w:w="103" w:type="dxa"/>
            </w:tcMar>
          </w:tcPr>
          <w:p w:rsidR="009732C1" w:rsidRDefault="009732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269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тать в коллективе,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лерантно воспринимая социальные, этнич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ские, конфессионал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и культурные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личия</w:t>
            </w:r>
          </w:p>
        </w:tc>
        <w:tc>
          <w:tcPr>
            <w:tcW w:w="3261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специфику и 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туру исследовательской деятельности и осознавать ее значимость в обществе;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контроль, самоотчет,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оценку;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общения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собеседов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</w:tr>
      <w:tr w:rsidR="009732C1" w:rsidRPr="00955DEB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9732C1" w:rsidRDefault="009732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269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сущность и зн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чение информации в развитии современного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тайны</w:t>
            </w:r>
          </w:p>
        </w:tc>
        <w:tc>
          <w:tcPr>
            <w:tcW w:w="3261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угрозы, возникающие в процессе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в области радиофизики и электрон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нимать сущность и 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информации в области радиофизики и электрон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в развитии современного общества;</w:t>
            </w:r>
          </w:p>
          <w:p w:rsidR="009732C1" w:rsidRDefault="009732C1">
            <w:pPr>
              <w:pStyle w:val="Foo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собл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основных требований информационной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ности в профессиональной деятельности, в том числе защиты государственной тайны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собеседов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2C1" w:rsidRPr="00955DEB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9732C1" w:rsidRDefault="009732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269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пон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мать принципы работы и методы эксплуат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современной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тической аппаратуры и оборудования</w:t>
            </w:r>
          </w:p>
        </w:tc>
        <w:tc>
          <w:tcPr>
            <w:tcW w:w="3261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основное назначение и возможности функцион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рования различных модулей современной радиоаппар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 и измерительных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боров;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ными модулями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радиоэлектронной и оптической аппаратуры для решения различных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тических задач;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зования и настройки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личной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732C1" w:rsidRPr="00955DEB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9732C1" w:rsidRDefault="009732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ПК-2 </w:t>
            </w:r>
          </w:p>
        </w:tc>
        <w:tc>
          <w:tcPr>
            <w:tcW w:w="269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способностью испол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зовать основные мет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 радиофизических измерений</w:t>
            </w:r>
          </w:p>
        </w:tc>
        <w:tc>
          <w:tcPr>
            <w:tcW w:w="3261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основы методов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диофизических измерений, особенности проведения экспериментальных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измер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тельной аппаратурой,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лизировать работу ради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 и измерять их характеристики;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работы с современными измер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приборами.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32C1" w:rsidRPr="00955DEB">
        <w:trPr>
          <w:trHeight w:val="5147"/>
        </w:trPr>
        <w:tc>
          <w:tcPr>
            <w:tcW w:w="566" w:type="dxa"/>
            <w:tcMar>
              <w:left w:w="103" w:type="dxa"/>
            </w:tcMar>
          </w:tcPr>
          <w:p w:rsidR="009732C1" w:rsidRDefault="009732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269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владением компьют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 на уровне опытн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пользователя,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менению информац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онных технологий.</w:t>
            </w:r>
          </w:p>
        </w:tc>
        <w:tc>
          <w:tcPr>
            <w:tcW w:w="3261" w:type="dxa"/>
            <w:tcMar>
              <w:left w:w="103" w:type="dxa"/>
            </w:tcMar>
          </w:tcPr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ционные технологии и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циализированные компь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терные программы предн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значенные для работы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ласти радиофизики и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троники;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владеть компьютером на уровне опытного 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 и применять новейшие информационные технол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9732C1" w:rsidRDefault="009732C1">
            <w:pPr>
              <w:shd w:val="clear" w:color="auto" w:fill="FFFFFF"/>
              <w:tabs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зования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компьютерных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 в области радиоф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2268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</w:t>
            </w:r>
          </w:p>
        </w:tc>
      </w:tr>
    </w:tbl>
    <w:p w:rsidR="009732C1" w:rsidRDefault="009732C1">
      <w:pPr>
        <w:sectPr w:rsidR="009732C1">
          <w:footerReference w:type="default" r:id="rId7"/>
          <w:pgSz w:w="11906" w:h="16838"/>
          <w:pgMar w:top="1134" w:right="850" w:bottom="1134" w:left="1134" w:header="0" w:footer="170" w:gutter="0"/>
          <w:cols w:space="720"/>
          <w:formProt w:val="0"/>
          <w:titlePg/>
          <w:docGrid w:linePitch="360" w:charSpace="-2049"/>
        </w:sect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842"/>
        <w:gridCol w:w="1983"/>
        <w:gridCol w:w="2179"/>
        <w:gridCol w:w="2088"/>
        <w:gridCol w:w="2088"/>
        <w:gridCol w:w="2088"/>
        <w:gridCol w:w="2088"/>
        <w:gridCol w:w="2088"/>
      </w:tblGrid>
      <w:tr w:rsidR="009732C1" w:rsidRPr="00955DEB">
        <w:trPr>
          <w:trHeight w:val="158"/>
        </w:trPr>
        <w:tc>
          <w:tcPr>
            <w:tcW w:w="1603" w:type="dxa"/>
            <w:vMerge w:val="restart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1" w:type="dxa"/>
            <w:gridSpan w:val="7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vMerge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6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46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vMerge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0" w:type="dxa"/>
            <w:gridSpan w:val="5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9732C1" w:rsidRPr="00955DEB">
        <w:trPr>
          <w:trHeight w:val="2051"/>
        </w:trPr>
        <w:tc>
          <w:tcPr>
            <w:tcW w:w="160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222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териала для выпо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нения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задания.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ся от ответа на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собеседов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ния,  отсутствует отчет, оформленный в соответствии с требованиями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Минимально допу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тимый уровень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ний. Допущено мн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негрубых ошибок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негр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бых ошибок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подготовки. Допущ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 несколько нес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щественных ошибок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вующем программе подготовки, без  ошибок</w:t>
            </w:r>
          </w:p>
        </w:tc>
        <w:tc>
          <w:tcPr>
            <w:tcW w:w="1946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знаний в объеме, превыша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щем программу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готовки и требований программы практики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нав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(владение оп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том)</w:t>
            </w:r>
          </w:p>
        </w:tc>
        <w:tc>
          <w:tcPr>
            <w:tcW w:w="222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4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(ли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ностное отнош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ние)</w:t>
            </w:r>
          </w:p>
        </w:tc>
        <w:tc>
          <w:tcPr>
            <w:tcW w:w="222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46" w:type="dxa"/>
            <w:tcMar>
              <w:left w:w="103" w:type="dxa"/>
            </w:tcMar>
          </w:tcPr>
          <w:p w:rsidR="009732C1" w:rsidRDefault="009732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vMerge w:val="restart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сформ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ро-ванности компетенций</w:t>
            </w:r>
          </w:p>
        </w:tc>
        <w:tc>
          <w:tcPr>
            <w:tcW w:w="2226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46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9732C1" w:rsidRPr="00955DEB">
        <w:trPr>
          <w:trHeight w:val="158"/>
        </w:trPr>
        <w:tc>
          <w:tcPr>
            <w:tcW w:w="1603" w:type="dxa"/>
            <w:vMerge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0" w:type="dxa"/>
            <w:gridSpan w:val="5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9732C1" w:rsidRDefault="009732C1">
      <w:pPr>
        <w:sectPr w:rsidR="009732C1">
          <w:footerReference w:type="default" r:id="rId8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60" w:charSpace="-2049"/>
        </w:sect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итоговой оценки результатов практики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Критериями оценки результатов прохождения обучающимися практики являются: сфо</w:t>
      </w:r>
      <w:r>
        <w:rPr>
          <w:color w:val="00000A"/>
        </w:rPr>
        <w:t>р</w:t>
      </w:r>
      <w:r>
        <w:rPr>
          <w:color w:val="00000A"/>
        </w:rPr>
        <w:t xml:space="preserve">мированность теоретических знаний, практических навыков и умений (самостоятельность, творческая активность), предусмотренных  для данной практики компетенциями (таблица 1). 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При этом учитываются следующие показатели: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теоретической подготовки – 10 баллов;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выполнения программы практики – 15 баллов;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выполнения индивидуального задания – 30 баллов;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качество оформления отчетной документации – 10 баллов;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уровень самостоятельности и инициативности – 15 баллов;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дисциплинированность – 10 баллов;</w:t>
      </w:r>
    </w:p>
    <w:p w:rsidR="009732C1" w:rsidRDefault="009732C1">
      <w:pPr>
        <w:pStyle w:val="NormalWeb"/>
        <w:widowControl w:val="0"/>
        <w:spacing w:beforeAutospacing="0" w:after="0" w:afterAutospacing="0"/>
        <w:ind w:firstLine="709"/>
        <w:jc w:val="both"/>
        <w:rPr>
          <w:color w:val="00000A"/>
        </w:rPr>
      </w:pPr>
      <w:r>
        <w:rPr>
          <w:color w:val="00000A"/>
        </w:rPr>
        <w:t>- умение работать с источниками информации – 10 баллов.</w:t>
      </w:r>
    </w:p>
    <w:p w:rsidR="009732C1" w:rsidRDefault="009732C1">
      <w:pPr>
        <w:pStyle w:val="NormalWeb"/>
        <w:widowControl w:val="0"/>
        <w:spacing w:beforeAutospacing="0" w:after="0" w:afterAutospacing="0"/>
        <w:jc w:val="both"/>
        <w:rPr>
          <w:color w:val="00000A"/>
        </w:rPr>
      </w:pPr>
    </w:p>
    <w:tbl>
      <w:tblPr>
        <w:tblpPr w:leftFromText="180" w:rightFromText="180" w:vertAnchor="text" w:tblpY="1"/>
        <w:tblW w:w="987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78" w:type="dxa"/>
          <w:right w:w="98" w:type="dxa"/>
        </w:tblCellMar>
        <w:tblLook w:val="00A0"/>
      </w:tblPr>
      <w:tblGrid>
        <w:gridCol w:w="3312"/>
        <w:gridCol w:w="6564"/>
      </w:tblGrid>
      <w:tr w:rsidR="009732C1" w:rsidRPr="00955DEB">
        <w:trPr>
          <w:trHeight w:val="834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100-балльная система оце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в ведомость</w:t>
            </w:r>
          </w:p>
        </w:tc>
      </w:tr>
      <w:tr w:rsidR="009732C1" w:rsidRPr="00955DEB">
        <w:trPr>
          <w:trHeight w:val="391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– 100 баллов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«превосходно»/«зачтено</w:t>
            </w:r>
          </w:p>
        </w:tc>
      </w:tr>
      <w:tr w:rsidR="009732C1" w:rsidRPr="00955DEB">
        <w:trPr>
          <w:trHeight w:val="391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– 90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«отлично»/«зачтено» </w:t>
            </w:r>
          </w:p>
        </w:tc>
      </w:tr>
      <w:tr w:rsidR="009732C1" w:rsidRPr="00955DEB">
        <w:trPr>
          <w:trHeight w:val="381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–70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«очень хорошо»/«зачтено» </w:t>
            </w:r>
          </w:p>
        </w:tc>
      </w:tr>
      <w:tr w:rsidR="009732C1" w:rsidRPr="00955DEB">
        <w:trPr>
          <w:trHeight w:val="381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69–60 баллов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«хорошо»/«зачтено»</w:t>
            </w:r>
          </w:p>
        </w:tc>
      </w:tr>
      <w:tr w:rsidR="009732C1" w:rsidRPr="00955DEB">
        <w:trPr>
          <w:trHeight w:val="245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–50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«удовлетворительно»/«зачтено» </w:t>
            </w:r>
          </w:p>
        </w:tc>
      </w:tr>
      <w:tr w:rsidR="009732C1" w:rsidRPr="00955DEB">
        <w:trPr>
          <w:trHeight w:val="396"/>
        </w:trPr>
        <w:tc>
          <w:tcPr>
            <w:tcW w:w="3312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50 баллов </w:t>
            </w:r>
          </w:p>
        </w:tc>
        <w:tc>
          <w:tcPr>
            <w:tcW w:w="6563" w:type="dxa"/>
            <w:tcMar>
              <w:left w:w="78" w:type="dxa"/>
            </w:tcMar>
            <w:vAlign w:val="center"/>
          </w:tcPr>
          <w:p w:rsidR="009732C1" w:rsidRDefault="009732C1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«неудовлетворительно»/«незачтено» </w:t>
            </w:r>
          </w:p>
        </w:tc>
      </w:tr>
    </w:tbl>
    <w:p w:rsidR="009732C1" w:rsidRDefault="009732C1">
      <w:pPr>
        <w:pStyle w:val="ListParagraph"/>
        <w:numPr>
          <w:ilvl w:val="1"/>
          <w:numId w:val="6"/>
        </w:numPr>
        <w:spacing w:after="0" w:line="240" w:lineRule="auto"/>
        <w:ind w:left="70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9732C1" w:rsidRDefault="009732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9732C1" w:rsidRDefault="009732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отчет печатается с одной стороны на листах белой бумаги формата А4 (210 х 297 мм) плотностью 80 г/м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Студент  составляет письменный отчет в формате Microsoft Word (шрифт Times New Roman, номер 14 pt; через 1.5 интервала; размеры полей: верхнее и нижнее – 2 см, левое – 2.5 см, правое – 1-1.5 см., табуляция и абзац (красная строка) – 1.25 см. Рекоме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дуемый объем отчета – 15 – 20 страниц машинописного текста. Приложения должны начинат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 новой страницы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 соответствовать последовательности их упоминаний в тексте.</w:t>
      </w:r>
    </w:p>
    <w:p w:rsidR="009732C1" w:rsidRDefault="009732C1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не входят в установленный объем отчета, хотя нумерация страниц их охв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тывает.</w:t>
      </w:r>
    </w:p>
    <w:p w:rsidR="009732C1" w:rsidRDefault="009732C1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отчетная документация по педагогической практике должна быть представлена не позднее семи дней после окончания практики. 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10.2.1. Вопросы к собеседованию (устным опросам) по практике по получению професси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нальных умений и опыта профессиональной деятельности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73"/>
        <w:gridCol w:w="7214"/>
        <w:gridCol w:w="1840"/>
      </w:tblGrid>
      <w:tr w:rsidR="009732C1" w:rsidRPr="00955DEB">
        <w:trPr>
          <w:cantSplit/>
          <w:trHeight w:val="855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802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9732C1" w:rsidRPr="00955DEB">
        <w:trPr>
          <w:cantSplit/>
          <w:trHeight w:val="279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назначение, цели деятельности, структура организации, на базе которого осуществлялась практика?</w:t>
            </w:r>
          </w:p>
        </w:tc>
        <w:tc>
          <w:tcPr>
            <w:tcW w:w="1802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ОК-6, ОПК-4</w:t>
            </w:r>
          </w:p>
        </w:tc>
      </w:tr>
      <w:tr w:rsidR="009732C1" w:rsidRPr="00955DEB">
        <w:trPr>
          <w:cantSplit/>
          <w:trHeight w:val="279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теоретические знания были использованы при прохождении практики?</w:t>
            </w:r>
          </w:p>
        </w:tc>
        <w:tc>
          <w:tcPr>
            <w:tcW w:w="1802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ПК-1, ПК-2</w:t>
            </w:r>
          </w:p>
        </w:tc>
      </w:tr>
      <w:tr w:rsidR="009732C1" w:rsidRPr="00955DEB">
        <w:trPr>
          <w:cantSplit/>
          <w:trHeight w:val="279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экспериментальные исследования проводились в ходе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хождения практики?</w:t>
            </w:r>
          </w:p>
        </w:tc>
        <w:tc>
          <w:tcPr>
            <w:tcW w:w="1802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ПК-1, ПК-2, </w:t>
            </w:r>
          </w:p>
        </w:tc>
      </w:tr>
      <w:tr w:rsidR="009732C1" w:rsidRPr="00955DEB">
        <w:trPr>
          <w:cantSplit/>
          <w:trHeight w:val="279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основные информационные источники были использованы в процессе прохождения практики?</w:t>
            </w:r>
          </w:p>
        </w:tc>
        <w:tc>
          <w:tcPr>
            <w:tcW w:w="1802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</w:tr>
      <w:tr w:rsidR="009732C1" w:rsidRPr="00955DEB">
        <w:trPr>
          <w:cantSplit/>
          <w:trHeight w:val="279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знания, умения и навыки были приобретены или развиты в результате прохождения практики?</w:t>
            </w:r>
          </w:p>
        </w:tc>
        <w:tc>
          <w:tcPr>
            <w:tcW w:w="1802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ПК-1,ПК-2,ПК-3</w:t>
            </w:r>
          </w:p>
        </w:tc>
      </w:tr>
      <w:tr w:rsidR="009732C1" w:rsidRPr="00955DEB">
        <w:trPr>
          <w:cantSplit/>
          <w:trHeight w:val="279"/>
        </w:trPr>
        <w:tc>
          <w:tcPr>
            <w:tcW w:w="659" w:type="dxa"/>
            <w:tcMar>
              <w:left w:w="103" w:type="dxa"/>
            </w:tcMar>
          </w:tcPr>
          <w:p w:rsidR="009732C1" w:rsidRDefault="00973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3" w:type="dxa"/>
            <w:tcMar>
              <w:left w:w="103" w:type="dxa"/>
            </w:tcMar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образом вы осуществляли взаимодействие с коллективом в период прохождения практики.</w:t>
            </w:r>
          </w:p>
        </w:tc>
        <w:tc>
          <w:tcPr>
            <w:tcW w:w="1802" w:type="dxa"/>
            <w:tcMar>
              <w:left w:w="103" w:type="dxa"/>
            </w:tcMar>
            <w:vAlign w:val="center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ОК-6</w:t>
            </w:r>
          </w:p>
        </w:tc>
      </w:tr>
    </w:tbl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2C1" w:rsidRDefault="009732C1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Контрольные 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9732C1" w:rsidRDefault="009732C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предусмотрены программой практики</w:t>
      </w:r>
    </w:p>
    <w:p w:rsidR="009732C1" w:rsidRDefault="009732C1">
      <w:pPr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9732C1" w:rsidRDefault="009732C1">
      <w:pPr>
        <w:tabs>
          <w:tab w:val="center" w:pos="5320"/>
          <w:tab w:val="right" w:pos="9921"/>
        </w:tabs>
        <w:spacing w:after="0"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9732C1" w:rsidRDefault="009732C1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</w:t>
      </w:r>
    </w:p>
    <w:p w:rsidR="009732C1" w:rsidRDefault="009732C1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Акционерное Общество «Опытное Конструкторское Бюро Машиностроения им. И.И. Африкантова»</w:t>
      </w:r>
    </w:p>
    <w:p w:rsidR="009732C1" w:rsidRDefault="009732C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Акционерное общество «ОКБ – Нижний Новгород»;</w:t>
      </w:r>
    </w:p>
    <w:p w:rsidR="009732C1" w:rsidRDefault="009732C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Научно-производственное предприятие «Салют».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Российский федеральный ядерный центр – Всероссийский НИИ экспериментальной физики.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ОАО «Федеральный научно-производственный центр «Нижегородский научно-исследовательский институт радиотехники».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Институт прикладной физики Российской Академии наук (ИПФ РАН).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Федеральный научно-производственный центр АО «Научно-производственное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приятие «Полет».</w:t>
      </w:r>
    </w:p>
    <w:p w:rsidR="009732C1" w:rsidRDefault="009732C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9732C1" w:rsidRDefault="009732C1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9732C1" w:rsidRDefault="009732C1">
      <w:pPr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ЦИИ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«Национальный исследовательский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Нижегородский государственный университет им. Н.И. Лобачевского»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«________________»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___________________________ ПРАКТИКЕ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C1" w:rsidRDefault="009732C1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C1" w:rsidRDefault="009732C1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  <w:t xml:space="preserve">_____________________ </w:t>
      </w:r>
    </w:p>
    <w:p w:rsidR="009732C1" w:rsidRDefault="009732C1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C1" w:rsidRDefault="009732C1">
      <w:pPr>
        <w:tabs>
          <w:tab w:val="left" w:pos="68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C1" w:rsidRDefault="009732C1">
      <w:pPr>
        <w:tabs>
          <w:tab w:val="left" w:pos="59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____-го курса бакалавриата</w:t>
      </w:r>
      <w:r>
        <w:rPr>
          <w:rFonts w:ascii="Times New Roman" w:hAnsi="Times New Roman"/>
          <w:sz w:val="26"/>
          <w:szCs w:val="26"/>
        </w:rPr>
        <w:tab/>
        <w:t xml:space="preserve">_______________________ </w:t>
      </w:r>
    </w:p>
    <w:p w:rsidR="009732C1" w:rsidRDefault="009732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Нижний Новгород, 20__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32C1" w:rsidRDefault="009732C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9732C1" w:rsidRDefault="009732C1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  <w:r>
        <w:rPr>
          <w:rFonts w:ascii="Times New Roman" w:hAnsi="Times New Roman"/>
          <w:b/>
          <w:sz w:val="24"/>
          <w:szCs w:val="24"/>
        </w:rPr>
        <w:br/>
        <w:t>им. Н.И. Лобачевского»</w:t>
      </w:r>
    </w:p>
    <w:p w:rsidR="009732C1" w:rsidRDefault="009732C1">
      <w:pPr>
        <w:spacing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индивидуальноЕ ЗАДАНИЕ НА__________________ ПРАКТИКУ</w:t>
      </w:r>
    </w:p>
    <w:p w:rsidR="009732C1" w:rsidRDefault="009732C1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732C1" w:rsidRDefault="009732C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9732C1" w:rsidRDefault="009732C1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(фамилия, имя, отчество полностью)</w:t>
      </w:r>
    </w:p>
    <w:p w:rsidR="009732C1" w:rsidRDefault="009732C1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________</w:t>
      </w:r>
    </w:p>
    <w:p w:rsidR="009732C1" w:rsidRDefault="009732C1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Факультет/филиал/институт __________________________________________________________</w:t>
      </w:r>
    </w:p>
    <w:p w:rsidR="009732C1" w:rsidRDefault="009732C1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___________________________________________________________________</w:t>
      </w:r>
    </w:p>
    <w:p w:rsidR="009732C1" w:rsidRDefault="009732C1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подготовки/специальность ____________________________________________      </w:t>
      </w:r>
    </w:p>
    <w:p w:rsidR="009732C1" w:rsidRDefault="009732C1">
      <w:pPr>
        <w:spacing w:before="230" w:after="0" w:line="221" w:lineRule="atLeast"/>
        <w:ind w:left="-567" w:right="11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9732C1" w:rsidRDefault="009732C1">
      <w:pPr>
        <w:pBdr>
          <w:bottom w:val="single" w:sz="12" w:space="1" w:color="00000A"/>
        </w:pBdr>
        <w:spacing w:before="230" w:after="0" w:line="221" w:lineRule="atLeas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2C1" w:rsidRDefault="009732C1">
      <w:pPr>
        <w:spacing w:before="144" w:after="0" w:line="250" w:lineRule="atLeast"/>
        <w:ind w:right="9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задания _____________</w:t>
      </w:r>
    </w:p>
    <w:p w:rsidR="009732C1" w:rsidRDefault="009732C1">
      <w:pPr>
        <w:spacing w:before="144" w:after="0" w:line="250" w:lineRule="atLeast"/>
        <w:ind w:right="98"/>
        <w:jc w:val="both"/>
        <w:rPr>
          <w:rFonts w:ascii="Times New Roman" w:hAnsi="Times New Roman"/>
          <w:sz w:val="24"/>
          <w:szCs w:val="24"/>
        </w:rPr>
      </w:pPr>
    </w:p>
    <w:tbl>
      <w:tblPr>
        <w:tblW w:w="9567" w:type="dxa"/>
        <w:tblInd w:w="-567" w:type="dxa"/>
        <w:tblLook w:val="00A0"/>
      </w:tblPr>
      <w:tblGrid>
        <w:gridCol w:w="3374"/>
        <w:gridCol w:w="2856"/>
        <w:gridCol w:w="3337"/>
      </w:tblGrid>
      <w:tr w:rsidR="009732C1" w:rsidRPr="00955DEB">
        <w:tc>
          <w:tcPr>
            <w:tcW w:w="3375" w:type="dxa"/>
          </w:tcPr>
          <w:p w:rsidR="009732C1" w:rsidRDefault="009732C1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5" w:type="dxa"/>
          </w:tcPr>
          <w:p w:rsidR="009732C1" w:rsidRDefault="009732C1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9732C1" w:rsidRDefault="009732C1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9732C1" w:rsidRDefault="009732C1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9798" w:type="dxa"/>
        <w:tblLook w:val="00A0"/>
      </w:tblPr>
      <w:tblGrid>
        <w:gridCol w:w="3485"/>
        <w:gridCol w:w="2976"/>
        <w:gridCol w:w="3337"/>
      </w:tblGrid>
      <w:tr w:rsidR="009732C1" w:rsidRPr="00955DEB">
        <w:tc>
          <w:tcPr>
            <w:tcW w:w="3486" w:type="dxa"/>
          </w:tcPr>
          <w:p w:rsidR="009732C1" w:rsidRDefault="009732C1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фильной организации)</w:t>
            </w:r>
          </w:p>
        </w:tc>
        <w:tc>
          <w:tcPr>
            <w:tcW w:w="2975" w:type="dxa"/>
          </w:tcPr>
          <w:p w:rsidR="009732C1" w:rsidRDefault="009732C1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7" w:type="dxa"/>
          </w:tcPr>
          <w:p w:rsidR="009732C1" w:rsidRDefault="009732C1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9732C1" w:rsidRDefault="009732C1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Ознакомлен:</w:t>
      </w:r>
    </w:p>
    <w:tbl>
      <w:tblPr>
        <w:tblW w:w="9999" w:type="dxa"/>
        <w:tblLook w:val="00A0"/>
      </w:tblPr>
      <w:tblGrid>
        <w:gridCol w:w="3331"/>
        <w:gridCol w:w="3332"/>
        <w:gridCol w:w="3336"/>
      </w:tblGrid>
      <w:tr w:rsidR="009732C1" w:rsidRPr="00955DEB">
        <w:tc>
          <w:tcPr>
            <w:tcW w:w="3331" w:type="dxa"/>
          </w:tcPr>
          <w:p w:rsidR="009732C1" w:rsidRDefault="009732C1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9732C1" w:rsidRDefault="0097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732C1" w:rsidRDefault="00973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9732C1" w:rsidRDefault="009732C1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9732C1" w:rsidRDefault="009732C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br w:type="page"/>
      </w:r>
    </w:p>
    <w:p w:rsidR="009732C1" w:rsidRDefault="009732C1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9732C1" w:rsidRDefault="009732C1">
      <w:pPr>
        <w:pStyle w:val="11"/>
        <w:ind w:right="576"/>
        <w:rPr>
          <w:lang w:val="ru-RU"/>
        </w:rPr>
      </w:pPr>
    </w:p>
    <w:p w:rsidR="009732C1" w:rsidRDefault="009732C1">
      <w:pPr>
        <w:pStyle w:val="11"/>
        <w:ind w:right="576"/>
        <w:rPr>
          <w:lang w:val="ru-RU"/>
        </w:rPr>
      </w:pPr>
      <w:r>
        <w:rPr>
          <w:lang w:val="ru-RU"/>
        </w:rPr>
        <w:t>Рабочий график (план) проведения практики</w:t>
      </w:r>
    </w:p>
    <w:p w:rsidR="009732C1" w:rsidRDefault="009732C1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Университете)</w:t>
      </w:r>
    </w:p>
    <w:p w:rsidR="009732C1" w:rsidRDefault="009732C1">
      <w:pPr>
        <w:pStyle w:val="BodyText"/>
        <w:rPr>
          <w:rFonts w:ascii="Times New Roman" w:hAnsi="Times New Roman"/>
          <w:b/>
        </w:rPr>
      </w:pPr>
    </w:p>
    <w:p w:rsidR="009732C1" w:rsidRDefault="009732C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9732C1" w:rsidRDefault="009732C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9732C1" w:rsidRDefault="009732C1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Факультет/филиал/институт: ___________________________________________________</w:t>
      </w:r>
    </w:p>
    <w:p w:rsidR="009732C1" w:rsidRDefault="009732C1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подготовки/специальность: _________________________________________         </w:t>
      </w:r>
    </w:p>
    <w:p w:rsidR="009732C1" w:rsidRDefault="009732C1">
      <w:pPr>
        <w:pStyle w:val="BodyText"/>
        <w:tabs>
          <w:tab w:val="left" w:pos="1835"/>
          <w:tab w:val="left" w:pos="3346"/>
          <w:tab w:val="left" w:pos="9685"/>
        </w:tabs>
        <w:spacing w:after="0"/>
        <w:ind w:righ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Курс: 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 xml:space="preserve">    </w:t>
      </w:r>
    </w:p>
    <w:p w:rsidR="009732C1" w:rsidRDefault="009732C1">
      <w:pPr>
        <w:pStyle w:val="BodyText"/>
        <w:spacing w:before="12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прохождения практики</w:t>
      </w:r>
      <w:r>
        <w:rPr>
          <w:rFonts w:ascii="Times New Roman" w:hAnsi="Times New Roman"/>
        </w:rPr>
        <w:t xml:space="preserve"> ________________________________________________ </w:t>
      </w:r>
    </w:p>
    <w:p w:rsidR="009732C1" w:rsidRDefault="009732C1">
      <w:pPr>
        <w:pStyle w:val="BodyText"/>
        <w:spacing w:before="120" w:after="200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9732C1" w:rsidRDefault="009732C1">
      <w:pPr>
        <w:pStyle w:val="BodyText"/>
        <w:tabs>
          <w:tab w:val="left" w:pos="956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практики от ННГУ _______________________________________________</w:t>
      </w:r>
    </w:p>
    <w:p w:rsidR="009732C1" w:rsidRDefault="009732C1">
      <w:pPr>
        <w:pStyle w:val="BodyText"/>
        <w:tabs>
          <w:tab w:val="left" w:pos="9567"/>
        </w:tabs>
        <w:spacing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9732C1" w:rsidRDefault="009732C1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9732C1" w:rsidRDefault="009732C1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9732C1" w:rsidRDefault="009732C1">
      <w:pPr>
        <w:pStyle w:val="BodyText"/>
        <w:spacing w:before="11" w:after="200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1594"/>
        <w:gridCol w:w="8096"/>
      </w:tblGrid>
      <w:tr w:rsidR="009732C1" w:rsidRPr="00955DEB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9732C1" w:rsidRDefault="009732C1">
            <w:pPr>
              <w:pStyle w:val="TableParagraph"/>
              <w:spacing w:before="157" w:after="20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-5" w:type="dxa"/>
            </w:tcMar>
          </w:tcPr>
          <w:p w:rsidR="009732C1" w:rsidRDefault="009732C1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9732C1" w:rsidRDefault="009732C1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9732C1" w:rsidRPr="00955DEB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9732C1" w:rsidRDefault="00973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9732C1" w:rsidRDefault="00973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C1" w:rsidRPr="00955DEB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9732C1" w:rsidRDefault="00973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9732C1" w:rsidRDefault="00973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</w:rPr>
        <w:t>Руководитель практики от ННГУ ________________________________________________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9732C1" w:rsidRDefault="009732C1">
      <w:pPr>
        <w:pStyle w:val="11"/>
        <w:ind w:right="576"/>
        <w:rPr>
          <w:lang w:val="ru-RU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:rsidR="009732C1" w:rsidRDefault="009732C1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:rsidR="009732C1" w:rsidRDefault="009732C1">
      <w:pPr>
        <w:pStyle w:val="11"/>
        <w:ind w:right="576"/>
        <w:rPr>
          <w:lang w:val="ru-RU"/>
        </w:rPr>
      </w:pPr>
    </w:p>
    <w:p w:rsidR="009732C1" w:rsidRDefault="009732C1">
      <w:pPr>
        <w:pStyle w:val="11"/>
        <w:ind w:right="576"/>
        <w:rPr>
          <w:lang w:val="ru-RU"/>
        </w:rPr>
      </w:pPr>
      <w:r>
        <w:rPr>
          <w:lang w:val="ru-RU"/>
        </w:rPr>
        <w:t>Совместный рабочий график (план) проведения практики</w:t>
      </w:r>
    </w:p>
    <w:p w:rsidR="009732C1" w:rsidRDefault="009732C1">
      <w:pPr>
        <w:pStyle w:val="11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9732C1" w:rsidRDefault="009732C1">
      <w:pPr>
        <w:pStyle w:val="11"/>
        <w:ind w:right="576"/>
        <w:rPr>
          <w:lang w:val="ru-RU"/>
        </w:rPr>
      </w:pPr>
    </w:p>
    <w:p w:rsidR="009732C1" w:rsidRDefault="009732C1">
      <w:pPr>
        <w:pStyle w:val="BodyText"/>
        <w:rPr>
          <w:rFonts w:ascii="Times New Roman" w:hAnsi="Times New Roman"/>
          <w:b/>
        </w:rPr>
      </w:pPr>
    </w:p>
    <w:p w:rsidR="009732C1" w:rsidRDefault="009732C1">
      <w:pPr>
        <w:tabs>
          <w:tab w:val="left" w:pos="1818"/>
          <w:tab w:val="left" w:pos="968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9732C1" w:rsidRDefault="009732C1">
      <w:pPr>
        <w:tabs>
          <w:tab w:val="left" w:pos="1818"/>
          <w:tab w:val="left" w:pos="9685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____________________________________________________________</w:t>
      </w:r>
    </w:p>
    <w:p w:rsidR="009732C1" w:rsidRDefault="009732C1">
      <w:pPr>
        <w:pStyle w:val="BodyText"/>
        <w:tabs>
          <w:tab w:val="left" w:pos="1835"/>
          <w:tab w:val="left" w:pos="3346"/>
          <w:tab w:val="left" w:pos="9685"/>
        </w:tabs>
        <w:spacing w:before="120" w:after="200" w:line="240" w:lineRule="auto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Факультет/институт/филиал: ______________________________________</w:t>
      </w:r>
    </w:p>
    <w:p w:rsidR="009732C1" w:rsidRDefault="009732C1">
      <w:pPr>
        <w:pStyle w:val="BodyText"/>
        <w:tabs>
          <w:tab w:val="left" w:pos="1835"/>
          <w:tab w:val="left" w:pos="3346"/>
          <w:tab w:val="left" w:pos="9685"/>
        </w:tabs>
        <w:spacing w:before="120" w:after="200" w:line="240" w:lineRule="auto"/>
        <w:ind w:right="116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подготовки/специальность: ________________________________________         </w:t>
      </w:r>
    </w:p>
    <w:p w:rsidR="009732C1" w:rsidRDefault="009732C1">
      <w:pPr>
        <w:pStyle w:val="BodyText"/>
        <w:tabs>
          <w:tab w:val="left" w:pos="1835"/>
          <w:tab w:val="left" w:pos="3346"/>
          <w:tab w:val="left" w:pos="9685"/>
        </w:tabs>
        <w:spacing w:before="7" w:after="200" w:line="240" w:lineRule="auto"/>
        <w:ind w:righ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Курс: ____________</w:t>
      </w:r>
    </w:p>
    <w:p w:rsidR="009732C1" w:rsidRDefault="009732C1">
      <w:pPr>
        <w:pStyle w:val="BodyText"/>
        <w:spacing w:before="12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База практики</w:t>
      </w:r>
      <w:r>
        <w:rPr>
          <w:rFonts w:ascii="Times New Roman" w:hAnsi="Times New Roman"/>
        </w:rPr>
        <w:t xml:space="preserve"> _______________________________________________________________ </w:t>
      </w:r>
    </w:p>
    <w:p w:rsidR="009732C1" w:rsidRDefault="009732C1">
      <w:pPr>
        <w:pStyle w:val="BodyText"/>
        <w:spacing w:before="120" w:after="200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9732C1" w:rsidRDefault="009732C1">
      <w:pPr>
        <w:pStyle w:val="BodyText"/>
        <w:tabs>
          <w:tab w:val="left" w:pos="956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практики от ННГУ _______________________________________________</w:t>
      </w:r>
    </w:p>
    <w:p w:rsidR="009732C1" w:rsidRDefault="009732C1">
      <w:pPr>
        <w:pStyle w:val="BodyText"/>
        <w:tabs>
          <w:tab w:val="left" w:pos="9567"/>
        </w:tabs>
        <w:spacing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9732C1" w:rsidRDefault="009732C1">
      <w:pPr>
        <w:pStyle w:val="BodyText"/>
        <w:spacing w:before="120" w:after="20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9732C1" w:rsidRDefault="009732C1">
      <w:pPr>
        <w:pStyle w:val="BodyText"/>
        <w:spacing w:before="120" w:after="200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9732C1" w:rsidRDefault="009732C1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9732C1" w:rsidRDefault="009732C1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практики: с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:rsidR="009732C1" w:rsidRDefault="009732C1">
      <w:pPr>
        <w:pStyle w:val="BodyText"/>
        <w:spacing w:before="11" w:after="200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1594"/>
        <w:gridCol w:w="8096"/>
      </w:tblGrid>
      <w:tr w:rsidR="009732C1" w:rsidRPr="00955DEB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9732C1" w:rsidRDefault="009732C1">
            <w:pPr>
              <w:pStyle w:val="TableParagraph"/>
              <w:spacing w:before="157" w:after="20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Mar>
              <w:left w:w="-5" w:type="dxa"/>
            </w:tcMar>
          </w:tcPr>
          <w:p w:rsidR="009732C1" w:rsidRDefault="009732C1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9732C1" w:rsidRDefault="009732C1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9732C1" w:rsidRPr="00955DEB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9732C1" w:rsidRDefault="00973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9732C1" w:rsidRDefault="00973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C1" w:rsidRPr="00955DEB">
        <w:trPr>
          <w:trHeight w:val="574"/>
          <w:jc w:val="center"/>
        </w:trPr>
        <w:tc>
          <w:tcPr>
            <w:tcW w:w="1594" w:type="dxa"/>
            <w:tcMar>
              <w:left w:w="-5" w:type="dxa"/>
            </w:tcMar>
          </w:tcPr>
          <w:p w:rsidR="009732C1" w:rsidRDefault="00973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Mar>
              <w:left w:w="-5" w:type="dxa"/>
            </w:tcMar>
            <w:vAlign w:val="center"/>
          </w:tcPr>
          <w:p w:rsidR="009732C1" w:rsidRDefault="00973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</w:rPr>
        <w:t>Руководитель практики от ННГУ ________________________________________________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</w:rPr>
      </w:pPr>
    </w:p>
    <w:p w:rsidR="009732C1" w:rsidRDefault="009732C1">
      <w:pPr>
        <w:pStyle w:val="BodyText"/>
        <w:tabs>
          <w:tab w:val="left" w:pos="3859"/>
          <w:tab w:val="left" w:pos="9685"/>
        </w:tabs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</w:rPr>
        <w:t>Руководитель практики от Профильной организации _______________________________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</w:t>
      </w:r>
    </w:p>
    <w:p w:rsidR="009732C1" w:rsidRDefault="009732C1">
      <w:pPr>
        <w:pStyle w:val="BodyText"/>
        <w:tabs>
          <w:tab w:val="left" w:pos="3859"/>
          <w:tab w:val="left" w:pos="9685"/>
        </w:tabs>
        <w:spacing w:before="68" w:after="20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9732C1" w:rsidRDefault="009732C1">
      <w:pPr>
        <w:pStyle w:val="BodyText"/>
        <w:spacing w:before="120" w:after="200"/>
        <w:jc w:val="center"/>
        <w:rPr>
          <w:rFonts w:ascii="Times New Roman" w:hAnsi="Times New Roman"/>
        </w:rPr>
      </w:pPr>
    </w:p>
    <w:p w:rsidR="009732C1" w:rsidRDefault="009732C1">
      <w:pPr>
        <w:pStyle w:val="BodyText"/>
        <w:spacing w:before="2" w:after="200"/>
        <w:rPr>
          <w:rFonts w:ascii="Times New Roman" w:hAnsi="Times New Roman"/>
        </w:rPr>
      </w:pPr>
    </w:p>
    <w:p w:rsidR="009732C1" w:rsidRDefault="009732C1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9732C1" w:rsidRDefault="009732C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732C1" w:rsidRDefault="009732C1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732C1" w:rsidRDefault="00973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9732C1" w:rsidRDefault="009732C1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9732C1" w:rsidRDefault="0097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47" w:type="dxa"/>
        <w:tblInd w:w="109" w:type="dxa"/>
        <w:tblBorders>
          <w:top w:val="thinThickSmallGap" w:sz="24" w:space="0" w:color="00000A"/>
          <w:bottom w:val="thinThickSmallGap" w:sz="24" w:space="0" w:color="00000A"/>
          <w:insideH w:val="thinThickSmallGap" w:sz="24" w:space="0" w:color="00000A"/>
        </w:tblBorders>
        <w:tblLook w:val="00A0"/>
      </w:tblPr>
      <w:tblGrid>
        <w:gridCol w:w="9247"/>
      </w:tblGrid>
      <w:tr w:rsidR="009732C1" w:rsidRPr="00955DEB">
        <w:tc>
          <w:tcPr>
            <w:tcW w:w="9247" w:type="dxa"/>
          </w:tcPr>
          <w:p w:rsidR="009732C1" w:rsidRDefault="009732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9732C1" w:rsidRDefault="009732C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9732C1" w:rsidRDefault="009732C1">
      <w:pPr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9732C1" w:rsidRDefault="009732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9732C1" w:rsidRDefault="009732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732C1" w:rsidRDefault="009732C1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9732C1" w:rsidRDefault="009732C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732C1" w:rsidRDefault="009732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9732C1" w:rsidRDefault="009732C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9732C1" w:rsidRDefault="009732C1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18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9732C1" w:rsidRDefault="009732C1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(указать вид и тип )</w:t>
      </w:r>
    </w:p>
    <w:p w:rsidR="009732C1" w:rsidRDefault="009732C1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9732C1" w:rsidRDefault="009732C1">
      <w:pPr>
        <w:spacing w:after="0" w:line="1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9732C1" w:rsidRDefault="009732C1">
      <w:pPr>
        <w:spacing w:after="0" w:line="200" w:lineRule="atLeas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9732C1" w:rsidRDefault="009732C1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9732C1" w:rsidRDefault="009732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32C1" w:rsidRDefault="009732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32C1" w:rsidRDefault="00973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9781" w:type="dxa"/>
        <w:tblLook w:val="00A0"/>
      </w:tblPr>
      <w:tblGrid>
        <w:gridCol w:w="4070"/>
        <w:gridCol w:w="3209"/>
        <w:gridCol w:w="2502"/>
      </w:tblGrid>
      <w:tr w:rsidR="009732C1" w:rsidRPr="00955DEB">
        <w:tc>
          <w:tcPr>
            <w:tcW w:w="4070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9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9732C1" w:rsidRDefault="00973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9732C1" w:rsidRDefault="009732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2C1" w:rsidRDefault="009732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20___ г</w:t>
      </w:r>
    </w:p>
    <w:p w:rsidR="009732C1" w:rsidRDefault="009732C1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МП</w:t>
      </w:r>
    </w:p>
    <w:p w:rsidR="009732C1" w:rsidRDefault="00973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9732C1" w:rsidRDefault="009732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8963" w:type="dxa"/>
        <w:tblInd w:w="391" w:type="dxa"/>
        <w:tblLook w:val="00A0"/>
      </w:tblPr>
      <w:tblGrid>
        <w:gridCol w:w="4500"/>
        <w:gridCol w:w="4463"/>
      </w:tblGrid>
      <w:tr w:rsidR="009732C1" w:rsidRPr="00955DEB">
        <w:tc>
          <w:tcPr>
            <w:tcW w:w="4499" w:type="dxa"/>
          </w:tcPr>
          <w:p w:rsidR="009732C1" w:rsidRDefault="009732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9732C1" w:rsidRDefault="009732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«____»___________________ 20__ г.</w:t>
            </w:r>
          </w:p>
          <w:p w:rsidR="009732C1" w:rsidRDefault="009732C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9732C1" w:rsidRDefault="009732C1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3" w:type="dxa"/>
          </w:tcPr>
          <w:p w:rsidR="009732C1" w:rsidRDefault="009732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9732C1" w:rsidRDefault="009732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«____»_________________20__ г.       ______________________________</w:t>
            </w:r>
          </w:p>
          <w:p w:rsidR="009732C1" w:rsidRDefault="009732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9732C1" w:rsidRDefault="009732C1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732C1" w:rsidRDefault="009732C1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9732C1" w:rsidRDefault="009732C1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9732C1" w:rsidRDefault="009732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32C1" w:rsidRDefault="009732C1">
      <w:pPr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ции_________________________________</w:t>
      </w:r>
    </w:p>
    <w:p w:rsidR="009732C1" w:rsidRDefault="009732C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3"/>
        <w:gridCol w:w="2738"/>
        <w:gridCol w:w="3336"/>
      </w:tblGrid>
      <w:tr w:rsidR="009732C1" w:rsidRPr="00955DEB">
        <w:tc>
          <w:tcPr>
            <w:tcW w:w="3923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8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9732C1" w:rsidRDefault="009732C1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9732C1" w:rsidRDefault="009732C1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9732C1" w:rsidRDefault="009732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32C1" w:rsidRDefault="009732C1">
      <w:pPr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9732C1" w:rsidRDefault="009732C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9997" w:type="dxa"/>
        <w:tblLook w:val="00A0"/>
      </w:tblPr>
      <w:tblGrid>
        <w:gridCol w:w="3923"/>
        <w:gridCol w:w="2738"/>
        <w:gridCol w:w="3336"/>
      </w:tblGrid>
      <w:tr w:rsidR="009732C1" w:rsidRPr="00955DEB">
        <w:tc>
          <w:tcPr>
            <w:tcW w:w="3923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8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732C1" w:rsidRDefault="009732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32C1" w:rsidRDefault="009732C1">
      <w:pPr>
        <w:pBdr>
          <w:bottom w:val="single" w:sz="12" w:space="25" w:color="00000A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9732C1" w:rsidRDefault="00973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9732C1" w:rsidRDefault="00973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9732C1" w:rsidRDefault="009732C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( прописью)                                                                                                   ( подпись руководителя практики от ННГУ)</w:t>
      </w:r>
    </w:p>
    <w:p w:rsidR="009732C1" w:rsidRDefault="009732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732C1" w:rsidRDefault="00973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>«________»  ________________________  г.</w:t>
      </w:r>
      <w:r>
        <w:br w:type="page"/>
      </w:r>
    </w:p>
    <w:p w:rsidR="009732C1" w:rsidRDefault="009732C1">
      <w:pPr>
        <w:spacing w:before="230" w:after="0" w:line="240" w:lineRule="auto"/>
        <w:ind w:left="-567" w:firstLine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:rsidR="009732C1" w:rsidRDefault="009732C1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9732C1" w:rsidRDefault="009732C1">
      <w:pPr>
        <w:keepNext/>
        <w:keepLines/>
        <w:spacing w:after="12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СОГЛАШЕНИЕ О СОТРУДНИЧЕСТВЕ</w:t>
      </w:r>
    </w:p>
    <w:p w:rsidR="009732C1" w:rsidRDefault="009732C1">
      <w:pPr>
        <w:spacing w:after="12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Нижний Новгород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 20__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9732C1" w:rsidRDefault="009732C1" w:rsidP="001D7BEB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«Национальный исследовательский Нижегородский государственный университет им. Н.И. Лобачевского, именуемое в дальнейшем «Университет», в лице ректора Загайновой Елены Владимировны, действующего на основании Устава, с одной стороны, и ОАО «НПП «С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лют», в лице директора Бушуева Александра Николаевича, действующего на основании </w:t>
      </w:r>
      <w:r>
        <w:rPr>
          <w:rFonts w:ascii="Times New Roman" w:hAnsi="Times New Roman"/>
          <w:sz w:val="24"/>
          <w:szCs w:val="24"/>
          <w:u w:val="single"/>
        </w:rPr>
        <w:t>Устава (дов</w:t>
      </w:r>
      <w:r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ренн</w:t>
      </w:r>
      <w:r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сти №     от        )</w:t>
      </w:r>
      <w:r>
        <w:rPr>
          <w:rFonts w:ascii="Times New Roman" w:hAnsi="Times New Roman"/>
          <w:sz w:val="24"/>
          <w:szCs w:val="24"/>
        </w:rPr>
        <w:t>, именуемое в дальнейшем «Предприятие», с другой стороны, а вместе именуемые «Стороны», заключили настоящее Соглашение о сотрудничестве (далее «Соглаш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ние») о нижеследующем:</w:t>
      </w:r>
    </w:p>
    <w:p w:rsidR="009732C1" w:rsidRDefault="009732C1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keepNext/>
        <w:keepLines/>
        <w:numPr>
          <w:ilvl w:val="0"/>
          <w:numId w:val="5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Общие положения</w:t>
      </w:r>
    </w:p>
    <w:p w:rsidR="009732C1" w:rsidRDefault="009732C1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9732C1" w:rsidRDefault="009732C1">
      <w:pPr>
        <w:numPr>
          <w:ilvl w:val="1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Соглашения является сотрудничество Сторон по вопросам, представляющим взаимный интерес.</w:t>
      </w:r>
    </w:p>
    <w:p w:rsidR="009732C1" w:rsidRDefault="009732C1">
      <w:pPr>
        <w:numPr>
          <w:ilvl w:val="1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сотрудничества по настоящему Соглашению являются: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специалистов для Предприятия в соответствии с современными требовани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ми, предъявляемым к специалистам, и перечнем образовательных программ профессиональной подготовки, предусмотренными Лицензией на осуществление образовательной деятельности Университета.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технологических и преддипломных практик студентов Университета на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зе Предприятия, содействие в трудоустройстве студентов на Предприятие.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подготовки специалистов высшей квалификации (аспирантура, докт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рантура) на базе Университета. Переподготовка и повышение квалификации работников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приятия в области современных и перспективных технологий.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специалистами Предприятия на базе Университета комплекса лабор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торно-исследовательских работ с применением самого современного комплекса лабораторного оборудования,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-моделирования и прототипирования. Применение в промышленном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водстве Предприятия инновационных разработок Университета.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Сторонами друг другу технической и технологической помощи в виде предо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тавления техники, профессиональных и иных знаний, навыков и умений.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Сторон в совместных практических и научных проектах и других видах совм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стной деятельности, не противоречащих законодательству Российской Федерации, связанных с инжинирингом и фундаментальными исследованиями.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совместной деятельности в сфере развития и внедрения в промышле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наукоёмких технологий, участия в работе технологических платформ в целях развития работ по приоритетным направлениям развития науки, технологий и техники в Российской 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дерации, решения наукоемких задач по развитию критических технологий, организации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дисциплинарного взаимодействия с частными предприятиями, крупными государственными предприятиями и госкорпорациями.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работы по профориентации студентов и повышению имиджа Предприятия и Университета.</w:t>
      </w:r>
    </w:p>
    <w:p w:rsidR="009732C1" w:rsidRDefault="009732C1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keepNext/>
        <w:keepLines/>
        <w:numPr>
          <w:ilvl w:val="0"/>
          <w:numId w:val="5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Обязанности сторон</w:t>
      </w:r>
    </w:p>
    <w:p w:rsidR="009732C1" w:rsidRDefault="009732C1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9732C1" w:rsidRDefault="009732C1">
      <w:pPr>
        <w:numPr>
          <w:ilvl w:val="1"/>
          <w:numId w:val="5"/>
        </w:numPr>
        <w:tabs>
          <w:tab w:val="left" w:pos="0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обязуется: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согласованию с Предприятием направлять студентов Университета для прохождения учебной, производственной, преддипломной и других видов практик на Предприятие.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567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наличии возможности предоставлять Предприятию свои информационные ресурсы для размещения презентационных материалов, информации об имеющихся вакансиях для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пускников, о проводимых совместно мероприятиях.</w:t>
      </w:r>
    </w:p>
    <w:p w:rsidR="009732C1" w:rsidRDefault="009732C1">
      <w:pPr>
        <w:tabs>
          <w:tab w:val="left" w:pos="0"/>
          <w:tab w:val="left" w:pos="1276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numPr>
          <w:ilvl w:val="1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 обязуется: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индустриальную поддержку научно-исследовательским и опытно-конструкторским разработкам и совместным проектам Университета.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Заключать договоры на проведение практики студентов Университета при наличии у Предприятия возможности принять студентов для прохождения практики.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квалифицированных специалистов для руководства практикой студентов Университета.</w:t>
      </w:r>
    </w:p>
    <w:p w:rsidR="009732C1" w:rsidRDefault="009732C1">
      <w:pPr>
        <w:numPr>
          <w:ilvl w:val="1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реализации Сторонами совместной деятельности: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является основой для начала осуществления совместной деятельности Ст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ронами.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определяет базовые условия взаимодействия между Сторонами, является рамочным и не несёт финансовых обязательств.</w:t>
      </w:r>
    </w:p>
    <w:p w:rsidR="009732C1" w:rsidRDefault="009732C1">
      <w:pPr>
        <w:numPr>
          <w:ilvl w:val="2"/>
          <w:numId w:val="5"/>
        </w:numPr>
        <w:tabs>
          <w:tab w:val="left" w:pos="0"/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Стороны вправе расширить рамки данного сотрудничества на основе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полнительных соглашений к настоящему Соглашению и отдельных договоров.</w:t>
      </w:r>
    </w:p>
    <w:p w:rsidR="009732C1" w:rsidRDefault="009732C1">
      <w:pPr>
        <w:spacing w:after="0" w:line="30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keepNext/>
        <w:keepLines/>
        <w:numPr>
          <w:ilvl w:val="0"/>
          <w:numId w:val="5"/>
        </w:numPr>
        <w:spacing w:after="0" w:line="30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Прочие положения</w:t>
      </w:r>
    </w:p>
    <w:p w:rsidR="009732C1" w:rsidRDefault="009732C1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9732C1" w:rsidRDefault="009732C1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обязуются не разглашать конфиденциальные сведения, которые стали известны в рамках исполняемых обязательств по Соглашению.</w:t>
      </w:r>
    </w:p>
    <w:p w:rsidR="009732C1" w:rsidRDefault="009732C1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вопросам, не урегулированным Соглашением, Стороны руководствуются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вующим законодательством Российской Федерации.</w:t>
      </w:r>
    </w:p>
    <w:p w:rsidR="009732C1" w:rsidRDefault="009732C1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споры и разногласия, возникающие между Сторонами по настоящему Соглашению, разрешаются путём переговоров, а в случае не достижения согласия, в порядке, установленном действующим законодательством Российской Федерации.</w:t>
      </w:r>
    </w:p>
    <w:p w:rsidR="009732C1" w:rsidRDefault="009732C1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вступает в силу с даты его подписания, действует в течение 5 (пяти) лет и 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томатически продлевается на следующий календарный год, если ни одна из Сторон не заявит письменно о его прекращении за 1 (один) месяц до истечения обозначенного срока.</w:t>
      </w:r>
    </w:p>
    <w:p w:rsidR="009732C1" w:rsidRDefault="009732C1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может быть расторгнуто по инициативе любой из Сторон путём уведомления другой Стороны не позднее, чем за 3 (три) месяца до даты его расторжения.</w:t>
      </w:r>
    </w:p>
    <w:p w:rsidR="009732C1" w:rsidRDefault="009732C1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составлено в 2 (двух) экземплярах, имеющих равную юридическую силу, по одному для каждой из Сторон.</w:t>
      </w:r>
    </w:p>
    <w:p w:rsidR="009732C1" w:rsidRDefault="009732C1">
      <w:pPr>
        <w:spacing w:after="0" w:line="30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keepNext/>
        <w:keepLines/>
        <w:numPr>
          <w:ilvl w:val="0"/>
          <w:numId w:val="5"/>
        </w:numPr>
        <w:spacing w:after="120" w:line="300" w:lineRule="auto"/>
        <w:ind w:left="357" w:hanging="357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Реквизиты сторон</w:t>
      </w:r>
    </w:p>
    <w:tbl>
      <w:tblPr>
        <w:tblW w:w="9781" w:type="dxa"/>
        <w:tblLook w:val="00A0"/>
      </w:tblPr>
      <w:tblGrid>
        <w:gridCol w:w="5531"/>
        <w:gridCol w:w="4250"/>
      </w:tblGrid>
      <w:tr w:rsidR="009732C1" w:rsidRPr="00955DEB">
        <w:tc>
          <w:tcPr>
            <w:tcW w:w="5530" w:type="dxa"/>
          </w:tcPr>
          <w:p w:rsidR="009732C1" w:rsidRDefault="009732C1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  <w:p w:rsidR="009732C1" w:rsidRDefault="009732C1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603950,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Новгород, пр. Гагарина, д. 23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462-30-85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 _____________________ Е.В. Загайнова</w:t>
            </w:r>
          </w:p>
        </w:tc>
        <w:tc>
          <w:tcPr>
            <w:tcW w:w="4250" w:type="dxa"/>
          </w:tcPr>
          <w:p w:rsidR="009732C1" w:rsidRDefault="009732C1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 ______________________________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информация: ______________________________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(название предприятия)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:rsidR="009732C1" w:rsidRDefault="009732C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А.Н.Бушуев</w:t>
            </w:r>
          </w:p>
        </w:tc>
      </w:tr>
    </w:tbl>
    <w:p w:rsidR="009732C1" w:rsidRDefault="009732C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732C1" w:rsidRDefault="009732C1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9732C1" w:rsidRDefault="009732C1">
      <w:pPr>
        <w:spacing w:before="230" w:after="0" w:line="240" w:lineRule="auto"/>
        <w:ind w:left="-567" w:firstLine="1"/>
        <w:jc w:val="center"/>
      </w:pPr>
    </w:p>
    <w:sectPr w:rsidR="009732C1" w:rsidSect="002C0B15">
      <w:footerReference w:type="default" r:id="rId9"/>
      <w:pgSz w:w="11906" w:h="16838"/>
      <w:pgMar w:top="1134" w:right="567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C1" w:rsidRDefault="009732C1">
      <w:pPr>
        <w:spacing w:after="0" w:line="240" w:lineRule="auto"/>
      </w:pPr>
      <w:r>
        <w:separator/>
      </w:r>
    </w:p>
  </w:endnote>
  <w:endnote w:type="continuationSeparator" w:id="0">
    <w:p w:rsidR="009732C1" w:rsidRDefault="0097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C1" w:rsidRDefault="009732C1">
    <w:pPr>
      <w:pStyle w:val="Footer"/>
      <w:jc w:val="right"/>
    </w:pPr>
    <w:fldSimple w:instr="PAGE">
      <w:r>
        <w:rPr>
          <w:noProof/>
        </w:rPr>
        <w:t>9</w:t>
      </w:r>
    </w:fldSimple>
  </w:p>
  <w:p w:rsidR="009732C1" w:rsidRDefault="009732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C1" w:rsidRDefault="009732C1">
    <w:pPr>
      <w:pStyle w:val="Footer"/>
      <w:jc w:val="right"/>
    </w:pPr>
    <w:fldSimple w:instr="PAGE">
      <w:r>
        <w:rPr>
          <w:noProof/>
        </w:rPr>
        <w:t>11</w:t>
      </w:r>
    </w:fldSimple>
  </w:p>
  <w:p w:rsidR="009732C1" w:rsidRDefault="009732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C1" w:rsidRDefault="009732C1">
    <w:pPr>
      <w:pStyle w:val="Footer"/>
      <w:jc w:val="right"/>
    </w:pPr>
    <w:fldSimple w:instr="PAGE">
      <w:r>
        <w:rPr>
          <w:noProof/>
        </w:rPr>
        <w:t>25</w:t>
      </w:r>
    </w:fldSimple>
  </w:p>
  <w:p w:rsidR="009732C1" w:rsidRDefault="009732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C1" w:rsidRDefault="009732C1">
      <w:pPr>
        <w:spacing w:after="0" w:line="240" w:lineRule="auto"/>
      </w:pPr>
      <w:r>
        <w:separator/>
      </w:r>
    </w:p>
  </w:footnote>
  <w:footnote w:type="continuationSeparator" w:id="0">
    <w:p w:rsidR="009732C1" w:rsidRDefault="0097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E2A"/>
    <w:multiLevelType w:val="multilevel"/>
    <w:tmpl w:val="D83AE5D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B51469B"/>
    <w:multiLevelType w:val="multilevel"/>
    <w:tmpl w:val="B4DA95C4"/>
    <w:lvl w:ilvl="0">
      <w:start w:val="10"/>
      <w:numFmt w:val="decimal"/>
      <w:lvlText w:val="%1."/>
      <w:lvlJc w:val="left"/>
      <w:pPr>
        <w:ind w:left="660" w:hanging="6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cs="Times New Roman"/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b/>
        <w:i w:val="0"/>
      </w:rPr>
    </w:lvl>
  </w:abstractNum>
  <w:abstractNum w:abstractNumId="2">
    <w:nsid w:val="17F07E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7412979"/>
    <w:multiLevelType w:val="multilevel"/>
    <w:tmpl w:val="8754461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/>
      </w:rPr>
    </w:lvl>
  </w:abstractNum>
  <w:abstractNum w:abstractNumId="4">
    <w:nsid w:val="300F6DF0"/>
    <w:multiLevelType w:val="multilevel"/>
    <w:tmpl w:val="C3481574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A02D6D"/>
    <w:multiLevelType w:val="multilevel"/>
    <w:tmpl w:val="D0640C38"/>
    <w:lvl w:ilvl="0">
      <w:start w:val="10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>
    <w:nsid w:val="716A3DDC"/>
    <w:multiLevelType w:val="multilevel"/>
    <w:tmpl w:val="AB5422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0119E9"/>
    <w:multiLevelType w:val="multilevel"/>
    <w:tmpl w:val="6BFC19F0"/>
    <w:lvl w:ilvl="0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BF4"/>
    <w:rsid w:val="00052D8F"/>
    <w:rsid w:val="000939E1"/>
    <w:rsid w:val="000C218A"/>
    <w:rsid w:val="001D7BEB"/>
    <w:rsid w:val="00252BF4"/>
    <w:rsid w:val="002C0B15"/>
    <w:rsid w:val="00457969"/>
    <w:rsid w:val="004F6B0F"/>
    <w:rsid w:val="0062428E"/>
    <w:rsid w:val="00720096"/>
    <w:rsid w:val="00766E4B"/>
    <w:rsid w:val="007D33CA"/>
    <w:rsid w:val="00800A5A"/>
    <w:rsid w:val="008C3894"/>
    <w:rsid w:val="008D3F80"/>
    <w:rsid w:val="008D41A5"/>
    <w:rsid w:val="00936E3B"/>
    <w:rsid w:val="00954F88"/>
    <w:rsid w:val="00955DEB"/>
    <w:rsid w:val="009732C1"/>
    <w:rsid w:val="009C338D"/>
    <w:rsid w:val="009D002F"/>
    <w:rsid w:val="00A75F53"/>
    <w:rsid w:val="00AD5864"/>
    <w:rsid w:val="00B4785D"/>
    <w:rsid w:val="00B7403A"/>
    <w:rsid w:val="00C518A7"/>
    <w:rsid w:val="00C67E52"/>
    <w:rsid w:val="00D758E3"/>
    <w:rsid w:val="00DC7A7D"/>
    <w:rsid w:val="00E152E9"/>
    <w:rsid w:val="00E60927"/>
    <w:rsid w:val="00ED6AE9"/>
    <w:rsid w:val="00F412DA"/>
    <w:rsid w:val="00F4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DA"/>
    <w:pPr>
      <w:spacing w:after="200" w:line="276" w:lineRule="auto"/>
    </w:pPr>
    <w:rPr>
      <w:rFonts w:eastAsia="Times New Roman" w:cs="Times New Roman"/>
      <w:color w:val="00000A"/>
    </w:rPr>
  </w:style>
  <w:style w:type="paragraph" w:styleId="Heading1">
    <w:name w:val="heading 1"/>
    <w:basedOn w:val="Normal"/>
    <w:link w:val="Heading1Char"/>
    <w:uiPriority w:val="99"/>
    <w:qFormat/>
    <w:rsid w:val="00F412DA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412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F412DA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2D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12D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12DA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a">
    <w:name w:val="Нижний колонтитул Знак"/>
    <w:basedOn w:val="DefaultParagraphFont"/>
    <w:uiPriority w:val="99"/>
    <w:rsid w:val="00F412DA"/>
    <w:rPr>
      <w:rFonts w:ascii="Calibri" w:hAnsi="Calibri" w:cs="Times New Roman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F412DA"/>
    <w:rPr>
      <w:rFonts w:ascii="Tahoma" w:hAnsi="Tahoma" w:cs="Tahoma"/>
      <w:sz w:val="16"/>
      <w:szCs w:val="16"/>
      <w:lang w:eastAsia="ru-RU"/>
    </w:rPr>
  </w:style>
  <w:style w:type="character" w:customStyle="1" w:styleId="a1">
    <w:name w:val="Верхний колонтитул Знак"/>
    <w:basedOn w:val="DefaultParagraphFont"/>
    <w:uiPriority w:val="99"/>
    <w:rsid w:val="00F412DA"/>
    <w:rPr>
      <w:rFonts w:ascii="Calibri" w:hAnsi="Calibri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locked/>
    <w:rsid w:val="00F412DA"/>
    <w:rPr>
      <w:rFonts w:ascii="Calibri" w:hAnsi="Calibri" w:cs="Calibri"/>
      <w:sz w:val="20"/>
      <w:szCs w:val="20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412DA"/>
    <w:rPr>
      <w:rFonts w:ascii="Calibri" w:hAnsi="Calibri" w:cs="Times New Roman"/>
      <w:lang w:eastAsia="ru-RU"/>
    </w:rPr>
  </w:style>
  <w:style w:type="character" w:customStyle="1" w:styleId="20">
    <w:name w:val="Основной текст 2 Знак"/>
    <w:basedOn w:val="DefaultParagraphFont"/>
    <w:uiPriority w:val="99"/>
    <w:semiHidden/>
    <w:locked/>
    <w:rsid w:val="00F412DA"/>
    <w:rPr>
      <w:rFonts w:ascii="Calibri" w:hAnsi="Calibri" w:cs="Times New Roman"/>
      <w:lang w:eastAsia="ru-RU"/>
    </w:rPr>
  </w:style>
  <w:style w:type="character" w:customStyle="1" w:styleId="ListLabel1">
    <w:name w:val="ListLabel 1"/>
    <w:uiPriority w:val="99"/>
    <w:rsid w:val="002C0B15"/>
    <w:rPr>
      <w:b/>
    </w:rPr>
  </w:style>
  <w:style w:type="character" w:customStyle="1" w:styleId="ListLabel2">
    <w:name w:val="ListLabel 2"/>
    <w:uiPriority w:val="99"/>
    <w:rsid w:val="002C0B15"/>
    <w:rPr>
      <w:b/>
    </w:rPr>
  </w:style>
  <w:style w:type="character" w:customStyle="1" w:styleId="ListLabel3">
    <w:name w:val="ListLabel 3"/>
    <w:uiPriority w:val="99"/>
    <w:rsid w:val="002C0B15"/>
    <w:rPr>
      <w:b/>
    </w:rPr>
  </w:style>
  <w:style w:type="character" w:customStyle="1" w:styleId="ListLabel4">
    <w:name w:val="ListLabel 4"/>
    <w:uiPriority w:val="99"/>
    <w:rsid w:val="002C0B15"/>
    <w:rPr>
      <w:b/>
    </w:rPr>
  </w:style>
  <w:style w:type="character" w:customStyle="1" w:styleId="ListLabel5">
    <w:name w:val="ListLabel 5"/>
    <w:uiPriority w:val="99"/>
    <w:rsid w:val="002C0B15"/>
    <w:rPr>
      <w:b/>
    </w:rPr>
  </w:style>
  <w:style w:type="character" w:customStyle="1" w:styleId="ListLabel6">
    <w:name w:val="ListLabel 6"/>
    <w:uiPriority w:val="99"/>
    <w:rsid w:val="002C0B15"/>
    <w:rPr>
      <w:b/>
    </w:rPr>
  </w:style>
  <w:style w:type="character" w:customStyle="1" w:styleId="ListLabel7">
    <w:name w:val="ListLabel 7"/>
    <w:uiPriority w:val="99"/>
    <w:rsid w:val="002C0B15"/>
    <w:rPr>
      <w:b/>
    </w:rPr>
  </w:style>
  <w:style w:type="character" w:customStyle="1" w:styleId="ListLabel8">
    <w:name w:val="ListLabel 8"/>
    <w:uiPriority w:val="99"/>
    <w:rsid w:val="002C0B15"/>
    <w:rPr>
      <w:b/>
    </w:rPr>
  </w:style>
  <w:style w:type="character" w:customStyle="1" w:styleId="ListLabel9">
    <w:name w:val="ListLabel 9"/>
    <w:uiPriority w:val="99"/>
    <w:rsid w:val="002C0B15"/>
    <w:rPr>
      <w:b/>
    </w:rPr>
  </w:style>
  <w:style w:type="character" w:customStyle="1" w:styleId="ListLabel10">
    <w:name w:val="ListLabel 10"/>
    <w:uiPriority w:val="99"/>
    <w:rsid w:val="002C0B15"/>
    <w:rPr>
      <w:b/>
    </w:rPr>
  </w:style>
  <w:style w:type="character" w:customStyle="1" w:styleId="ListLabel11">
    <w:name w:val="ListLabel 11"/>
    <w:uiPriority w:val="99"/>
    <w:rsid w:val="002C0B15"/>
    <w:rPr>
      <w:b/>
    </w:rPr>
  </w:style>
  <w:style w:type="character" w:customStyle="1" w:styleId="ListLabel12">
    <w:name w:val="ListLabel 12"/>
    <w:uiPriority w:val="99"/>
    <w:rsid w:val="002C0B15"/>
    <w:rPr>
      <w:b/>
    </w:rPr>
  </w:style>
  <w:style w:type="character" w:customStyle="1" w:styleId="ListLabel13">
    <w:name w:val="ListLabel 13"/>
    <w:uiPriority w:val="99"/>
    <w:rsid w:val="002C0B15"/>
    <w:rPr>
      <w:b/>
    </w:rPr>
  </w:style>
  <w:style w:type="character" w:customStyle="1" w:styleId="ListLabel14">
    <w:name w:val="ListLabel 14"/>
    <w:uiPriority w:val="99"/>
    <w:rsid w:val="002C0B15"/>
    <w:rPr>
      <w:b/>
    </w:rPr>
  </w:style>
  <w:style w:type="character" w:customStyle="1" w:styleId="ListLabel15">
    <w:name w:val="ListLabel 15"/>
    <w:uiPriority w:val="99"/>
    <w:rsid w:val="002C0B15"/>
    <w:rPr>
      <w:b/>
    </w:rPr>
  </w:style>
  <w:style w:type="character" w:customStyle="1" w:styleId="ListLabel16">
    <w:name w:val="ListLabel 16"/>
    <w:uiPriority w:val="99"/>
    <w:rsid w:val="002C0B15"/>
    <w:rPr>
      <w:b/>
    </w:rPr>
  </w:style>
  <w:style w:type="character" w:customStyle="1" w:styleId="ListLabel17">
    <w:name w:val="ListLabel 17"/>
    <w:uiPriority w:val="99"/>
    <w:rsid w:val="002C0B15"/>
    <w:rPr>
      <w:b/>
    </w:rPr>
  </w:style>
  <w:style w:type="character" w:customStyle="1" w:styleId="ListLabel18">
    <w:name w:val="ListLabel 18"/>
    <w:uiPriority w:val="99"/>
    <w:rsid w:val="002C0B15"/>
    <w:rPr>
      <w:b/>
    </w:rPr>
  </w:style>
  <w:style w:type="character" w:customStyle="1" w:styleId="ListLabel19">
    <w:name w:val="ListLabel 19"/>
    <w:uiPriority w:val="99"/>
    <w:rsid w:val="002C0B15"/>
    <w:rPr>
      <w:b/>
    </w:rPr>
  </w:style>
  <w:style w:type="character" w:customStyle="1" w:styleId="ListLabel20">
    <w:name w:val="ListLabel 20"/>
    <w:uiPriority w:val="99"/>
    <w:rsid w:val="002C0B15"/>
    <w:rPr>
      <w:b/>
    </w:rPr>
  </w:style>
  <w:style w:type="character" w:customStyle="1" w:styleId="ListLabel21">
    <w:name w:val="ListLabel 21"/>
    <w:uiPriority w:val="99"/>
    <w:rsid w:val="002C0B15"/>
    <w:rPr>
      <w:b/>
    </w:rPr>
  </w:style>
  <w:style w:type="character" w:customStyle="1" w:styleId="ListLabel22">
    <w:name w:val="ListLabel 22"/>
    <w:uiPriority w:val="99"/>
    <w:rsid w:val="002C0B15"/>
    <w:rPr>
      <w:rFonts w:ascii="Times New Roman" w:hAnsi="Times New Roman"/>
      <w:b/>
      <w:sz w:val="24"/>
    </w:rPr>
  </w:style>
  <w:style w:type="character" w:customStyle="1" w:styleId="ListLabel23">
    <w:name w:val="ListLabel 23"/>
    <w:uiPriority w:val="99"/>
    <w:rsid w:val="002C0B15"/>
    <w:rPr>
      <w:b/>
    </w:rPr>
  </w:style>
  <w:style w:type="character" w:customStyle="1" w:styleId="ListLabel24">
    <w:name w:val="ListLabel 24"/>
    <w:uiPriority w:val="99"/>
    <w:rsid w:val="002C0B15"/>
    <w:rPr>
      <w:b/>
    </w:rPr>
  </w:style>
  <w:style w:type="character" w:customStyle="1" w:styleId="ListLabel25">
    <w:name w:val="ListLabel 25"/>
    <w:uiPriority w:val="99"/>
    <w:rsid w:val="002C0B15"/>
    <w:rPr>
      <w:b/>
    </w:rPr>
  </w:style>
  <w:style w:type="character" w:customStyle="1" w:styleId="ListLabel26">
    <w:name w:val="ListLabel 26"/>
    <w:uiPriority w:val="99"/>
    <w:rsid w:val="002C0B15"/>
    <w:rPr>
      <w:b/>
    </w:rPr>
  </w:style>
  <w:style w:type="character" w:customStyle="1" w:styleId="ListLabel27">
    <w:name w:val="ListLabel 27"/>
    <w:uiPriority w:val="99"/>
    <w:rsid w:val="002C0B15"/>
    <w:rPr>
      <w:b/>
    </w:rPr>
  </w:style>
  <w:style w:type="character" w:customStyle="1" w:styleId="ListLabel28">
    <w:name w:val="ListLabel 28"/>
    <w:uiPriority w:val="99"/>
    <w:rsid w:val="002C0B15"/>
    <w:rPr>
      <w:b/>
    </w:rPr>
  </w:style>
  <w:style w:type="character" w:customStyle="1" w:styleId="ListLabel29">
    <w:name w:val="ListLabel 29"/>
    <w:uiPriority w:val="99"/>
    <w:rsid w:val="002C0B15"/>
    <w:rPr>
      <w:b/>
    </w:rPr>
  </w:style>
  <w:style w:type="character" w:customStyle="1" w:styleId="ListLabel30">
    <w:name w:val="ListLabel 30"/>
    <w:uiPriority w:val="99"/>
    <w:rsid w:val="002C0B15"/>
    <w:rPr>
      <w:b/>
    </w:rPr>
  </w:style>
  <w:style w:type="character" w:customStyle="1" w:styleId="ListLabel31">
    <w:name w:val="ListLabel 31"/>
    <w:uiPriority w:val="99"/>
    <w:rsid w:val="002C0B15"/>
    <w:rPr>
      <w:rFonts w:ascii="Times New Roman" w:hAnsi="Times New Roman"/>
      <w:b/>
      <w:sz w:val="24"/>
    </w:rPr>
  </w:style>
  <w:style w:type="character" w:customStyle="1" w:styleId="ListLabel32">
    <w:name w:val="ListLabel 32"/>
    <w:uiPriority w:val="99"/>
    <w:rsid w:val="002C0B15"/>
    <w:rPr>
      <w:b/>
    </w:rPr>
  </w:style>
  <w:style w:type="character" w:customStyle="1" w:styleId="ListLabel33">
    <w:name w:val="ListLabel 33"/>
    <w:uiPriority w:val="99"/>
    <w:rsid w:val="002C0B15"/>
    <w:rPr>
      <w:b/>
    </w:rPr>
  </w:style>
  <w:style w:type="character" w:customStyle="1" w:styleId="ListLabel34">
    <w:name w:val="ListLabel 34"/>
    <w:uiPriority w:val="99"/>
    <w:rsid w:val="002C0B15"/>
    <w:rPr>
      <w:b/>
    </w:rPr>
  </w:style>
  <w:style w:type="character" w:customStyle="1" w:styleId="ListLabel35">
    <w:name w:val="ListLabel 35"/>
    <w:uiPriority w:val="99"/>
    <w:rsid w:val="002C0B15"/>
    <w:rPr>
      <w:b/>
    </w:rPr>
  </w:style>
  <w:style w:type="character" w:customStyle="1" w:styleId="ListLabel36">
    <w:name w:val="ListLabel 36"/>
    <w:uiPriority w:val="99"/>
    <w:rsid w:val="002C0B15"/>
    <w:rPr>
      <w:b/>
    </w:rPr>
  </w:style>
  <w:style w:type="character" w:customStyle="1" w:styleId="ListLabel37">
    <w:name w:val="ListLabel 37"/>
    <w:uiPriority w:val="99"/>
    <w:rsid w:val="002C0B15"/>
    <w:rPr>
      <w:b/>
    </w:rPr>
  </w:style>
  <w:style w:type="paragraph" w:customStyle="1" w:styleId="1">
    <w:name w:val="Заголовок1"/>
    <w:basedOn w:val="Normal"/>
    <w:next w:val="BodyText"/>
    <w:uiPriority w:val="99"/>
    <w:rsid w:val="002C0B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41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41A5"/>
    <w:rPr>
      <w:rFonts w:eastAsia="Times New Roman" w:cs="Times New Roman"/>
      <w:color w:val="00000A"/>
    </w:rPr>
  </w:style>
  <w:style w:type="paragraph" w:styleId="List">
    <w:name w:val="List"/>
    <w:basedOn w:val="BodyText"/>
    <w:uiPriority w:val="99"/>
    <w:rsid w:val="002C0B15"/>
    <w:rPr>
      <w:rFonts w:cs="Mangal"/>
    </w:rPr>
  </w:style>
  <w:style w:type="paragraph" w:styleId="Caption">
    <w:name w:val="caption"/>
    <w:basedOn w:val="Normal"/>
    <w:uiPriority w:val="99"/>
    <w:qFormat/>
    <w:rsid w:val="002C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412DA"/>
    <w:pPr>
      <w:ind w:left="220" w:hanging="220"/>
    </w:pPr>
  </w:style>
  <w:style w:type="paragraph" w:styleId="IndexHeading">
    <w:name w:val="index heading"/>
    <w:basedOn w:val="Normal"/>
    <w:uiPriority w:val="99"/>
    <w:rsid w:val="002C0B15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F4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1A5"/>
    <w:rPr>
      <w:rFonts w:eastAsia="Times New Roman" w:cs="Times New Roman"/>
      <w:color w:val="00000A"/>
    </w:rPr>
  </w:style>
  <w:style w:type="paragraph" w:customStyle="1" w:styleId="Style4">
    <w:name w:val="Style4"/>
    <w:basedOn w:val="Normal"/>
    <w:uiPriority w:val="99"/>
    <w:rsid w:val="00F412DA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NormalWeb">
    <w:name w:val="Normal (Web)"/>
    <w:basedOn w:val="Normal"/>
    <w:uiPriority w:val="99"/>
    <w:rsid w:val="00F412DA"/>
    <w:pPr>
      <w:spacing w:beforeAutospacing="1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0">
    <w:name w:val="Абзац списка1"/>
    <w:basedOn w:val="Normal"/>
    <w:uiPriority w:val="99"/>
    <w:rsid w:val="00F412DA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F412DA"/>
    <w:pPr>
      <w:widowControl w:val="0"/>
    </w:pPr>
    <w:rPr>
      <w:rFonts w:ascii="Arial" w:eastAsia="Times New Roman" w:hAnsi="Arial" w:cs="Arial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1A5"/>
    <w:rPr>
      <w:rFonts w:ascii="Times New Roman" w:hAnsi="Times New Roman"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F412DA"/>
    <w:pPr>
      <w:ind w:left="720"/>
      <w:contextualSpacing/>
    </w:pPr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F4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1A5"/>
    <w:rPr>
      <w:rFonts w:eastAsia="Times New Roman" w:cs="Times New Roman"/>
      <w:color w:val="00000A"/>
    </w:rPr>
  </w:style>
  <w:style w:type="paragraph" w:customStyle="1" w:styleId="Style12">
    <w:name w:val="Style12"/>
    <w:basedOn w:val="Normal"/>
    <w:uiPriority w:val="99"/>
    <w:rsid w:val="00F412DA"/>
    <w:pPr>
      <w:widowControl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412DA"/>
    <w:pPr>
      <w:spacing w:after="120" w:line="480" w:lineRule="auto"/>
      <w:ind w:left="283" w:firstLine="720"/>
      <w:jc w:val="both"/>
    </w:pPr>
    <w:rPr>
      <w:rFonts w:eastAsia="Calibri" w:cs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D41A5"/>
    <w:rPr>
      <w:rFonts w:eastAsia="Times New Roman" w:cs="Times New Roman"/>
      <w:color w:val="00000A"/>
    </w:rPr>
  </w:style>
  <w:style w:type="paragraph" w:styleId="BodyText2">
    <w:name w:val="Body Text 2"/>
    <w:basedOn w:val="Normal"/>
    <w:link w:val="BodyText2Char"/>
    <w:uiPriority w:val="99"/>
    <w:semiHidden/>
    <w:rsid w:val="00F41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41A5"/>
    <w:rPr>
      <w:rFonts w:eastAsia="Times New Roman" w:cs="Times New Roman"/>
      <w:color w:val="00000A"/>
    </w:rPr>
  </w:style>
  <w:style w:type="paragraph" w:customStyle="1" w:styleId="11">
    <w:name w:val="Заголовок 11"/>
    <w:basedOn w:val="Normal"/>
    <w:uiPriority w:val="99"/>
    <w:rsid w:val="00F412DA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F412DA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paragraph" w:customStyle="1" w:styleId="Normal1">
    <w:name w:val="Normal1"/>
    <w:uiPriority w:val="99"/>
    <w:rsid w:val="002C0B15"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F412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25</Pages>
  <Words>5692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57</cp:revision>
  <dcterms:created xsi:type="dcterms:W3CDTF">2017-10-04T12:01:00Z</dcterms:created>
  <dcterms:modified xsi:type="dcterms:W3CDTF">2021-06-08T12:24:00Z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