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Федеральное государственное автономное </w:t>
      </w: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C2F84" w:rsidRDefault="004C2F84">
      <w:pPr>
        <w:pStyle w:val="Block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«Национальный исследовательский Нижегородский государственный университет им. Н.И. Лобачевского»</w:t>
      </w:r>
    </w:p>
    <w:p w:rsidR="004C2F84" w:rsidRDefault="004C2F84">
      <w:pPr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</w:rPr>
      </w:pPr>
    </w:p>
    <w:p w:rsidR="004C2F84" w:rsidRDefault="004C2F84">
      <w:pPr>
        <w:ind w:hanging="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Факультет социальных наук</w:t>
      </w:r>
    </w:p>
    <w:p w:rsidR="004C2F84" w:rsidRDefault="004C2F84">
      <w:pPr>
        <w:ind w:hanging="57"/>
        <w:jc w:val="center"/>
        <w:rPr>
          <w:rFonts w:ascii="Times New Roman" w:hAnsi="Times New Roman" w:cs="Times New Roman"/>
          <w:b/>
          <w:bCs/>
        </w:rPr>
      </w:pPr>
    </w:p>
    <w:p w:rsidR="004C2F84" w:rsidRDefault="004C2F84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4C2F84" w:rsidRDefault="004C2F84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4C2F84" w:rsidRDefault="004C2F84">
      <w:pPr>
        <w:widowControl w:val="0"/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4C2F84" w:rsidRDefault="004C2F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p w:rsidR="004C2F84" w:rsidRDefault="004C2F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«ЗООПСИХОЛОГИЯ И СРАВНИТЕЛЬНАЯ ПСИХОЛОГИЯ»</w:t>
      </w:r>
    </w:p>
    <w:p w:rsidR="004C2F84" w:rsidRDefault="004C2F8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4C2F84" w:rsidRDefault="004C2F84">
      <w:pPr>
        <w:pStyle w:val="Heading7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Бакалавриат</w:t>
      </w:r>
    </w:p>
    <w:p w:rsidR="004C2F84" w:rsidRDefault="004C2F8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4C2F84" w:rsidRDefault="004C2F8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37.03.01. Психология</w:t>
      </w:r>
    </w:p>
    <w:p w:rsidR="004C2F84" w:rsidRDefault="004C2F84">
      <w:pPr>
        <w:pStyle w:val="NormalWeb"/>
        <w:spacing w:before="12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обучения: </w:t>
      </w:r>
    </w:p>
    <w:p w:rsidR="004C2F84" w:rsidRDefault="004C2F84">
      <w:pPr>
        <w:pStyle w:val="NormalWeb"/>
        <w:spacing w:before="120" w:before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 практическая психология</w:t>
      </w:r>
    </w:p>
    <w:p w:rsidR="004C2F84" w:rsidRDefault="004C2F84">
      <w:pPr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Квалификация (степень) выпускника:</w:t>
      </w:r>
    </w:p>
    <w:p w:rsidR="004C2F84" w:rsidRDefault="004C2F8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Бакалавр</w:t>
      </w:r>
    </w:p>
    <w:p w:rsidR="004C2F84" w:rsidRDefault="004C2F84">
      <w:pPr>
        <w:spacing w:before="100" w:beforeAutospacing="1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4C2F84" w:rsidRDefault="004C2F8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Очная, очно-заочная</w:t>
      </w:r>
    </w:p>
    <w:p w:rsidR="004C2F84" w:rsidRDefault="004C2F84">
      <w:pPr>
        <w:spacing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</w:p>
    <w:p w:rsidR="004C2F84" w:rsidRDefault="004C2F84">
      <w:pPr>
        <w:spacing w:after="100" w:afterAutospacing="1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4C2F84" w:rsidRDefault="004C2F8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Нижний Новгород</w:t>
      </w:r>
    </w:p>
    <w:p w:rsidR="004C2F84" w:rsidRDefault="004C2F8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2020</w:t>
      </w:r>
    </w:p>
    <w:p w:rsidR="004C2F84" w:rsidRDefault="004C2F8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4C2F84" w:rsidRDefault="004C2F84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и цели дисциплины в структуре ОПОП</w:t>
      </w:r>
    </w:p>
    <w:p w:rsidR="004C2F84" w:rsidRDefault="004C2F84">
      <w:pPr>
        <w:pStyle w:val="NormalWeb"/>
        <w:tabs>
          <w:tab w:val="clear" w:pos="64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«Зоопсихология и сравнительная психология» относится к базовой части основной профессиональной образовательной программы (ОПОП) подготовки бакалавра по направлению 37.03.01. Психология. Осваивается на 1 курсе в 1 семестре. Трудоемкость дисциплины составляет 3 зачетные единицы. </w:t>
      </w:r>
    </w:p>
    <w:p w:rsidR="004C2F84" w:rsidRDefault="004C2F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Будучи, по сути, психологической дисциплиной, зоопсихология в наибольшей мере аккумулировала естественнонаучные приёмы исследования, основанные на воспроизводимости получаемых данных, максимальной объективизации методов исследования, свободе от надуманных (но экспериментально опровергнутых) норм и догматов. Зоопсихология и сравнительная психология опирается на биологические дисциплины (анатомия ЦНС, антропология), математическую и статистическую подготовку, представления о современных концепциях естествознания и, соответственно, требует высокого уровня освоения студентами этих дисциплин. Зоопсихология и сравнительная психология является базовым курсом для всех психологических модулей, так как формирует естественнонаучный подход к проблемам психики. Кроме того, она способствует освоению таких общебиологических дисциплин, как анатомия и физиология центральной нервной системы, физиология высшей нервной деятельности и сенсорных систем и, психофизиология, психогенетика, психофармакология, нейропсихология и др. </w:t>
      </w:r>
    </w:p>
    <w:p w:rsidR="004C2F84" w:rsidRDefault="004C2F8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4C2F84" w:rsidRDefault="004C2F8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Цель освоения дисциплины.</w:t>
      </w:r>
    </w:p>
    <w:p w:rsidR="004C2F84" w:rsidRDefault="004C2F84">
      <w:pPr>
        <w:pStyle w:val="NormalWeb"/>
        <w:tabs>
          <w:tab w:val="clear" w:pos="643"/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освоения дисциплины «Зоопсихология и сравнительная психология» является формирование у обучающихся системы научного знания в области зоопсихологии и сравнительной психологии, включающей современные представления о природе психики, ее структуре, динамике развития в процессе эволюции, ее специфике у животных и человека, предпосылках возникновения человеческого сознания.</w:t>
      </w:r>
    </w:p>
    <w:p w:rsidR="004C2F84" w:rsidRDefault="004C2F84">
      <w:pPr>
        <w:pStyle w:val="BodyText"/>
        <w:tabs>
          <w:tab w:val="left" w:pos="1276"/>
        </w:tabs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4C2F84" w:rsidRDefault="004C2F84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закономерностей развития психики животных в онто и филогенезе;</w:t>
      </w:r>
    </w:p>
    <w:p w:rsidR="004C2F84" w:rsidRDefault="004C2F84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соотношения врожденного и приобретенного в психическом развитии животного путём изучения процесса онтогенеза;</w:t>
      </w:r>
    </w:p>
    <w:p w:rsidR="004C2F84" w:rsidRDefault="004C2F84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проявлений психики животных через различные формы поведения – таксисы, инстинктивное поведение, научение, интеллектуальное поведение;</w:t>
      </w:r>
    </w:p>
    <w:p w:rsidR="004C2F84" w:rsidRDefault="004C2F84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современных представлений о развитии психики человека как результате закономерного процесса эволюции психики других животных;</w:t>
      </w:r>
    </w:p>
    <w:p w:rsidR="004C2F84" w:rsidRDefault="004C2F84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основами зоосоциальной психологии, принципами формирования языков животных, мышления, сознания, интеллекта у животных.</w:t>
      </w:r>
    </w:p>
    <w:p w:rsidR="004C2F84" w:rsidRDefault="004C2F84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условиями и предпосылками возникновения человеческого сознания;</w:t>
      </w:r>
    </w:p>
    <w:p w:rsidR="004C2F84" w:rsidRDefault="004C2F84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7229"/>
      </w:tblGrid>
      <w:tr w:rsidR="004C2F84">
        <w:trPr>
          <w:trHeight w:val="416"/>
        </w:trPr>
        <w:tc>
          <w:tcPr>
            <w:tcW w:w="2552" w:type="dxa"/>
          </w:tcPr>
          <w:p w:rsidR="004C2F84" w:rsidRDefault="004C2F84">
            <w:pPr>
              <w:pStyle w:val="Heading8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7229" w:type="dxa"/>
          </w:tcPr>
          <w:p w:rsidR="004C2F84" w:rsidRDefault="004C2F84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</w:t>
            </w:r>
          </w:p>
        </w:tc>
      </w:tr>
      <w:tr w:rsidR="004C2F84">
        <w:trPr>
          <w:trHeight w:val="769"/>
        </w:trPr>
        <w:tc>
          <w:tcPr>
            <w:tcW w:w="2552" w:type="dxa"/>
          </w:tcPr>
          <w:p w:rsidR="004C2F84" w:rsidRDefault="004C2F8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ОС-15 - 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      </w:r>
          </w:p>
          <w:p w:rsidR="004C2F84" w:rsidRDefault="004C2F84">
            <w:pPr>
              <w:spacing w:after="0" w:line="240" w:lineRule="auto"/>
              <w:ind w:left="132" w:firstLine="1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понятия, использующиеся в зоопсихологии и других отечественных и зарубежных школах изучения поведения и психики животных;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основных этапах исторического развития зоопсихологических исследований и методах изучения поведения животных;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зоопсихологии и сравнительной психологии с другими отраслями психологии;</w:t>
            </w:r>
          </w:p>
          <w:p w:rsidR="004C2F84" w:rsidRDefault="004C2F84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различных классических и современных направлениях изучения психики и поведения животных;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научной литературой, читать и анализировать научные тексты;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сопоставлять между собой факты и их теоретические интерпретации, выявлять причинно-следственные связи между психологическими и поведенческими явлениями;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наблюдения за поведением животных.</w:t>
            </w:r>
          </w:p>
          <w:p w:rsidR="004C2F84" w:rsidRDefault="004C2F84">
            <w:pPr>
              <w:tabs>
                <w:tab w:val="left" w:pos="197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понятийным аппаратом научной зоопсихологии и других отечественных и зарубежных школ изучения поведения и психики животных;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умением организации и проведения наблюдения за поведением животных, объяснения поведения животных и его нарушений, избегая антропоморфизма, опираясь на изученный материал, исходя из научных представлений о психике и поведении животных.</w:t>
            </w:r>
          </w:p>
        </w:tc>
      </w:tr>
      <w:tr w:rsidR="004C2F84">
        <w:trPr>
          <w:trHeight w:val="1330"/>
        </w:trPr>
        <w:tc>
          <w:tcPr>
            <w:tcW w:w="2552" w:type="dxa"/>
          </w:tcPr>
          <w:p w:rsidR="004C2F84" w:rsidRDefault="004C2F84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ОС-17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  <w:p w:rsidR="004C2F84" w:rsidRDefault="004C2F84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4C2F84" w:rsidRDefault="004C2F84">
            <w:pPr>
              <w:tabs>
                <w:tab w:val="left" w:pos="426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об уровнях психического развития и отличительных особенностях психики животных и человека;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условиях и специфике развития когнитивных функций; 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теоретические подходы к проблеме возникновения человеческого сознания; </w:t>
            </w:r>
          </w:p>
          <w:p w:rsidR="004C2F84" w:rsidRDefault="004C2F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различные сравнительные характеристики животных и человека;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выявлять общее и различное в психике животных и человека;</w:t>
            </w:r>
          </w:p>
          <w:p w:rsidR="004C2F84" w:rsidRDefault="004C2F84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выявлять эволюционные функциональные аналогии основных форм поведения животных и человека: репродуктивного, родительского и агрессивного; </w:t>
            </w:r>
          </w:p>
          <w:p w:rsidR="004C2F84" w:rsidRDefault="004C2F8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зоопсихологические знания в хозяйственной и природоохранной деятельности человека и в практической психологической работе.</w:t>
            </w:r>
          </w:p>
        </w:tc>
      </w:tr>
    </w:tbl>
    <w:p w:rsidR="004C2F84" w:rsidRDefault="004C2F84">
      <w:pPr>
        <w:pStyle w:val="a"/>
        <w:tabs>
          <w:tab w:val="clear" w:pos="822"/>
        </w:tabs>
        <w:spacing w:line="240" w:lineRule="auto"/>
        <w:ind w:left="709" w:firstLine="0"/>
        <w:rPr>
          <w:rFonts w:ascii="Times New Roman" w:hAnsi="Times New Roman" w:cs="Times New Roman"/>
        </w:rPr>
      </w:pPr>
    </w:p>
    <w:p w:rsidR="004C2F84" w:rsidRDefault="004C2F84">
      <w:pPr>
        <w:pStyle w:val="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Структура и содержание дисциплины </w:t>
      </w:r>
    </w:p>
    <w:p w:rsidR="004C2F84" w:rsidRDefault="004C2F84">
      <w:pPr>
        <w:pStyle w:val="ListParagraph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 промежуточной аттестации</w:t>
      </w:r>
      <w:r>
        <w:rPr>
          <w:rFonts w:ascii="Times New Roman" w:hAnsi="Times New Roman" w:cs="Times New Roman"/>
        </w:rPr>
        <w:t xml:space="preserve"> – экзамен</w:t>
      </w:r>
    </w:p>
    <w:p w:rsidR="004C2F84" w:rsidRDefault="004C2F84">
      <w:pPr>
        <w:tabs>
          <w:tab w:val="left" w:pos="-567"/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(модуля) составляет 3 зачетных единиц, всего 108 часов, из которых </w:t>
      </w:r>
    </w:p>
    <w:p w:rsidR="004C2F84" w:rsidRDefault="004C2F84">
      <w:pPr>
        <w:tabs>
          <w:tab w:val="left" w:pos="-567"/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очной формы обучения</w:t>
      </w:r>
    </w:p>
    <w:p w:rsidR="004C2F84" w:rsidRDefault="004C2F84">
      <w:pPr>
        <w:tabs>
          <w:tab w:val="left" w:pos="-567"/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 составляет контактная работа обучающегося с преподавателем (16 часов занятия лекционного типа, 16 часов занятия семинарского типа (семинары), в том числе 2 часа - мероприятия текущего контроля успеваемости, 2 часа - мероприятия промежуточной аттестации), 74 часа составляет самостоятельная работа обучающегося</w:t>
      </w: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дисциплины «Зоопсихология и сравнительная психология»</w:t>
      </w: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849"/>
        <w:gridCol w:w="852"/>
        <w:gridCol w:w="851"/>
        <w:gridCol w:w="709"/>
        <w:gridCol w:w="992"/>
      </w:tblGrid>
      <w:tr w:rsidR="004C2F84">
        <w:trPr>
          <w:cantSplit/>
        </w:trPr>
        <w:tc>
          <w:tcPr>
            <w:tcW w:w="5211" w:type="dxa"/>
            <w:vMerge w:val="restart"/>
            <w:vAlign w:val="center"/>
          </w:tcPr>
          <w:p w:rsidR="004C2F84" w:rsidRDefault="004C2F84">
            <w:pPr>
              <w:pStyle w:val="a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4C2F84" w:rsidRDefault="004C2F84">
            <w:pPr>
              <w:pStyle w:val="a0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4C2F84" w:rsidRDefault="004C2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shd w:val="clear" w:color="auto" w:fill="D9D9D9"/>
            <w:vAlign w:val="center"/>
          </w:tcPr>
          <w:p w:rsidR="004C2F84" w:rsidRDefault="004C2F84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412" w:type="dxa"/>
            <w:gridSpan w:val="3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C2F84" w:rsidRDefault="004C2F84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Самостоятельная работа обучающегося, часы</w:t>
            </w:r>
          </w:p>
        </w:tc>
      </w:tr>
      <w:tr w:rsidR="004C2F84">
        <w:trPr>
          <w:cantSplit/>
        </w:trPr>
        <w:tc>
          <w:tcPr>
            <w:tcW w:w="5211" w:type="dxa"/>
            <w:vMerge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992" w:type="dxa"/>
            <w:vMerge/>
            <w:vAlign w:val="center"/>
          </w:tcPr>
          <w:p w:rsidR="004C2F84" w:rsidRDefault="004C2F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F84">
        <w:trPr>
          <w:cantSplit/>
          <w:trHeight w:val="1556"/>
        </w:trPr>
        <w:tc>
          <w:tcPr>
            <w:tcW w:w="5211" w:type="dxa"/>
            <w:vMerge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  <w:vAlign w:val="center"/>
          </w:tcPr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51" w:type="dxa"/>
            <w:textDirection w:val="btLr"/>
            <w:vAlign w:val="center"/>
          </w:tcPr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семинарского </w:t>
            </w:r>
          </w:p>
          <w:p w:rsidR="004C2F84" w:rsidRDefault="004C2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709" w:type="dxa"/>
            <w:textDirection w:val="btLr"/>
            <w:vAlign w:val="center"/>
          </w:tcPr>
          <w:p w:rsidR="004C2F84" w:rsidRDefault="004C2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pStyle w:val="1"/>
              <w:widowControl w:val="0"/>
              <w:tabs>
                <w:tab w:val="clear" w:pos="643"/>
                <w:tab w:val="left" w:pos="201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Введение: предмет, методы и история дисциплины.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Инстинкт. ФКД. Внутренние и внешние детерминанты инстинктивного поведения. Структура инстинктивного поведенческого акта.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pStyle w:val="BodyTextIndent2"/>
              <w:tabs>
                <w:tab w:val="num" w:pos="0"/>
                <w:tab w:val="left" w:pos="201"/>
                <w:tab w:val="left" w:pos="536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Научение. Виды и формы научения. Факультативное и облигатное научение. Навык. Импринтинг. Габитуация и дисгаби-туация. Классическое обусловливание. Оперантное научение. Латентное научение. Взаимосвязь инстинкта и научения.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Филогенез психики. Уровни психического развития животных. Сенсорная и перцептивная психика. Сравнительная и эволюционная психология.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Низший уровень элементарной сенсорной психики. Особенности нервной системы, моторики, сенсорики и пластичности психики у одноклеточных, кишечнополостных, губок, плоских и круглых червей.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Высший уровень элементарной сенсорной психики. Особенности нервной системы, моторики, сенсорики и пластичности психи-ки у кольчатых червей и низших моллюсков.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Низший уровень перцептивной психики. Особенности нервной системы, моторики, сенсорики и пластичности психики у высших моллюсков и членистоногих. Основы социализации поведения.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Высший уровень перцептивной психики. Особенности нервной системы, моторики, сенсорики и пластичности психики у хордовых животных.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Критика концепции «ручного интеллекта». Наивысший уровень развития психики.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Онтогенез психики. Особенности прена-тального, раннего постнатального и юве-нильного периодов становления психики у разных животных. Зрело- и незрелорождён-ные животные.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Социальное поведение животных. Виды социумов. Критерии социума. Функции социума у человека и других животных.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Иерархия, разделение труда и ком-муникации у животных. Виды коммуника-ций. Языки животных. Искусственные языки. Программа «Контакт». Диалог человека с другими видами животных.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Семья в животном мире. Функции семьи. Виды семьи. Брачное поведение и половой отбор.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Агрессия и агрессивность. Функции агрессии. Агрессия злокачественная и доброкачественная. Территориальная агрес-сия. Межсамцовая агрессия. Фрустрационная агрессия. Смещённая агрессия.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Интеллект, мышление и сознание у животных. Самосознание. Орудийная и конструктивная деятельность. Комфортное поведение. Истоки человеческого интеллекта.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F84">
        <w:tc>
          <w:tcPr>
            <w:tcW w:w="5211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«Мыслящие» роботы. Понятие искуственного интеллекта. «Нейросетевой разум». Номады. Аниматы. Роль зоопсихологии в создании рукотворных «мыслящих существ».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4C2F84" w:rsidRDefault="004C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tabs>
          <w:tab w:val="left" w:pos="-567"/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заочной формы обучения</w:t>
      </w:r>
    </w:p>
    <w:p w:rsidR="004C2F84" w:rsidRDefault="004C2F84">
      <w:pPr>
        <w:tabs>
          <w:tab w:val="left" w:pos="-567"/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часов составляет контактная работа обучающегося с преподавателем (8 часов занятия лекционного типа, 8 часов занятия семинарского типа (семинары), в том числе 2 часа - мероприятия текущего контроля успеваемости, 2 часа - мероприятия промежуточной аттестации), 90 часов составляет самостоятельная работа обучающегося</w:t>
      </w:r>
    </w:p>
    <w:p w:rsidR="004C2F84" w:rsidRDefault="004C2F84">
      <w:pPr>
        <w:pStyle w:val="Header"/>
        <w:tabs>
          <w:tab w:val="clear" w:pos="4677"/>
          <w:tab w:val="clear" w:pos="9355"/>
        </w:tabs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2F84" w:rsidRDefault="004C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2F84" w:rsidRDefault="004C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дисциплины «Зоопсихология и сравнительная психология» для заочной формы обучения</w:t>
      </w:r>
    </w:p>
    <w:p w:rsidR="004C2F84" w:rsidRDefault="004C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849"/>
        <w:gridCol w:w="569"/>
        <w:gridCol w:w="851"/>
        <w:gridCol w:w="709"/>
        <w:gridCol w:w="992"/>
      </w:tblGrid>
      <w:tr w:rsidR="004C2F84">
        <w:trPr>
          <w:cantSplit/>
        </w:trPr>
        <w:tc>
          <w:tcPr>
            <w:tcW w:w="5778" w:type="dxa"/>
            <w:vMerge w:val="restart"/>
            <w:vAlign w:val="center"/>
          </w:tcPr>
          <w:p w:rsidR="004C2F84" w:rsidRDefault="004C2F84">
            <w:pPr>
              <w:pStyle w:val="a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4C2F84" w:rsidRDefault="004C2F84">
            <w:pPr>
              <w:pStyle w:val="a0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4C2F84" w:rsidRDefault="004C2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shd w:val="clear" w:color="auto" w:fill="D9D9D9"/>
            <w:vAlign w:val="center"/>
          </w:tcPr>
          <w:p w:rsidR="004C2F84" w:rsidRDefault="004C2F84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129" w:type="dxa"/>
            <w:gridSpan w:val="3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C2F84" w:rsidRDefault="004C2F84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Самостоятельная работа обучающегося, часы</w:t>
            </w:r>
          </w:p>
        </w:tc>
      </w:tr>
      <w:tr w:rsidR="004C2F84">
        <w:trPr>
          <w:cantSplit/>
        </w:trPr>
        <w:tc>
          <w:tcPr>
            <w:tcW w:w="5778" w:type="dxa"/>
            <w:vMerge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992" w:type="dxa"/>
            <w:vMerge/>
            <w:vAlign w:val="center"/>
          </w:tcPr>
          <w:p w:rsidR="004C2F84" w:rsidRDefault="004C2F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F84">
        <w:trPr>
          <w:cantSplit/>
          <w:trHeight w:val="1556"/>
        </w:trPr>
        <w:tc>
          <w:tcPr>
            <w:tcW w:w="5778" w:type="dxa"/>
            <w:vMerge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51" w:type="dxa"/>
            <w:textDirection w:val="btLr"/>
            <w:vAlign w:val="center"/>
          </w:tcPr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4C2F84" w:rsidRDefault="004C2F84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семинарского </w:t>
            </w:r>
          </w:p>
          <w:p w:rsidR="004C2F84" w:rsidRDefault="004C2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709" w:type="dxa"/>
            <w:textDirection w:val="btLr"/>
            <w:vAlign w:val="center"/>
          </w:tcPr>
          <w:p w:rsidR="004C2F84" w:rsidRDefault="004C2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pStyle w:val="1"/>
              <w:widowControl w:val="0"/>
              <w:tabs>
                <w:tab w:val="clear" w:pos="643"/>
                <w:tab w:val="left" w:pos="201"/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Введение: предмет, методы и история дисциплины.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Инстинкт. ФКД. Внутренние и внешние детерминанты инстинктивного поведения. Структура инстинктивного поведенческого акта.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pStyle w:val="BodyTextIndent2"/>
              <w:tabs>
                <w:tab w:val="num" w:pos="0"/>
                <w:tab w:val="left" w:pos="201"/>
                <w:tab w:val="left" w:pos="536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Научение. Виды и формы научения. Факультативное и облигатное научение. Навык. Импринтинг. Габитуация и дисгаби-туация. Классическое обусловливание. Оперантное научение. Латентное научение. Взаимосвязь инстинкта и научения.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Филогенез психики. Уровни психического развития животных. Сенсорная и перцептивная психика. Сравнительная и эволюционная психология.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Низший уровень элементарной сенсорной психики. Особенности нервной системы, моторики, сенсорики и пластичности психики у одноклеточных, кишечнополостных, губок, плоских и круглых червей.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tabs>
                <w:tab w:val="left" w:pos="201"/>
                <w:tab w:val="left" w:pos="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Высший уровень элементарной сенсорной психики. Особенности нервной системы, моторики, сенсорики и пластичности психи-ки у кольчатых червей и низших моллюсков.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Низший уровень перцептивной психики. Особенности нервной системы, моторики, сенсорики и пластичности психики у высших моллюсков и членистоногих. Основы социализации поведения.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Высший уровень перцептивной психики. Особенности нервной системы, моторики, сенсорики и пластичности психики у хордовых животных.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Критика концепции «ручного интеллекта». Наивысший уровень развития психики.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Онтогенез психики. Особенности прена-тального, раннего постнатального и юве-нильного периодов становления психики у разных животных. Зрело- и незрелорождён-ные животные.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Социальное поведение животных. Виды социумов. Критерии социума. Функции социума у человека и других животных.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Иерархия, разделение труда и ком-муникации у животных. Виды коммуника-ций. Языки животных. Искусственные языки. Программа «Контакт». Диалог человека с другими видами животных.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Семья в животном мире. Функции семьи. Виды семьи. Брачное поведение и половой отбор.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Агрессия и агрессивность. Функции агрессии. Агрессия злокачественная и доброкачественная. Территориальная агрес-сия. Межсамцовая агрессия. Фрустрационная агрессия. Смещённая агрессия.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Интеллект, мышление и сознание у животных. Самосознание. Орудийная и конструктивная деятельность. Комфортное поведение. Истоки человеческого интеллекта.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F84">
        <w:tc>
          <w:tcPr>
            <w:tcW w:w="5778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«Мыслящие» роботы. Понятие искуственного интеллекта. «Нейросетевой разум». Номады. Аниматы. Роль зоопсихологии в создании рукотворных «мыслящих существ».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4C2F84" w:rsidRDefault="004C2F84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C2F84" w:rsidRDefault="004C2F84">
            <w:pPr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4C2F84" w:rsidRDefault="004C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Образовательные технологии</w:t>
      </w:r>
    </w:p>
    <w:p w:rsidR="004C2F84" w:rsidRDefault="004C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курса «Зоопсихология и сравнительная психология» предусмотрены традиционные лекции и следующие формы проведения  семинарских занятий: подготовка и защита докладов-презентаций по основным темам курса, обзорные экскурсии в зоопарки «Лимпопо» и «Швейцария» и зоологический музей ННГУ.</w:t>
      </w:r>
    </w:p>
    <w:p w:rsidR="004C2F84" w:rsidRDefault="004C2F8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4C2F84" w:rsidRDefault="004C2F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Перечень видов самостоятельной работы</w:t>
      </w:r>
    </w:p>
    <w:p w:rsidR="004C2F84" w:rsidRDefault="004C2F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дисциплины «Зоопсихология и сравнительная психология»  предусмотрены следующие виды  самостоятельной работы:</w:t>
      </w:r>
    </w:p>
    <w:p w:rsidR="004C2F84" w:rsidRDefault="004C2F8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4C2F84" w:rsidRDefault="004C2F8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ответов на вопросы к семинарским занятиям по темам,</w:t>
      </w:r>
    </w:p>
    <w:p w:rsidR="004C2F84" w:rsidRDefault="004C2F8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написание реферата,</w:t>
      </w:r>
    </w:p>
    <w:p w:rsidR="004C2F84" w:rsidRDefault="004C2F8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проверочной работе,</w:t>
      </w:r>
    </w:p>
    <w:p w:rsidR="004C2F84" w:rsidRDefault="004C2F8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промежуточной аттестации.</w:t>
      </w: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F84" w:rsidRDefault="004C2F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Список вопросов для подготовки  к семинарским занятиям</w:t>
      </w:r>
    </w:p>
    <w:p w:rsidR="004C2F84" w:rsidRDefault="004C2F8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готовятся в группе из 3-4 человек и представляют собой выступление-презентацию:</w:t>
      </w: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Инстинкт и научение.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инстинкта и ФКД.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Внутренние и внешние детерминанты инстинктивного поведения.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Структура инстинктивного поведенческого акта.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научения.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и формы научения.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Факультативное и облигатное научение.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Импринтинг.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Габитуация и дисгабитуация.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Классическое обусловливание.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Оперантное научение.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Латентное научение.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Взаимосвязь инстинкта и научения.</w:t>
      </w:r>
    </w:p>
    <w:p w:rsidR="004C2F84" w:rsidRDefault="004C2F84">
      <w:pPr>
        <w:tabs>
          <w:tab w:val="num" w:pos="6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Филогенез и онтогенез психики. Основы сравнительной психологии.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Уровни психического развития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Сенсорная и перцептивная психика.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Сравнительная и эволюционная психология.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Низший уровень элементарной сенсорной психики.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нервной системы, моторики, сенсорики и пластичности психики у одноклеточных, кишечнополостных, губок, плоских и круглых червей.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Высший уровень элементарной сенсорной психики.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нервной системы, моторики, сенсорики и пластичности психики у кольчатых червей и низших моллюсков.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Низший уровень перцептивной психики.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нервной системы, моторики, сенсорики и пластичности психики у высших моллюсков и членистоногих.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социализации поведения.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Высший уровень перцептивной психики.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нервной системы, моторики, сенсорики и пластичности психики у хордовых животных.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Критика концепции «ручного интеллекта».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Наивысший уровень развития психики.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Онтогенез психики.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пренатального, раннего постнатального и ювенильного периодов становления психики у разных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Зрело- и незрелорождённые животные.</w:t>
      </w:r>
    </w:p>
    <w:p w:rsidR="004C2F84" w:rsidRDefault="004C2F84">
      <w:pPr>
        <w:tabs>
          <w:tab w:val="num" w:pos="6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Социальное поведение животных.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социумов.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Критерии социума.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Функции социума у человека и других животных.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Иерархия, разделение труда и коммуникации у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коммуникаций.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Произвольные и непроизвольные коммуникации.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Языки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Искусственные языки.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«Контакт».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Диалог человека с другими видами животных.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Семья в животном мире.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Функции семьи.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семьи.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Брачное поведение и половой отбор.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Агрессия и агрессивность.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Функции агрессии.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Агрессия злокачественная и доброкачественная.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Территориальная агрессия.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Межсамцовая агрессия.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Фрустрационная агрессия.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Смещённая агрессия.</w:t>
      </w:r>
    </w:p>
    <w:p w:rsidR="004C2F84" w:rsidRDefault="004C2F84">
      <w:pPr>
        <w:tabs>
          <w:tab w:val="num" w:pos="6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b/>
          <w:bCs/>
          <w:sz w:val="24"/>
          <w:szCs w:val="24"/>
        </w:rPr>
        <w:t>Мышление, сознание и интеллект животных.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Доказательства наличия интеллекта у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Мышление у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Сознание и самосознание животных.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Орудийная и конструктивная деятельность.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Комфортное поведение.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Истоки человеческого интеллекта.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«Мыслящие» роботы.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искусственного интеллекта.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«Нейросетевой разум».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Номады и аниматы. </w:t>
      </w:r>
    </w:p>
    <w:p w:rsidR="004C2F84" w:rsidRDefault="004C2F84">
      <w:pPr>
        <w:tabs>
          <w:tab w:val="num" w:pos="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Роль зоопсихологии в создании рукотворных «мыслящих существ». </w:t>
      </w:r>
    </w:p>
    <w:p w:rsidR="004C2F84" w:rsidRDefault="004C2F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F84" w:rsidRDefault="004C2F8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указания для выполнения самостоятельной проектной работы (реферата)</w:t>
      </w:r>
    </w:p>
    <w:p w:rsidR="004C2F84" w:rsidRDefault="004C2F8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самостоятельной проектной работы следующие:</w:t>
      </w:r>
    </w:p>
    <w:p w:rsidR="004C2F84" w:rsidRDefault="004C2F84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теоретических знаний по дисциплине;</w:t>
      </w:r>
    </w:p>
    <w:p w:rsidR="004C2F84" w:rsidRDefault="004C2F84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умения планировать научно-исследовательскую работу;</w:t>
      </w:r>
    </w:p>
    <w:p w:rsidR="004C2F84" w:rsidRDefault="004C2F84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правил оформления научно-исследовательской работы.</w:t>
      </w:r>
    </w:p>
    <w:p w:rsidR="004C2F84" w:rsidRDefault="004C2F8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C2F84" w:rsidRDefault="004C2F8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работы должна включать: </w:t>
      </w:r>
    </w:p>
    <w:p w:rsidR="004C2F84" w:rsidRDefault="004C2F84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строится на основе материалов учебников и научных статей. Важно отразить:</w:t>
      </w:r>
    </w:p>
    <w:p w:rsidR="004C2F84" w:rsidRDefault="004C2F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описание изучаемого вопроса:</w:t>
      </w:r>
    </w:p>
    <w:p w:rsidR="004C2F84" w:rsidRDefault="004C2F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историю изучения вопроса, </w:t>
      </w:r>
    </w:p>
    <w:p w:rsidR="004C2F84" w:rsidRDefault="004C2F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взгляд,</w:t>
      </w:r>
    </w:p>
    <w:p w:rsidR="004C2F84" w:rsidRDefault="004C2F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исследования.</w:t>
      </w:r>
    </w:p>
    <w:p w:rsidR="004C2F84" w:rsidRDefault="004C2F8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в работе должны быть введение и заключение, оформленные в соответствии с правилами написания научно-исследовательских работ.</w:t>
      </w:r>
    </w:p>
    <w:p w:rsidR="004C2F84" w:rsidRDefault="004C2F8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рефератов: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методов психологии и зоопсихологии.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Инстинкты животных и инстинкты человека.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Разнообразие видов научения в животном мире и у человека.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Импринтинг в человеческом обществе.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Эволюционные основы человеческой психики.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Этапы формирования сенсорной и перцептивной сферы.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От кинезов и таксисов к орудийной деятельности.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Языки животных.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Абстрактное мышление и интеллект животных.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Истоки человеческого сознания.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«Культура» у животных: среда и наследственность.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Ключевые вопросы зоосоциального поведения.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Агрессия злокачественная и доброкачественная: откуда берутся генералы.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Зоопсихология и искусственный интеллект.</w:t>
      </w:r>
    </w:p>
    <w:p w:rsidR="004C2F84" w:rsidRDefault="004C2F8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Качественные различия психики человека и других животных.</w:t>
      </w:r>
    </w:p>
    <w:p w:rsidR="004C2F84" w:rsidRDefault="004C2F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F84" w:rsidRDefault="004C2F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 Темы к текущему контролю успеваемости  в виде проверочной работы</w:t>
      </w:r>
    </w:p>
    <w:p w:rsidR="004C2F84" w:rsidRDefault="004C2F8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проходит в виде краткого письменного ответа по одной из нижеперечисленных тем на выбор преподавателя:</w:t>
      </w:r>
    </w:p>
    <w:p w:rsidR="004C2F84" w:rsidRDefault="004C2F8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01"/>
      </w:tblGrid>
      <w:tr w:rsidR="004C2F84">
        <w:tc>
          <w:tcPr>
            <w:tcW w:w="7905" w:type="dxa"/>
            <w:vAlign w:val="center"/>
          </w:tcPr>
          <w:p w:rsidR="004C2F84" w:rsidRDefault="004C2F84">
            <w:pPr>
              <w:pStyle w:val="1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Вопрос</w:t>
            </w:r>
          </w:p>
        </w:tc>
        <w:tc>
          <w:tcPr>
            <w:tcW w:w="1701" w:type="dxa"/>
          </w:tcPr>
          <w:p w:rsidR="004C2F84" w:rsidRDefault="004C2F84">
            <w:pPr>
              <w:pStyle w:val="1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Компетенция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pStyle w:val="1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Введение: предмет, методы и история дисциплины.</w:t>
            </w:r>
          </w:p>
        </w:tc>
        <w:tc>
          <w:tcPr>
            <w:tcW w:w="1701" w:type="dxa"/>
          </w:tcPr>
          <w:p w:rsidR="004C2F84" w:rsidRDefault="004C2F84">
            <w:pPr>
              <w:pStyle w:val="1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ПК-15д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Инстинкт. ФКД. Внутренние и внешние детерминанты инстинктивного поведения. Структура инстинктивного поведенческого акта.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Научение. Виды и формы научения. Факультативное и облигатное научение. Навык. Импринтинг. Габитуация и дисгабитуация. Классическое обусловливание. Оперантное научение. Латентное научение. Взаимосвязь инстинкта и научения.</w:t>
            </w:r>
          </w:p>
        </w:tc>
        <w:tc>
          <w:tcPr>
            <w:tcW w:w="1701" w:type="dxa"/>
          </w:tcPr>
          <w:p w:rsidR="004C2F84" w:rsidRDefault="004C2F84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Филогенез психики. Уровни психического развития животных. Сенсорная и перцептивная психика. Сравнительная и эволюционная психология.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Низший уровень элементарной сенсорной психики. Особенности нервной системы, моторики, сенсорики и пластичности психики у одноклеточных, кишечнополостных, губок, плоских и круглых червей.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Высший уровень элементарной сенсорной психики. Особенности нервной системы, моторики, сенсорики и пластичности психики у кольчатых червей и низших моллюсков.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Низший уровень перцептивной психики. Особенности нервной системы, моторики, сенсорики и пластичности психики у высших моллюсков и членистоногих. Основы социализации поведения.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Высший уровень перцептивной психики. Особенности нервной системы, моторики, сенсорики и пластичности психики у хордовых животных.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Критика концепции «ручного интеллекта». Наивысший уровень развития психики.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Онтогенез психики. Особенности пренатального, раннего постнатального и ювенильного периодов становления психики у разных животных. Зрело- и незрелорождённые животные.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Социальное поведение животных. Виды социумов. Критерии социума. Функции социума у человека и других животных.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ПК-15д, 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Иерархия, разделение труда и коммуникации у животных. Виды коммуникаций. Языки животных. Искусственные языки. Программа «Контакт». Диалог человека с другими видами животных.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ПК-15д, 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Семья в животном мире. Функции семьи. Виды семьи. Брачное поведение и половой отбор.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ПК-15д, 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Агрессия и агрессивность. Функции агрессии. Агрессия злокачественная и доброкачественная. Территориальная агрессия. Межсамцовая агрессия. Фрустрационная агрессия. Смещённая агрессия.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ПК-15д, 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Интеллект, мышление и сознание у животных. Самосознание. Орудийная и конструктивная деятельность. Комфортное поведение. Истоки человеческого интеллекта.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ПК-15д, ПК-17д</w:t>
            </w:r>
          </w:p>
        </w:tc>
      </w:tr>
      <w:tr w:rsidR="004C2F84">
        <w:tc>
          <w:tcPr>
            <w:tcW w:w="7905" w:type="dxa"/>
            <w:vAlign w:val="center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«Мыслящие» роботы. Понятие искусственного интеллекта. «Нейросетевой разум». Номады. Аниматы. Роль зоопсихологии в создании рукотворных «мыслящих существ».</w:t>
            </w:r>
          </w:p>
        </w:tc>
        <w:tc>
          <w:tcPr>
            <w:tcW w:w="1701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ПК-15д, ПК-17д</w:t>
            </w:r>
          </w:p>
        </w:tc>
      </w:tr>
    </w:tbl>
    <w:p w:rsidR="004C2F84" w:rsidRDefault="004C2F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tabs>
          <w:tab w:val="left" w:pos="-181"/>
          <w:tab w:val="right" w:leader="underscore" w:pos="9639"/>
        </w:tabs>
        <w:spacing w:after="0" w:line="240" w:lineRule="auto"/>
        <w:ind w:left="709" w:right="-365" w:hanging="34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5.6. Подготовка к промежуточной аттестации</w:t>
      </w:r>
    </w:p>
    <w:p w:rsidR="004C2F84" w:rsidRDefault="004C2F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экзамена. </w:t>
      </w:r>
      <w:r>
        <w:rPr>
          <w:rFonts w:ascii="Times New Roman" w:hAnsi="Times New Roman" w:cs="Times New Roman"/>
          <w:sz w:val="24"/>
          <w:szCs w:val="24"/>
        </w:rPr>
        <w:t>Подготовка к экзамену является концентрированной систематизацией всех полученных знаний по дисциплине «Зоопсихология и сравнительная психология».</w:t>
      </w: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</w:t>
      </w: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уточняющих вопросов преподавателю;</w:t>
      </w: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подготовки докладов по отдельным темам;</w:t>
      </w: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самостоятельного уточнения вопросов на смежных дисциплинах;</w:t>
      </w: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углубленного изучения вопросов темы по учебным пособиям.</w:t>
      </w: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9"/>
        <w:gridCol w:w="2158"/>
      </w:tblGrid>
      <w:tr w:rsidR="004C2F84">
        <w:tc>
          <w:tcPr>
            <w:tcW w:w="7479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Вопрос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 компетенции (согласно РПД)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в животном мире. Виды семьи.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инстинкта и ФКД. Внутренние и внешние детерминанты инстинктивного поведения.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инстинктивного поведенческого акта. Взаимосвязь инстинкта и научения.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Агрессия и агрессивность. Функции агрессии.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научения. Виды и формы научения.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Агрессия злокачественная и доброкачественная. Территориальная агрессия.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«Контакт». Диалог человека с другими видами животных.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Импринтинг. Габитуация и дисгабитуация.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Факультативное и облигатное научение. Навык.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семьи у животных. Брачное поведение и половой отбор.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Межсамцовая агрессия. Фрустрационная агрессия. Смещённая агрессия.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обусловливание. Оперантное научение. Латентное научение.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Наивысший уровень развития психики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животных. Искусственные языки.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уровень элементарной сенсорной психики. Особенности нервной системы, моторики, сенсорики и пластичности психики у кольчатых червей и низших моллюсков.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«Мыслящие» роботы. Понятие искусственного интеллекта.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 уровень перцептивной психики. Особенности нервной системы, моторики, сенсорики и пластичности психики у высших моллюсков и членистоногих. Основы социализации поведения.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коммуникаций. Произвольные и непроизвольные коммуникации.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 уровень элементарной сенсорной психики. Особенности нервной системы, моторики, сенсорики и пластичности психики у одноклеточных, кишечнополостных, губок, плоских и круглых червей.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социума у человека и других животных. Иерархия, разделение труда и коммуникации у животных.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психического развития животных. Сенсорная и перцептивная психика.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социумов. Критерии социума.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 психики. Особенности пренатального, раннего постнатального и ювенильного периодов становления психики у разных животных.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онтогенеза зрело- и незрелорождённых животных.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Комфортное поведение и конструктивная деятельность. Истоки человеческого интеллекта.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наличия интеллекта у животных. Мышление у животных.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Сознание и самосознание животных. Орудийная и конструктивная деятельность.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и эволюционная психология. Критика концепции «ручного интеллекта».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уровень перцептивной психики. Особенности нервной системы, моторики, сенсорики и пластичности психики у хордовых животных.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  <w:tr w:rsidR="004C2F84">
        <w:tc>
          <w:tcPr>
            <w:tcW w:w="747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«Нейросетевой разум». Номады и аниматы. Роль зоопсихологии в создании рукотворных «мыслящих существ». </w:t>
            </w:r>
          </w:p>
        </w:tc>
        <w:tc>
          <w:tcPr>
            <w:tcW w:w="2158" w:type="dxa"/>
          </w:tcPr>
          <w:p w:rsidR="004C2F84" w:rsidRDefault="004C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ПК-15д; ПК-17д</w:t>
            </w:r>
          </w:p>
        </w:tc>
      </w:tr>
    </w:tbl>
    <w:p w:rsidR="004C2F84" w:rsidRDefault="004C2F8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F84" w:rsidRDefault="004C2F84">
      <w:pPr>
        <w:pStyle w:val="ListParagraph"/>
        <w:numPr>
          <w:ilvl w:val="0"/>
          <w:numId w:val="14"/>
        </w:numPr>
        <w:ind w:left="0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</w:rPr>
        <w:t>), включающий:</w:t>
      </w:r>
    </w:p>
    <w:p w:rsidR="004C2F84" w:rsidRDefault="004C2F84">
      <w:pPr>
        <w:pStyle w:val="ListParagraph"/>
        <w:widowControl/>
        <w:numPr>
          <w:ilvl w:val="1"/>
          <w:numId w:val="14"/>
        </w:numPr>
        <w:ind w:left="-142" w:right="-1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 xml:space="preserve">Описание показателей и критериев оценивания компетенции </w:t>
      </w:r>
    </w:p>
    <w:p w:rsidR="004C2F84" w:rsidRDefault="004C2F84">
      <w:pPr>
        <w:pStyle w:val="ListParagraph"/>
        <w:widowControl/>
        <w:ind w:left="-142" w:right="-1" w:firstLine="0"/>
        <w:rPr>
          <w:rFonts w:ascii="Times New Roman" w:hAnsi="Times New Roman" w:cs="Times New Roman"/>
          <w:i/>
          <w:iCs/>
        </w:rPr>
      </w:pPr>
    </w:p>
    <w:p w:rsidR="004C2F84" w:rsidRDefault="004C2F84">
      <w:pPr>
        <w:pStyle w:val="ListParagraph"/>
        <w:widowControl/>
        <w:ind w:left="-142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ПК-15д: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</w:r>
    </w:p>
    <w:p w:rsidR="004C2F84" w:rsidRDefault="004C2F84">
      <w:pPr>
        <w:pStyle w:val="ListParagraph"/>
        <w:widowControl/>
        <w:ind w:left="-142" w:right="-1" w:firstLine="0"/>
        <w:rPr>
          <w:rFonts w:ascii="Times New Roman" w:hAnsi="Times New Roman" w:cs="Times New Roman"/>
          <w:i/>
          <w:iCs/>
        </w:rPr>
      </w:pPr>
    </w:p>
    <w:tbl>
      <w:tblPr>
        <w:tblW w:w="10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992"/>
        <w:gridCol w:w="1417"/>
        <w:gridCol w:w="1276"/>
        <w:gridCol w:w="1134"/>
        <w:gridCol w:w="1134"/>
        <w:gridCol w:w="1134"/>
        <w:gridCol w:w="1275"/>
      </w:tblGrid>
      <w:tr w:rsidR="004C2F84">
        <w:trPr>
          <w:cantSplit/>
          <w:trHeight w:val="352"/>
        </w:trPr>
        <w:tc>
          <w:tcPr>
            <w:tcW w:w="2269" w:type="dxa"/>
            <w:vMerge w:val="restart"/>
          </w:tcPr>
          <w:p w:rsidR="004C2F84" w:rsidRDefault="004C2F8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8362" w:type="dxa"/>
            <w:gridSpan w:val="7"/>
          </w:tcPr>
          <w:p w:rsidR="004C2F84" w:rsidRDefault="004C2F84">
            <w:pPr>
              <w:spacing w:after="0" w:line="36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</w:tr>
      <w:tr w:rsidR="004C2F84">
        <w:trPr>
          <w:cantSplit/>
          <w:trHeight w:val="494"/>
        </w:trPr>
        <w:tc>
          <w:tcPr>
            <w:tcW w:w="2269" w:type="dxa"/>
            <w:vMerge/>
          </w:tcPr>
          <w:p w:rsidR="004C2F84" w:rsidRDefault="004C2F84">
            <w:pPr>
              <w:spacing w:after="0" w:line="360" w:lineRule="auto"/>
              <w:ind w:left="-91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F84" w:rsidRDefault="004C2F84">
            <w:pPr>
              <w:spacing w:after="0" w:line="360" w:lineRule="auto"/>
              <w:ind w:left="-103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«плохо»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ind w:left="-89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«неудовлетворительно»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«удовлетворительно»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36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«хорошо»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«очень </w:t>
            </w:r>
          </w:p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хорошо»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480" w:lineRule="auto"/>
              <w:ind w:left="-136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«отлично»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108" w:right="-7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«превосходно»</w:t>
            </w:r>
          </w:p>
        </w:tc>
      </w:tr>
      <w:tr w:rsidR="004C2F84">
        <w:trPr>
          <w:trHeight w:val="698"/>
        </w:trPr>
        <w:tc>
          <w:tcPr>
            <w:tcW w:w="2269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понятия, использующиеся в зоопсихологии и других отечественных и зарубежных школах изучения поведения и психики животных;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основных этапах исторического развития зоопсихологических исследований и методах изучения поведения животных;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взаимосвязь зоопсихологии и сравнительной психологии с другими отраслями психологии;</w:t>
            </w:r>
          </w:p>
        </w:tc>
        <w:tc>
          <w:tcPr>
            <w:tcW w:w="992" w:type="dxa"/>
          </w:tcPr>
          <w:p w:rsidR="004C2F84" w:rsidRDefault="004C2F84">
            <w:pPr>
              <w:spacing w:after="0" w:line="240" w:lineRule="auto"/>
              <w:ind w:left="-103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знаний материала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ind w:left="-89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грубых ошибок в основном материале.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при наличии ошибок.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с заметными погрешностями.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с незначительными погрешностями.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36" w:right="-179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без ошибок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и дополнительного материала без ошибок.</w:t>
            </w:r>
          </w:p>
        </w:tc>
      </w:tr>
      <w:tr w:rsidR="004C2F84">
        <w:trPr>
          <w:trHeight w:val="2586"/>
        </w:trPr>
        <w:tc>
          <w:tcPr>
            <w:tcW w:w="226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ориентироваться в различных классических и современных направлениях изучения психики и поведения животных;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научной литературой, читать и анализировать научные тексты;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анализировать и сопоставлять между собой факты и их теоретические интерпретации, выявлять причинно-следственные связи между психологическими и поведенческими явлениями;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и проводить наблюдения за поведением животных.</w:t>
            </w:r>
          </w:p>
        </w:tc>
        <w:tc>
          <w:tcPr>
            <w:tcW w:w="992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уме-ния, решены все основные задачи с от-дельными не-существенными недочетами, выполнены все задания в полном объеме.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 без недочетов.</w:t>
            </w:r>
          </w:p>
        </w:tc>
      </w:tr>
      <w:tr w:rsidR="004C2F84">
        <w:trPr>
          <w:trHeight w:val="709"/>
        </w:trPr>
        <w:tc>
          <w:tcPr>
            <w:tcW w:w="226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понятийным аппаратом научной зоопсихологии и других отечественных и зарубежных школ изучения поведения и психики животных;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умением организации и проведения наблюдения за поведением животных, объяснения поведения животных и его нарушений, избегая антропоморфизма, опираясь на изученный материал, исходя из научных представлений о психике и поведении животных.</w:t>
            </w:r>
          </w:p>
        </w:tc>
        <w:tc>
          <w:tcPr>
            <w:tcW w:w="992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владения материалом. Невозможность оценить наличие на-выков вследствие отказа обучающегося от ответа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Имели место грубые ошибки.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 минимальный  набор навыков для решения стандартных задач с некоторыми недочетами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84">
        <w:trPr>
          <w:trHeight w:val="123"/>
        </w:trPr>
        <w:tc>
          <w:tcPr>
            <w:tcW w:w="2269" w:type="dxa"/>
          </w:tcPr>
          <w:p w:rsidR="004C2F84" w:rsidRDefault="004C2F84">
            <w:pPr>
              <w:spacing w:after="0" w:line="240" w:lineRule="auto"/>
              <w:ind w:left="-91" w:right="-114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Шкала оценок по проценту правильно выполненных заданий</w:t>
            </w:r>
          </w:p>
        </w:tc>
        <w:tc>
          <w:tcPr>
            <w:tcW w:w="992" w:type="dxa"/>
          </w:tcPr>
          <w:p w:rsidR="004C2F84" w:rsidRDefault="004C2F84">
            <w:pPr>
              <w:spacing w:after="0" w:line="240" w:lineRule="auto"/>
              <w:ind w:left="-91" w:right="-136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0-20%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ind w:left="-91" w:right="-111"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21-50%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ind w:left="-91" w:right="-107" w:hanging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51-70%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91" w:right="-112"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71-80%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91" w:right="-10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81-90%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91" w:right="-116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91-99%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91" w:right="-108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4C2F84" w:rsidRDefault="004C2F84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ПК-17д: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</w:r>
    </w:p>
    <w:p w:rsidR="004C2F84" w:rsidRDefault="004C2F84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134"/>
        <w:gridCol w:w="1275"/>
        <w:gridCol w:w="1134"/>
        <w:gridCol w:w="1277"/>
        <w:gridCol w:w="1276"/>
        <w:gridCol w:w="1276"/>
        <w:gridCol w:w="1275"/>
      </w:tblGrid>
      <w:tr w:rsidR="004C2F84">
        <w:trPr>
          <w:cantSplit/>
          <w:trHeight w:val="352"/>
        </w:trPr>
        <w:tc>
          <w:tcPr>
            <w:tcW w:w="1985" w:type="dxa"/>
            <w:vMerge w:val="restart"/>
          </w:tcPr>
          <w:p w:rsidR="004C2F84" w:rsidRDefault="004C2F84">
            <w:pPr>
              <w:spacing w:after="0" w:line="240" w:lineRule="auto"/>
              <w:ind w:left="3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47" w:type="dxa"/>
            <w:gridSpan w:val="7"/>
          </w:tcPr>
          <w:p w:rsidR="004C2F84" w:rsidRDefault="004C2F84">
            <w:pPr>
              <w:spacing w:after="0" w:line="360" w:lineRule="auto"/>
              <w:ind w:right="-8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оценивания</w:t>
            </w:r>
          </w:p>
        </w:tc>
      </w:tr>
      <w:tr w:rsidR="004C2F84">
        <w:trPr>
          <w:cantSplit/>
          <w:trHeight w:val="494"/>
        </w:trPr>
        <w:tc>
          <w:tcPr>
            <w:tcW w:w="1985" w:type="dxa"/>
            <w:vMerge/>
          </w:tcPr>
          <w:p w:rsidR="004C2F84" w:rsidRDefault="004C2F84">
            <w:pPr>
              <w:spacing w:after="0" w:line="360" w:lineRule="auto"/>
              <w:ind w:left="-91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F84" w:rsidRDefault="004C2F84">
            <w:pPr>
              <w:spacing w:after="0" w:line="360" w:lineRule="auto"/>
              <w:ind w:left="-103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«плохо»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89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«удовлетворительно»</w:t>
            </w:r>
          </w:p>
        </w:tc>
        <w:tc>
          <w:tcPr>
            <w:tcW w:w="1277" w:type="dxa"/>
          </w:tcPr>
          <w:p w:rsidR="004C2F84" w:rsidRDefault="004C2F84">
            <w:pPr>
              <w:spacing w:after="0" w:line="36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«хорошо»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«очень </w:t>
            </w:r>
          </w:p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хорошо»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480" w:lineRule="auto"/>
              <w:ind w:left="-136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«отлично»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108" w:right="-7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«превосходно»</w:t>
            </w:r>
          </w:p>
        </w:tc>
      </w:tr>
      <w:tr w:rsidR="004C2F84">
        <w:trPr>
          <w:trHeight w:val="494"/>
        </w:trPr>
        <w:tc>
          <w:tcPr>
            <w:tcW w:w="1985" w:type="dxa"/>
          </w:tcPr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 уровнях психического развития и отличительных особенностях психики животных и человека;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 условиях и специфике развития когнитивных функций; 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современные теоретические подходы к проблеме возникновения человеческого сознания;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03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знаний материала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89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грубых ошибок в основном материале.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при наличии ошибок.</w:t>
            </w:r>
          </w:p>
        </w:tc>
        <w:tc>
          <w:tcPr>
            <w:tcW w:w="1277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с заметными погрешностями.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ind w:left="-108" w:righ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с незначительными погрешностями.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ind w:left="-136" w:right="-179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материала без ошибок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ind w:left="-108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основного и дополнительного материала без ошибок.</w:t>
            </w:r>
          </w:p>
        </w:tc>
      </w:tr>
      <w:tr w:rsidR="004C2F84">
        <w:trPr>
          <w:trHeight w:val="426"/>
        </w:trPr>
        <w:tc>
          <w:tcPr>
            <w:tcW w:w="198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приводить различные сравнительные характеристики животных и человека;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выявлять общее и различное в психике животных и человека;</w:t>
            </w:r>
          </w:p>
          <w:p w:rsidR="004C2F84" w:rsidRDefault="004C2F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127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 без недочетов.</w:t>
            </w:r>
          </w:p>
        </w:tc>
      </w:tr>
      <w:tr w:rsidR="004C2F84">
        <w:trPr>
          <w:trHeight w:val="709"/>
        </w:trPr>
        <w:tc>
          <w:tcPr>
            <w:tcW w:w="198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4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навыком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выявлять эволюционные функциональные аналогии основных форм поведения животных и человека: репродуктивного, родительского и агрессивного;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4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использовать зоопсихологические знания в хозяйственной и природоохранной деятельности человека и в практической психологической работе.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Имели место грубые ошибки.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 минимальный  набор навыков для решения стандартных задач с некоторыми недочетами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F84">
        <w:trPr>
          <w:trHeight w:val="584"/>
        </w:trPr>
        <w:tc>
          <w:tcPr>
            <w:tcW w:w="1985" w:type="dxa"/>
          </w:tcPr>
          <w:p w:rsidR="004C2F84" w:rsidRDefault="004C2F84">
            <w:pPr>
              <w:spacing w:after="0" w:line="240" w:lineRule="auto"/>
              <w:ind w:left="-91" w:right="-114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Шкала оценок по проценту правильно выполненных заданий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360" w:lineRule="auto"/>
              <w:ind w:left="-91" w:right="-136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0-20%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360" w:lineRule="auto"/>
              <w:ind w:left="-91" w:right="-111"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21-50%</w:t>
            </w:r>
          </w:p>
        </w:tc>
        <w:tc>
          <w:tcPr>
            <w:tcW w:w="1134" w:type="dxa"/>
          </w:tcPr>
          <w:p w:rsidR="004C2F84" w:rsidRDefault="004C2F84">
            <w:pPr>
              <w:spacing w:after="0" w:line="360" w:lineRule="auto"/>
              <w:ind w:left="-91" w:right="-107" w:hanging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51-70%</w:t>
            </w:r>
          </w:p>
        </w:tc>
        <w:tc>
          <w:tcPr>
            <w:tcW w:w="1277" w:type="dxa"/>
          </w:tcPr>
          <w:p w:rsidR="004C2F84" w:rsidRDefault="004C2F84">
            <w:pPr>
              <w:spacing w:after="0" w:line="360" w:lineRule="auto"/>
              <w:ind w:left="-91" w:right="-112"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71-80%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360" w:lineRule="auto"/>
              <w:ind w:left="-91" w:right="-10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81-90%</w:t>
            </w:r>
          </w:p>
        </w:tc>
        <w:tc>
          <w:tcPr>
            <w:tcW w:w="1276" w:type="dxa"/>
          </w:tcPr>
          <w:p w:rsidR="004C2F84" w:rsidRDefault="004C2F84">
            <w:pPr>
              <w:spacing w:after="0" w:line="360" w:lineRule="auto"/>
              <w:ind w:left="-91" w:right="-116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91-99%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360" w:lineRule="auto"/>
              <w:ind w:left="-91" w:right="-108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Описание показателей и критерии оценивания компетенций</w:t>
      </w:r>
      <w:r>
        <w:rPr>
          <w:rFonts w:ascii="Times New Roman" w:hAnsi="Times New Roman" w:cs="Times New Roman"/>
        </w:rPr>
        <w:t>:</w:t>
      </w:r>
    </w:p>
    <w:p w:rsidR="004C2F84" w:rsidRDefault="004C2F84">
      <w:pPr>
        <w:pStyle w:val="ListParagraph"/>
        <w:ind w:left="1950" w:firstLine="0"/>
        <w:rPr>
          <w:rFonts w:ascii="Times New Roman" w:hAnsi="Times New Roman" w:cs="Times New Roman"/>
        </w:rPr>
      </w:pPr>
    </w:p>
    <w:tbl>
      <w:tblPr>
        <w:tblW w:w="101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61"/>
        <w:gridCol w:w="2127"/>
        <w:gridCol w:w="4252"/>
        <w:gridCol w:w="2126"/>
      </w:tblGrid>
      <w:tr w:rsidR="004C2F84">
        <w:tc>
          <w:tcPr>
            <w:tcW w:w="540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1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компетенции*</w:t>
            </w:r>
          </w:p>
        </w:tc>
        <w:tc>
          <w:tcPr>
            <w:tcW w:w="2127" w:type="dxa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4252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126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4C2F84">
        <w:trPr>
          <w:cantSplit/>
          <w:trHeight w:val="443"/>
        </w:trPr>
        <w:tc>
          <w:tcPr>
            <w:tcW w:w="540" w:type="dxa"/>
            <w:vMerge w:val="restart"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ПК-15д</w:t>
            </w:r>
          </w:p>
        </w:tc>
        <w:tc>
          <w:tcPr>
            <w:tcW w:w="2127" w:type="dxa"/>
            <w:vMerge w:val="restart"/>
            <w:vAlign w:val="center"/>
          </w:tcPr>
          <w:p w:rsidR="004C2F84" w:rsidRDefault="004C2F8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понятия, использующиеся в зоопсихологии и других отечественных и зарубежных школах изучения поведения и психики животных;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основных этапах исторического развития зоопсихологических исследований и методах изучения поведения животных;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зоопсихологии и сравнительной психологии с другими отраслями психологии;</w:t>
            </w:r>
          </w:p>
        </w:tc>
        <w:tc>
          <w:tcPr>
            <w:tcW w:w="2126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доклада-презентации на практических занятиях, письменные проверочные работы, реферат, экзамен</w:t>
            </w:r>
          </w:p>
        </w:tc>
      </w:tr>
      <w:tr w:rsidR="004C2F84">
        <w:trPr>
          <w:cantSplit/>
          <w:trHeight w:val="406"/>
        </w:trPr>
        <w:tc>
          <w:tcPr>
            <w:tcW w:w="540" w:type="dxa"/>
            <w:vMerge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различных классических и современных направлениях изучения психики и поведения животных;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научной литературой, читать и анализировать научные тексты;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сопоставлять между собой факты и их теоретические интерпретации, выявлять причинно-следственные связи между психологическими и поведенческими явлениями;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наблюдения за поведением животных.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доклада-презентации на практических занятиях, письменные проверочные работы, реферат, экзамен</w:t>
            </w:r>
          </w:p>
        </w:tc>
      </w:tr>
      <w:tr w:rsidR="004C2F84">
        <w:trPr>
          <w:cantSplit/>
          <w:trHeight w:val="272"/>
        </w:trPr>
        <w:tc>
          <w:tcPr>
            <w:tcW w:w="540" w:type="dxa"/>
            <w:vMerge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Владеть: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понятийным аппаратом научной зоопсихологии и других отечественных и зарубежных школ изучения поведения и психики животных;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умением организации и проведения наблюдения за поведением животных, объяснения поведения животных и его нарушений, избегая антропоморфизма, опираясь на изученный материал, исходя из научных представлений о психике и поведении животных.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доклада-презентации на практических занятиях, письменные проверочные работы, реферат, экзамен</w:t>
            </w:r>
          </w:p>
        </w:tc>
      </w:tr>
      <w:tr w:rsidR="004C2F84">
        <w:trPr>
          <w:cantSplit/>
          <w:trHeight w:val="272"/>
        </w:trPr>
        <w:tc>
          <w:tcPr>
            <w:tcW w:w="540" w:type="dxa"/>
            <w:vMerge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занятий, качественное и своевременное выполнение проверочных заданий</w:t>
            </w:r>
          </w:p>
        </w:tc>
      </w:tr>
      <w:tr w:rsidR="004C2F84">
        <w:trPr>
          <w:cantSplit/>
          <w:trHeight w:val="416"/>
        </w:trPr>
        <w:tc>
          <w:tcPr>
            <w:tcW w:w="540" w:type="dxa"/>
            <w:vMerge w:val="restart"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ПК-17д</w:t>
            </w:r>
          </w:p>
        </w:tc>
        <w:tc>
          <w:tcPr>
            <w:tcW w:w="2127" w:type="dxa"/>
            <w:vMerge w:val="restart"/>
          </w:tcPr>
          <w:p w:rsidR="004C2F84" w:rsidRDefault="004C2F84">
            <w:pPr>
              <w:pStyle w:val="BodyTextIndent2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уровнях психического развития и отличительных особенностях психики животных и человека;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условиях и специфике развития когнитивных функций; 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теоретические подходы к проблеме возникновения человеческого сознания;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доклада-презентации на практических занятиях, письменные проверочные работы, реферат, экзамен</w:t>
            </w:r>
          </w:p>
        </w:tc>
      </w:tr>
      <w:tr w:rsidR="004C2F84">
        <w:trPr>
          <w:cantSplit/>
          <w:trHeight w:val="421"/>
        </w:trPr>
        <w:tc>
          <w:tcPr>
            <w:tcW w:w="540" w:type="dxa"/>
            <w:vMerge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2F84" w:rsidRDefault="004C2F84">
            <w:pPr>
              <w:pStyle w:val="Heading4"/>
              <w:spacing w:before="0" w:line="240" w:lineRule="auto"/>
              <w:ind w:left="41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различные сравнительные характеристики животных и человека;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выявлять общее и различное в психике животных и человека;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доклада-презентации на практических занятиях, письменные проверочные работы, реферат, экзамен</w:t>
            </w:r>
          </w:p>
        </w:tc>
      </w:tr>
      <w:tr w:rsidR="004C2F84">
        <w:trPr>
          <w:cantSplit/>
          <w:trHeight w:val="1987"/>
        </w:trPr>
        <w:tc>
          <w:tcPr>
            <w:tcW w:w="540" w:type="dxa"/>
            <w:vMerge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2F84" w:rsidRDefault="004C2F84">
            <w:pPr>
              <w:pStyle w:val="Heading4"/>
              <w:spacing w:before="0" w:line="240" w:lineRule="auto"/>
              <w:ind w:left="41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Владеть: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выявлять эволюционные функциональные аналогии основных форм поведения животных и человека: репродуктивного, родительского и агрессивного; </w:t>
            </w:r>
          </w:p>
          <w:p w:rsidR="004C2F84" w:rsidRDefault="004C2F84">
            <w:pPr>
              <w:widowControl w:val="0"/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использовать зоопсихологические знания в хозяйственной и природоохранной деятельности человека и в практической психологической работе.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доклада-презентации на практических занятиях, письменные проверочные работы, реферат, экзамен</w:t>
            </w:r>
          </w:p>
        </w:tc>
      </w:tr>
      <w:tr w:rsidR="004C2F84">
        <w:trPr>
          <w:cantSplit/>
          <w:trHeight w:val="1810"/>
        </w:trPr>
        <w:tc>
          <w:tcPr>
            <w:tcW w:w="540" w:type="dxa"/>
            <w:vMerge/>
          </w:tcPr>
          <w:p w:rsidR="004C2F84" w:rsidRDefault="004C2F8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2F84" w:rsidRDefault="004C2F84">
            <w:pPr>
              <w:pStyle w:val="Heading4"/>
              <w:spacing w:before="0" w:line="240" w:lineRule="auto"/>
              <w:ind w:left="41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4C2F84" w:rsidRDefault="004C2F84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126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занятий, качественное и своевременное выполнение проверочных заданий</w:t>
            </w:r>
          </w:p>
        </w:tc>
      </w:tr>
    </w:tbl>
    <w:p w:rsidR="004C2F84" w:rsidRDefault="004C2F84">
      <w:pPr>
        <w:pStyle w:val="ListParagraph"/>
        <w:ind w:left="1950" w:firstLine="0"/>
        <w:rPr>
          <w:rFonts w:ascii="Times New Roman" w:hAnsi="Times New Roman" w:cs="Times New Roman"/>
          <w:i/>
          <w:iCs/>
        </w:rPr>
      </w:pPr>
    </w:p>
    <w:p w:rsidR="004C2F84" w:rsidRDefault="004C2F84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6.2  Описание критериев и шкал оценивания</w:t>
      </w:r>
    </w:p>
    <w:p w:rsidR="004C2F84" w:rsidRDefault="004C2F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сформированности компетенций в рамках дисциплины «</w:t>
      </w:r>
      <w:r>
        <w:rPr>
          <w:rFonts w:ascii="Times New Roman" w:hAnsi="Times New Roman" w:cs="Times New Roman"/>
          <w:sz w:val="24"/>
          <w:szCs w:val="24"/>
        </w:rPr>
        <w:t>Зоопсихология и сравнительная психология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» осуществляется во время аттестационных мероприятий:</w:t>
      </w:r>
    </w:p>
    <w:p w:rsidR="004C2F84" w:rsidRDefault="004C2F84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– проверка самостоятельной проектной работы (реферата), оценка выступления с докладом на семинарских занятиях и результат проверочной работы;</w:t>
      </w:r>
    </w:p>
    <w:p w:rsidR="004C2F84" w:rsidRDefault="004C2F84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аттестация, которая может осуществляться в 2-х формах:</w:t>
      </w:r>
    </w:p>
    <w:p w:rsidR="004C2F84" w:rsidRDefault="004C2F84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устный экзамен,</w:t>
      </w:r>
    </w:p>
    <w:p w:rsidR="004C2F84" w:rsidRDefault="004C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</w:rPr>
        <w:t>Зоопсихология и сравнительная психология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в форме экзамена с 7-балльной системой оценивания.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Оценка, полученная по итогам промежуточной аттестации является интегральной, так как включает в себя оценки знаний, умений, владения профессиональными опытом и навыками для всех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color w:val="000000"/>
          <w:sz w:val="24"/>
          <w:szCs w:val="24"/>
        </w:rPr>
        <w:t>, относящихся к дисциплине.</w:t>
      </w:r>
    </w:p>
    <w:p w:rsidR="004C2F84" w:rsidRDefault="004C2F84">
      <w:pPr>
        <w:spacing w:after="0" w:line="240" w:lineRule="auto"/>
        <w:ind w:left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по итогам всех форм текущего контроля оценок «хорошо» и выше при проведении промежуточной аттестации по желанию студента за экзамен может быть выставлена оценка, соответствующая минимальному баллу, полученному по текущему контролю, без процедуры ответа на экзаменационные вопросы.</w:t>
      </w:r>
    </w:p>
    <w:p w:rsidR="004C2F84" w:rsidRDefault="004C2F8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4C2F84" w:rsidRDefault="004C2F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4C2F84">
        <w:trPr>
          <w:cantSplit/>
        </w:trPr>
        <w:tc>
          <w:tcPr>
            <w:tcW w:w="1277" w:type="dxa"/>
            <w:vMerge w:val="restart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8" w:type="dxa"/>
            <w:gridSpan w:val="7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4C2F84">
        <w:trPr>
          <w:cantSplit/>
        </w:trPr>
        <w:tc>
          <w:tcPr>
            <w:tcW w:w="1277" w:type="dxa"/>
            <w:vMerge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отлично</w:t>
            </w: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превосходно</w:t>
            </w:r>
          </w:p>
        </w:tc>
      </w:tr>
      <w:tr w:rsidR="004C2F84">
        <w:tc>
          <w:tcPr>
            <w:tcW w:w="1277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знаний теоретическогоматериала.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4C2F84">
        <w:tc>
          <w:tcPr>
            <w:tcW w:w="1277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4C2F84">
        <w:tc>
          <w:tcPr>
            <w:tcW w:w="1277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навыков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2F84">
        <w:tc>
          <w:tcPr>
            <w:tcW w:w="1277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Мотивация(личностное отношение)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4C2F84">
        <w:tc>
          <w:tcPr>
            <w:tcW w:w="1277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.</w:t>
            </w:r>
          </w:p>
        </w:tc>
      </w:tr>
      <w:tr w:rsidR="004C2F84">
        <w:tc>
          <w:tcPr>
            <w:tcW w:w="1277" w:type="dxa"/>
            <w:vAlign w:val="center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5" w:type="dxa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1417" w:type="dxa"/>
          </w:tcPr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Выше среднего</w:t>
            </w:r>
          </w:p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1559" w:type="dxa"/>
          </w:tcPr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2F84" w:rsidRDefault="004C2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Очень высокий </w:t>
            </w:r>
          </w:p>
        </w:tc>
      </w:tr>
    </w:tbl>
    <w:p w:rsidR="004C2F84" w:rsidRDefault="004C2F84">
      <w:pPr>
        <w:pStyle w:val="ListParagraph"/>
        <w:widowControl/>
        <w:tabs>
          <w:tab w:val="left" w:pos="284"/>
          <w:tab w:val="left" w:pos="426"/>
          <w:tab w:val="left" w:pos="709"/>
        </w:tabs>
        <w:spacing w:line="276" w:lineRule="auto"/>
        <w:ind w:left="0" w:right="-284" w:firstLine="0"/>
        <w:rPr>
          <w:rFonts w:ascii="Times New Roman" w:hAnsi="Times New Roman" w:cs="Times New Roman"/>
          <w:b/>
          <w:bCs/>
          <w:i/>
          <w:iCs/>
        </w:rPr>
      </w:pPr>
    </w:p>
    <w:p w:rsidR="004C2F84" w:rsidRDefault="004C2F8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Методические материалы, определяющие процедуры оценивания. </w:t>
      </w:r>
    </w:p>
    <w:p w:rsidR="004C2F84" w:rsidRDefault="004C2F84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4C2F84" w:rsidRDefault="004C2F84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4C2F84" w:rsidRDefault="004C2F84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Петрова И.Э.,Орлов А.В. 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F84" w:rsidRDefault="004C2F84">
      <w:pPr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Учебно-методическое и информационное обеспечение дисциплины (модуля) </w:t>
      </w:r>
      <w:r>
        <w:rPr>
          <w:rFonts w:ascii="Times New Roman" w:hAnsi="Times New Roman" w:cs="Times New Roman"/>
          <w:u w:val="single"/>
        </w:rPr>
        <w:t>«Зоопсихология и сравнительная психология»</w:t>
      </w:r>
    </w:p>
    <w:p w:rsidR="004C2F84" w:rsidRDefault="004C2F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4C2F84" w:rsidRDefault="004C2F8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4C2F84" w:rsidRDefault="004C2F84">
      <w:pPr>
        <w:pStyle w:val="ListParagraph"/>
        <w:widowControl/>
        <w:numPr>
          <w:ilvl w:val="0"/>
          <w:numId w:val="28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Сотская, М. Н. Зоопсихология и сравнительная психология в 2 ч. Часть 1 : учебник и практикум для академического бакалавриата / М. Н. Сотская. — М. : Издательство Юрайт, 2017. — 323 с. — (Серия : Бакалавр. Академический курс). — ISBN 978-5-534-01964-3. </w:t>
      </w:r>
      <w:hyperlink r:id="rId5" w:history="1">
        <w:r>
          <w:rPr>
            <w:rStyle w:val="Hyperlink"/>
          </w:rPr>
          <w:t>http://www.biblio-online.ru/book/ADA8146D-5874-4E27-9777-C7887EB4DBC7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8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Сотская, М. Н. Зоопсихология и сравнительная психология в 2 ч. Часть 2 : учебник и практикум для академического бакалавриата / М. Н. Сотская. — М. : Издательство Юрайт, 2017. — 401 с. — (Серия : Бакалавр. Академический курс). — ISBN 978-5-534-01966-7. </w:t>
      </w:r>
      <w:hyperlink r:id="rId6" w:history="1">
        <w:r>
          <w:rPr>
            <w:rStyle w:val="Hyperlink"/>
          </w:rPr>
          <w:t>http://www.biblio-online.ru/book/18D316F7-298A-4E43-8B71-89BDEA8440B4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8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Резникова, Ж. И. Зоопсихология. Интеллект и язык животных и человека. В 2 ч. Часть 1 : учебник для вузов / Ж. И. Резникова. — 2-е изд., испр. и доп. — М. : Издательство Юрайт, 2017. — 252 с. — (Серия : Авторский учебник). — ISBN 978-5-534-02088-5. </w:t>
      </w:r>
      <w:hyperlink r:id="rId7" w:history="1">
        <w:r>
          <w:rPr>
            <w:rStyle w:val="Hyperlink"/>
          </w:rPr>
          <w:t>http://www.biblio-online.ru/book/8BC2F500-4B00-47D2-B1F6-3F52442853E7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8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Резникова, Ж. И. Зоопсихология. Интеллект и язык животных и человека. В 2 ч. Часть 2 : учебник для вузов / Ж. И. Резникова. — 2-е изд., испр. и доп. — М. : Издательство Юрайт, 2017. — 233 с. — (Серия : Авторский учебник). — ISBN 978-5-534-02198-1. </w:t>
      </w:r>
      <w:hyperlink r:id="rId8" w:history="1">
        <w:r>
          <w:rPr>
            <w:rStyle w:val="Hyperlink"/>
          </w:rPr>
          <w:t>http://www.biblio-online.ru/book/15A7F2CB-ECFD-4FD6-878A-291DF9EE3861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spacing w:after="0" w:line="240" w:lineRule="auto"/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C2F84" w:rsidRDefault="004C2F84">
      <w:pPr>
        <w:spacing w:after="0" w:line="240" w:lineRule="auto"/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дополнительная литература: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/>
        </w:rPr>
        <w:t xml:space="preserve">Обухов, Д. К. Эволюционная морфология нервной системы позвоночных : учебник для бакалавриата и магистратуры / Д. К. Обухов, Н. Г. Андреева. — 3-е изд., испр. и доп. — М. : Издательство Юрайт, 2017. — 384 с. — (Серия : Авторский учебник). — ISBN 978-5-534-04892-6. </w:t>
      </w:r>
      <w:hyperlink r:id="rId9" w:history="1">
        <w:r>
          <w:rPr>
            <w:rStyle w:val="Hyperlink"/>
          </w:rPr>
          <w:t>http://www.biblio-online.ru/book/E2C68E0F-890F-4704-9E19-5369A7D2AFF6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/>
        </w:rPr>
        <w:t xml:space="preserve">Мандель, Б. Р. Зоопсихология и сравнительная психология. Новый модульный курс [Электронный ресурс] : Учеб. пособие / Б. Р. Мандель. - М.: Вузовский учебник; ИНФРА-М, 2014. - 304 с. - ISBN 978-5-9558-0344-9 (Вузовский учебник), ISBN 978-5-16-009293-5 (ИНФРА-М) </w:t>
      </w:r>
      <w:hyperlink r:id="rId10" w:history="1">
        <w:r>
          <w:rPr>
            <w:rStyle w:val="Hyperlink"/>
          </w:rPr>
          <w:t>http://znanium.com/catalog.php?bookinfo=438109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/>
        </w:rPr>
        <w:t>Козловская С.Н. Зоопсихология и сравнительная психология. Практикум : учеб. пособие / С.Н. Козловская. — 2-е изд., исправ. и доп. — М. : ИНФРА-М, 2017. — 154 с. — (Высшее образование: Бакалавриат)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</w:rPr>
      </w:pPr>
      <w:hyperlink r:id="rId11" w:history="1">
        <w:r>
          <w:rPr>
            <w:rStyle w:val="Hyperlink"/>
          </w:rPr>
          <w:t>http://znanium.com/catalog.php?bookinfo=553229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/>
        </w:rPr>
        <w:t xml:space="preserve">Немов, Р. С. Общая психология в 3 т. Том II в 4 кн. Книга 4. Речь. Психические состояния : учебник и практикум для академического бакалавриата / Р. С. Немов. — 6-е изд., перераб. и доп. — М. : Издательство Юрайт, 2017. — 243 с. — (Серия : Бакалавр. Академический курс). — ISBN 978-5-534-02395-4. </w:t>
      </w:r>
      <w:hyperlink r:id="rId12" w:history="1">
        <w:r>
          <w:rPr>
            <w:rStyle w:val="Hyperlink"/>
          </w:rPr>
          <w:t>http://www.biblio-online.ru/book/C2CAC416-7D34-42FD-82F9-A5E7DC9ACE1D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Немов, Р. С. Общая психология в 3 т. Том III в 2 кн. Книга 1. Теории личности : учебник и практикум для академического бакалавриата / Р. С. Немов. — 6-е изд., перераб. и доп. — М. : Издательство Юрайт, 2017. — 349 с. — (Серия : Бакалавр. Академический курс). — ISBN 978-5-534-02023-6. </w:t>
      </w:r>
      <w:hyperlink r:id="rId13" w:history="1">
        <w:r>
          <w:rPr>
            <w:rStyle w:val="Hyperlink"/>
          </w:rPr>
          <w:t>http://www.biblio-online.ru/book/38C33AE9-C633-4AF3-863B-786F6B32A815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Немов, Р. С. Общая психология в 3 т. Том III в 2 кн. Книга 2. Свойства личности : учебник и практикум для академического бакалавриата / Р. С. Немов. — 6-е изд., перераб. и доп. — М. : Издательство Юрайт, 2017. — 395 с. — (Серия : Бакалавр. Академический курс). — ISBN 978-5-534-02025-0. </w:t>
      </w:r>
      <w:hyperlink r:id="rId14" w:history="1">
        <w:r>
          <w:rPr>
            <w:rStyle w:val="Hyperlink"/>
          </w:rPr>
          <w:t>http://www.biblio-online.ru/book/2FD60650-3ADC-4000-8490-04EBA5097164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4C2F84" w:rsidRDefault="004C2F84">
      <w:pPr>
        <w:pStyle w:val="ListParagraph"/>
        <w:widowControl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Еромасова, А. А. Общая психология. Методы активного обучения : учебное пособие для вузов / А. А. Еромасова. — 4-е изд., испр. и доп. — М. : Издательство Юрайт, 2017. — 183 с. — (Серия : Университеты России). — ISBN 978-5-534-03689-3. http://www.biblio-online.ru/book/03A0F11D-AF39-43F3-9169-CD6D0359323B</w:t>
      </w:r>
    </w:p>
    <w:p w:rsidR="004C2F84" w:rsidRDefault="004C2F84">
      <w:pPr>
        <w:tabs>
          <w:tab w:val="num" w:pos="141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pStyle w:val="ListParagraph"/>
        <w:numPr>
          <w:ilvl w:val="0"/>
          <w:numId w:val="24"/>
        </w:numPr>
        <w:tabs>
          <w:tab w:val="clear" w:pos="1080"/>
          <w:tab w:val="num" w:pos="142"/>
        </w:tabs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Материально-техническое обеспечение дисциплины</w:t>
      </w:r>
    </w:p>
    <w:p w:rsidR="004C2F84" w:rsidRDefault="004C2F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преподавания дисциплины «Методы функциональной диагностики» требуется учебная аудитория для проведения занятий лекционного и семинарского типов (практические занятия),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4C2F84" w:rsidRDefault="004C2F84">
      <w:pPr>
        <w:spacing w:line="216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(профилю) 37.03.01 Психология (Общая и практическая психология).</w:t>
      </w:r>
    </w:p>
    <w:p w:rsidR="004C2F84" w:rsidRDefault="004C2F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2F84" w:rsidRDefault="004C2F84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Парин С.Б., д.б.н.</w:t>
      </w:r>
    </w:p>
    <w:p w:rsidR="004C2F84" w:rsidRDefault="004C2F84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 д.психол.н., Маркелова Т.В.</w:t>
      </w:r>
    </w:p>
    <w:p w:rsidR="004C2F84" w:rsidRDefault="004C2F8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психофизиологии  </w:t>
      </w:r>
      <w:r>
        <w:rPr>
          <w:rFonts w:ascii="Times New Roman" w:hAnsi="Times New Roman" w:cs="Times New Roman"/>
          <w:sz w:val="24"/>
          <w:szCs w:val="24"/>
          <w:u w:val="single"/>
        </w:rPr>
        <w:t>С.А.Полевая</w:t>
      </w:r>
    </w:p>
    <w:p w:rsidR="004C2F84" w:rsidRDefault="004C2F84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C2F84" w:rsidRDefault="004C2F84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факультета социальных наук ННГУ     от 31.08.2017 года, протокол №__________</w:t>
      </w:r>
    </w:p>
    <w:sectPr w:rsidR="004C2F84" w:rsidSect="004C2F84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F80"/>
    <w:multiLevelType w:val="hybridMultilevel"/>
    <w:tmpl w:val="45E4C21E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3527161"/>
    <w:multiLevelType w:val="hybridMultilevel"/>
    <w:tmpl w:val="688AD5C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4EF3E47"/>
    <w:multiLevelType w:val="multilevel"/>
    <w:tmpl w:val="07442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5">
    <w:nsid w:val="22E2670C"/>
    <w:multiLevelType w:val="multilevel"/>
    <w:tmpl w:val="8C48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28EE5C09"/>
    <w:multiLevelType w:val="hybridMultilevel"/>
    <w:tmpl w:val="3E68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E11717"/>
    <w:multiLevelType w:val="hybridMultilevel"/>
    <w:tmpl w:val="593E2396"/>
    <w:lvl w:ilvl="0" w:tplc="5DD41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39177A3"/>
    <w:multiLevelType w:val="hybridMultilevel"/>
    <w:tmpl w:val="E70405C0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2362D5"/>
    <w:multiLevelType w:val="hybridMultilevel"/>
    <w:tmpl w:val="B0D462F0"/>
    <w:lvl w:ilvl="0" w:tplc="AF14029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0D2C37"/>
    <w:multiLevelType w:val="hybridMultilevel"/>
    <w:tmpl w:val="E0B4D98A"/>
    <w:lvl w:ilvl="0" w:tplc="AF14029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9BC7921"/>
    <w:multiLevelType w:val="hybridMultilevel"/>
    <w:tmpl w:val="86C6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8">
    <w:nsid w:val="4EE03E31"/>
    <w:multiLevelType w:val="multilevel"/>
    <w:tmpl w:val="757691FA"/>
    <w:lvl w:ilvl="0">
      <w:start w:val="1"/>
      <w:numFmt w:val="decimal"/>
      <w:lvlText w:val="%1."/>
      <w:lvlJc w:val="left"/>
      <w:pPr>
        <w:ind w:left="159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ascii="Times New Roman" w:hAnsi="Times New Roman" w:cs="Times New Roman" w:hint="default"/>
      </w:rPr>
    </w:lvl>
  </w:abstractNum>
  <w:abstractNum w:abstractNumId="19">
    <w:nsid w:val="4FDF756C"/>
    <w:multiLevelType w:val="hybridMultilevel"/>
    <w:tmpl w:val="F03CBB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02C6A8B"/>
    <w:multiLevelType w:val="hybridMultilevel"/>
    <w:tmpl w:val="87986E1E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3967657"/>
    <w:multiLevelType w:val="hybridMultilevel"/>
    <w:tmpl w:val="56AA40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2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7A35A3F"/>
    <w:multiLevelType w:val="hybridMultilevel"/>
    <w:tmpl w:val="E004AA60"/>
    <w:lvl w:ilvl="0" w:tplc="FC96D0B0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0526741"/>
    <w:multiLevelType w:val="hybridMultilevel"/>
    <w:tmpl w:val="0332E032"/>
    <w:lvl w:ilvl="0" w:tplc="83F24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C664D0C"/>
    <w:multiLevelType w:val="multilevel"/>
    <w:tmpl w:val="383000E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6">
    <w:nsid w:val="724C22D8"/>
    <w:multiLevelType w:val="hybridMultilevel"/>
    <w:tmpl w:val="56567E24"/>
    <w:lvl w:ilvl="0" w:tplc="E73EB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E40B4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29E8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A380C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8200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894F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9C40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9FCD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D940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7C0A631C"/>
    <w:multiLevelType w:val="multilevel"/>
    <w:tmpl w:val="07442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9"/>
  </w:num>
  <w:num w:numId="5">
    <w:abstractNumId w:val="20"/>
  </w:num>
  <w:num w:numId="6">
    <w:abstractNumId w:val="16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21"/>
  </w:num>
  <w:num w:numId="12">
    <w:abstractNumId w:val="23"/>
  </w:num>
  <w:num w:numId="13">
    <w:abstractNumId w:val="17"/>
  </w:num>
  <w:num w:numId="14">
    <w:abstractNumId w:val="22"/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5"/>
  </w:num>
  <w:num w:numId="19">
    <w:abstractNumId w:val="19"/>
  </w:num>
  <w:num w:numId="20">
    <w:abstractNumId w:val="11"/>
  </w:num>
  <w:num w:numId="21">
    <w:abstractNumId w:val="25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6"/>
  </w:num>
  <w:num w:numId="26">
    <w:abstractNumId w:val="26"/>
  </w:num>
  <w:num w:numId="27">
    <w:abstractNumId w:val="10"/>
  </w:num>
  <w:num w:numId="28">
    <w:abstractNumId w:val="27"/>
  </w:num>
  <w:num w:numId="29">
    <w:abstractNumId w:val="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F84"/>
    <w:rsid w:val="004C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spacing w:after="0" w:line="240" w:lineRule="auto"/>
      <w:ind w:firstLine="40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libri" w:hAnsi="Calibri" w:cs="Calibri"/>
      <w:i/>
      <w:iCs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sz w:val="24"/>
      <w:szCs w:val="24"/>
    </w:rPr>
  </w:style>
  <w:style w:type="paragraph" w:styleId="BlockText">
    <w:name w:val="Block Text"/>
    <w:basedOn w:val="Normal"/>
    <w:uiPriority w:val="99"/>
    <w:pPr>
      <w:widowControl w:val="0"/>
      <w:spacing w:after="0" w:line="240" w:lineRule="auto"/>
      <w:ind w:left="480" w:right="365" w:firstLine="40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pPr>
      <w:widowControl w:val="0"/>
      <w:spacing w:after="0" w:line="240" w:lineRule="auto"/>
      <w:ind w:left="720" w:firstLine="40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 w:line="240" w:lineRule="auto"/>
      <w:ind w:firstLine="4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2"/>
      <w:szCs w:val="22"/>
    </w:rPr>
  </w:style>
  <w:style w:type="paragraph" w:customStyle="1" w:styleId="1">
    <w:name w:val="Знак1"/>
    <w:basedOn w:val="Normal"/>
    <w:uiPriority w:val="9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бычный табл"/>
    <w:basedOn w:val="Normal"/>
    <w:uiPriority w:val="99"/>
    <w:pPr>
      <w:tabs>
        <w:tab w:val="num" w:pos="-332"/>
      </w:tabs>
      <w:spacing w:after="0" w:line="240" w:lineRule="auto"/>
      <w:ind w:firstLine="709"/>
      <w:jc w:val="both"/>
    </w:pPr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15A7F2CB-ECFD-4FD6-878A-291DF9EE3861" TargetMode="External"/><Relationship Id="rId13" Type="http://schemas.openxmlformats.org/officeDocument/2006/relationships/hyperlink" Target="http://www.biblio-online.ru/book/38C33AE9-C633-4AF3-863B-786F6B32A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8BC2F500-4B00-47D2-B1F6-3F52442853E7" TargetMode="External"/><Relationship Id="rId12" Type="http://schemas.openxmlformats.org/officeDocument/2006/relationships/hyperlink" Target="http://www.biblio-online.ru/book/C2CAC416-7D34-42FD-82F9-A5E7DC9ACE1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18D316F7-298A-4E43-8B71-89BDEA8440B4" TargetMode="External"/><Relationship Id="rId11" Type="http://schemas.openxmlformats.org/officeDocument/2006/relationships/hyperlink" Target="http://znanium.com/catalog.php?bookinfo=553229" TargetMode="External"/><Relationship Id="rId5" Type="http://schemas.openxmlformats.org/officeDocument/2006/relationships/hyperlink" Target="http://www.biblio-online.ru/book/ADA8146D-5874-4E27-9777-C7887EB4DBC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bookinfo=438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E2C68E0F-890F-4704-9E19-5369A7D2AFF6" TargetMode="External"/><Relationship Id="rId14" Type="http://schemas.openxmlformats.org/officeDocument/2006/relationships/hyperlink" Target="http://www.biblio-online.ru/book/2FD60650-3ADC-4000-8490-04EBA5097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17</Pages>
  <Words>6749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Oxana</cp:lastModifiedBy>
  <cp:revision>3</cp:revision>
  <cp:lastPrinted>2010-12-29T07:35:00Z</cp:lastPrinted>
  <dcterms:created xsi:type="dcterms:W3CDTF">2020-05-17T18:03:00Z</dcterms:created>
  <dcterms:modified xsi:type="dcterms:W3CDTF">2021-03-27T21:06:00Z</dcterms:modified>
</cp:coreProperties>
</file>