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E83D2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им. Н.И. Лобачевского»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C68A7" w:rsidRPr="00C40693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7C68A7" w:rsidRPr="00E83D29" w:rsidRDefault="007C68A7" w:rsidP="00E83D29">
      <w:pPr>
        <w:spacing w:after="200" w:line="21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83D29">
        <w:rPr>
          <w:rFonts w:ascii="Times New Roman" w:hAnsi="Times New Roman"/>
          <w:sz w:val="18"/>
          <w:szCs w:val="18"/>
          <w:lang w:eastAsia="ru-RU"/>
        </w:rPr>
        <w:t>(факультет / институт / филиал)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7C68A7" w:rsidRPr="00C40693" w:rsidTr="005B4C17">
        <w:trPr>
          <w:trHeight w:val="280"/>
        </w:trPr>
        <w:tc>
          <w:tcPr>
            <w:tcW w:w="4783" w:type="dxa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ЕНО</w:t>
            </w: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7C68A7" w:rsidRPr="00E83D29" w:rsidRDefault="007C68A7" w:rsidP="00E83D29">
      <w:pPr>
        <w:spacing w:after="0" w:line="240" w:lineRule="auto"/>
        <w:rPr>
          <w:sz w:val="24"/>
          <w:szCs w:val="24"/>
          <w:lang w:eastAsia="ru-RU"/>
        </w:rPr>
      </w:pPr>
    </w:p>
    <w:p w:rsidR="007C68A7" w:rsidRPr="00173172" w:rsidRDefault="007C68A7" w:rsidP="00E83D29">
      <w:pPr>
        <w:tabs>
          <w:tab w:val="left" w:pos="6096"/>
        </w:tabs>
        <w:spacing w:after="20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73172">
        <w:rPr>
          <w:rFonts w:ascii="Times New Roman" w:hAnsi="Times New Roman"/>
          <w:sz w:val="24"/>
          <w:szCs w:val="24"/>
          <w:lang w:eastAsia="ru-RU"/>
        </w:rPr>
        <w:t>Ученым советом ННГУ</w:t>
      </w:r>
    </w:p>
    <w:p w:rsidR="007C68A7" w:rsidRPr="00E83D29" w:rsidRDefault="007C68A7" w:rsidP="00E83D29">
      <w:pPr>
        <w:tabs>
          <w:tab w:val="left" w:pos="6096"/>
        </w:tabs>
        <w:spacing w:after="20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«16»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2021</w:t>
        </w:r>
        <w:r w:rsidRPr="00E83D29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3D29">
        <w:rPr>
          <w:rFonts w:ascii="Times New Roman" w:hAnsi="Times New Roman"/>
          <w:sz w:val="24"/>
          <w:szCs w:val="24"/>
          <w:lang w:eastAsia="ru-RU"/>
        </w:rPr>
        <w:t>.</w:t>
      </w:r>
    </w:p>
    <w:p w:rsidR="007C68A7" w:rsidRPr="00E83D29" w:rsidRDefault="007C68A7" w:rsidP="00E83D29">
      <w:pPr>
        <w:tabs>
          <w:tab w:val="left" w:pos="6096"/>
        </w:tabs>
        <w:spacing w:after="200"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7C68A7" w:rsidRPr="00E83D29" w:rsidRDefault="007C68A7" w:rsidP="00E83D29">
      <w:pPr>
        <w:tabs>
          <w:tab w:val="left" w:pos="5670"/>
        </w:tabs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D29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Look w:val="01E0"/>
      </w:tblPr>
      <w:tblGrid>
        <w:gridCol w:w="4860"/>
      </w:tblGrid>
      <w:tr w:rsidR="007C68A7" w:rsidRPr="00C40693" w:rsidTr="005B4C17">
        <w:trPr>
          <w:trHeight w:val="666"/>
        </w:trPr>
        <w:tc>
          <w:tcPr>
            <w:tcW w:w="4860" w:type="dxa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Техника и технология СМИ</w:t>
            </w:r>
          </w:p>
        </w:tc>
      </w:tr>
    </w:tbl>
    <w:p w:rsidR="007C68A7" w:rsidRPr="00E83D29" w:rsidRDefault="007C68A7" w:rsidP="00E83D29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i/>
          <w:sz w:val="18"/>
          <w:szCs w:val="18"/>
          <w:lang w:eastAsia="ru-RU"/>
        </w:rPr>
        <w:t>(наименование дисциплины (модуля))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C68A7" w:rsidRPr="00C40693" w:rsidTr="005B4C1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</w:tr>
    </w:tbl>
    <w:p w:rsidR="007C68A7" w:rsidRPr="00E83D29" w:rsidRDefault="007C68A7" w:rsidP="00E83D29">
      <w:pPr>
        <w:spacing w:after="20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(бакалавриат / магистратура / специалитет)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C68A7" w:rsidRPr="00C40693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42.03.02 Журналистика</w:t>
            </w:r>
          </w:p>
        </w:tc>
      </w:tr>
    </w:tbl>
    <w:p w:rsidR="007C68A7" w:rsidRPr="00E83D29" w:rsidRDefault="007C68A7" w:rsidP="00E83D29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C68A7" w:rsidRPr="00C40693" w:rsidTr="005B4C17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Периодическая печать, Радиовещание, Телевидение/ </w:t>
            </w:r>
          </w:p>
        </w:tc>
      </w:tr>
    </w:tbl>
    <w:p w:rsidR="007C68A7" w:rsidRPr="00E83D29" w:rsidRDefault="007C68A7" w:rsidP="00E83D29">
      <w:pPr>
        <w:spacing w:after="200" w:line="216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C68A7" w:rsidRPr="00C40693" w:rsidTr="005B4C17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7C68A7" w:rsidRPr="00E83D29" w:rsidRDefault="007C68A7" w:rsidP="00E83D2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3D29">
        <w:rPr>
          <w:rFonts w:ascii="Times New Roman" w:hAnsi="Times New Roman"/>
          <w:i/>
          <w:sz w:val="18"/>
          <w:szCs w:val="18"/>
          <w:lang w:eastAsia="ru-RU"/>
        </w:rPr>
        <w:t>(очная / очно-заочная / заочная)</w:t>
      </w:r>
    </w:p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strike/>
          <w:sz w:val="18"/>
          <w:szCs w:val="18"/>
          <w:lang w:eastAsia="ru-RU"/>
        </w:rPr>
      </w:pPr>
    </w:p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Нижний Новгород</w:t>
      </w:r>
    </w:p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E83D29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C68A7" w:rsidRPr="00E83D29" w:rsidRDefault="007C68A7" w:rsidP="00E83D29">
      <w:pPr>
        <w:spacing w:after="200"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76" w:lineRule="auto"/>
        <w:ind w:right="-85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18"/>
          <w:szCs w:val="18"/>
          <w:lang w:eastAsia="ru-RU"/>
        </w:rPr>
        <w:br w:type="page"/>
      </w:r>
      <w:r w:rsidRPr="00E83D29">
        <w:rPr>
          <w:rFonts w:ascii="Times New Roman" w:hAnsi="Times New Roman"/>
          <w:b/>
          <w:sz w:val="24"/>
          <w:szCs w:val="24"/>
          <w:lang w:eastAsia="ru-RU"/>
        </w:rPr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405"/>
        <w:gridCol w:w="771"/>
        <w:gridCol w:w="1013"/>
        <w:gridCol w:w="5093"/>
      </w:tblGrid>
      <w:tr w:rsidR="007C68A7" w:rsidRPr="00C40693" w:rsidTr="005B4C1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__ __________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>2020</w:t>
              </w:r>
              <w:r w:rsidRPr="00E83D29">
                <w:rPr>
                  <w:rFonts w:ascii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г</w:t>
              </w:r>
            </w:smartTag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:rsidR="007C68A7" w:rsidRPr="00E83D29" w:rsidRDefault="007C68A7" w:rsidP="00C927AC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694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7C68A7" w:rsidRPr="00E83D29" w:rsidRDefault="007C68A7" w:rsidP="00E83D29">
            <w:pPr>
              <w:spacing w:after="0" w:line="240" w:lineRule="auto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2021-2022</w:t>
            </w: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694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2022-2023</w:t>
            </w: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694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sz w:val="19"/>
                <w:szCs w:val="19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исполнения в 2022-2024</w:t>
            </w: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7C68A7" w:rsidRPr="00C40693" w:rsidTr="005B4C1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7C68A7" w:rsidRPr="00C40693" w:rsidTr="005B4C1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7C68A7" w:rsidRPr="00C40693" w:rsidTr="005B4C17">
        <w:trPr>
          <w:trHeight w:hRule="exact" w:val="694"/>
        </w:trPr>
        <w:tc>
          <w:tcPr>
            <w:tcW w:w="2405" w:type="dxa"/>
          </w:tcPr>
          <w:p w:rsidR="007C68A7" w:rsidRPr="00E83D29" w:rsidRDefault="007C68A7" w:rsidP="00E83D29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7C68A7" w:rsidRPr="00E83D29" w:rsidRDefault="007C68A7" w:rsidP="00E83D2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7C68A7" w:rsidRPr="00E83D29" w:rsidRDefault="007C68A7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76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C68A7" w:rsidRPr="00E83D29" w:rsidRDefault="007C68A7" w:rsidP="00E83D29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:rsidR="007C68A7" w:rsidRPr="00E83D29" w:rsidRDefault="007C68A7" w:rsidP="00E83D29">
      <w:pPr>
        <w:tabs>
          <w:tab w:val="left" w:pos="0"/>
        </w:tabs>
        <w:spacing w:after="0" w:line="276" w:lineRule="auto"/>
        <w:ind w:right="-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Дисциплина «Техника и технология СМИ» относится к базовой части основной </w:t>
      </w:r>
    </w:p>
    <w:p w:rsidR="007C68A7" w:rsidRPr="00E83D29" w:rsidRDefault="007C68A7" w:rsidP="00E83D29">
      <w:pPr>
        <w:tabs>
          <w:tab w:val="left" w:pos="0"/>
        </w:tabs>
        <w:spacing w:after="0" w:line="276" w:lineRule="auto"/>
        <w:ind w:right="-2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профессиональной образовательной программы (ОПОП) и является обязательной для освоения в первом семестре первого года обучения. Код дисциплины Б1.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83D29">
        <w:rPr>
          <w:rFonts w:ascii="Times New Roman" w:hAnsi="Times New Roman"/>
          <w:sz w:val="24"/>
          <w:szCs w:val="24"/>
          <w:lang w:eastAsia="ru-RU"/>
        </w:rPr>
        <w:t>.22</w:t>
      </w:r>
    </w:p>
    <w:p w:rsidR="007C68A7" w:rsidRPr="00E83D29" w:rsidRDefault="007C68A7" w:rsidP="00E83D29">
      <w:pPr>
        <w:tabs>
          <w:tab w:val="left" w:pos="567"/>
        </w:tabs>
        <w:spacing w:after="0" w:line="276" w:lineRule="auto"/>
        <w:ind w:right="-425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:rsidR="007C68A7" w:rsidRPr="00E83D29" w:rsidRDefault="007C68A7" w:rsidP="00E83D29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C68A7" w:rsidRPr="00E83D29" w:rsidRDefault="007C68A7" w:rsidP="00E83D29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C68A7" w:rsidRPr="00E83D29" w:rsidRDefault="007C68A7" w:rsidP="00E83D29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7C68A7" w:rsidRPr="00E83D29" w:rsidRDefault="007C68A7" w:rsidP="00E83D29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5"/>
        <w:gridCol w:w="2665"/>
        <w:gridCol w:w="2969"/>
        <w:gridCol w:w="1746"/>
      </w:tblGrid>
      <w:tr w:rsidR="007C68A7" w:rsidRPr="00C40693" w:rsidTr="005B4C17">
        <w:trPr>
          <w:trHeight w:val="419"/>
        </w:trPr>
        <w:tc>
          <w:tcPr>
            <w:tcW w:w="2685" w:type="dxa"/>
            <w:vMerge w:val="restart"/>
          </w:tcPr>
          <w:p w:rsidR="007C68A7" w:rsidRPr="00E83D29" w:rsidRDefault="007C68A7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C68A7" w:rsidRPr="00E83D29" w:rsidRDefault="007C68A7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 xml:space="preserve">Формируемые компетенции </w:t>
            </w:r>
            <w:r w:rsidRPr="00E83D29">
              <w:rPr>
                <w:rFonts w:ascii="Times New Roman" w:hAnsi="Times New Roman"/>
                <w:lang w:eastAsia="ru-RU"/>
              </w:rPr>
              <w:t>(код, содержание компетенции)</w:t>
            </w:r>
          </w:p>
        </w:tc>
        <w:tc>
          <w:tcPr>
            <w:tcW w:w="5634" w:type="dxa"/>
            <w:gridSpan w:val="2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 xml:space="preserve">Планируемые результаты обучения 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7C68A7" w:rsidRPr="00C40693" w:rsidTr="005B4C17">
        <w:trPr>
          <w:trHeight w:val="173"/>
        </w:trPr>
        <w:tc>
          <w:tcPr>
            <w:tcW w:w="2685" w:type="dxa"/>
            <w:vMerge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65" w:type="dxa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Индикатор достижения  компетенции</w:t>
            </w:r>
            <w:r w:rsidRPr="00E83D29">
              <w:rPr>
                <w:rFonts w:ascii="Times New Roman" w:hAnsi="Times New Roman"/>
                <w:lang w:eastAsia="ru-RU"/>
              </w:rPr>
              <w:t>*</w:t>
            </w:r>
            <w:r w:rsidRPr="00E83D29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(код, содержание индикатора)</w:t>
            </w:r>
          </w:p>
        </w:tc>
        <w:tc>
          <w:tcPr>
            <w:tcW w:w="2969" w:type="dxa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 xml:space="preserve">Результаты обучения 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7C68A7" w:rsidRPr="00C40693" w:rsidTr="005B4C17">
        <w:trPr>
          <w:trHeight w:val="523"/>
        </w:trPr>
        <w:tc>
          <w:tcPr>
            <w:tcW w:w="2685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ОПК-4. Способен отвечать на запросы и</w:t>
            </w: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потребности общества и аудитории в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</w:rPr>
              <w:t>профессиональной деятельности</w:t>
            </w:r>
          </w:p>
        </w:tc>
        <w:tc>
          <w:tcPr>
            <w:tcW w:w="2665" w:type="dxa"/>
          </w:tcPr>
          <w:p w:rsidR="007C68A7" w:rsidRPr="00C40693" w:rsidRDefault="007C68A7" w:rsidP="005B4C17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ОПК-4.1. Соотносит социологические данные с запросами и потребностями общества и отдельных аудиторных групп. </w:t>
            </w:r>
          </w:p>
          <w:p w:rsidR="007C68A7" w:rsidRPr="00C40693" w:rsidRDefault="007C68A7" w:rsidP="005B4C17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ОПК-4.2. (по направлению подготовки </w:t>
            </w:r>
          </w:p>
          <w:p w:rsidR="007C68A7" w:rsidRPr="00C40693" w:rsidRDefault="007C68A7" w:rsidP="005B4C17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"Журналистика") </w:t>
            </w:r>
          </w:p>
          <w:p w:rsidR="007C68A7" w:rsidRPr="00C40693" w:rsidRDefault="007C68A7" w:rsidP="005B4C17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Прогнозирует </w:t>
            </w:r>
          </w:p>
          <w:p w:rsidR="007C68A7" w:rsidRPr="00C40693" w:rsidRDefault="007C68A7" w:rsidP="005B4C17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потенциальную реакцию </w:t>
            </w:r>
          </w:p>
          <w:p w:rsidR="007C68A7" w:rsidRPr="00C40693" w:rsidRDefault="007C68A7" w:rsidP="005B4C17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целевой аудитории на </w:t>
            </w:r>
          </w:p>
          <w:p w:rsidR="007C68A7" w:rsidRPr="00C40693" w:rsidRDefault="007C68A7" w:rsidP="005B4C17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создаваемые журналистские </w:t>
            </w:r>
          </w:p>
          <w:p w:rsidR="007C68A7" w:rsidRPr="00E83D29" w:rsidRDefault="007C68A7" w:rsidP="005B4C1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0693">
              <w:rPr>
                <w:sz w:val="23"/>
                <w:szCs w:val="23"/>
              </w:rPr>
              <w:t xml:space="preserve">тексты и (или) продукты </w:t>
            </w:r>
          </w:p>
        </w:tc>
        <w:tc>
          <w:tcPr>
            <w:tcW w:w="2969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Уметь </w:t>
            </w:r>
            <w:r w:rsidRPr="00E83D29">
              <w:rPr>
                <w:rFonts w:ascii="Times New Roman" w:hAnsi="Times New Roman"/>
              </w:rPr>
              <w:t>использовать в профессиональной деятельности эффективные формы взаимодействия с аудиторией и приемы изучения и управления общественным мнением;</w:t>
            </w: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C68A7" w:rsidRDefault="007C68A7" w:rsidP="00E83D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</w:rPr>
              <w:t xml:space="preserve">Знать </w:t>
            </w:r>
            <w:r w:rsidRPr="00E83D29">
              <w:rPr>
                <w:rFonts w:ascii="Times New Roman" w:hAnsi="Times New Roman"/>
              </w:rPr>
              <w:t xml:space="preserve">специфику аудитории СМИ, иметь представление о </w:t>
            </w:r>
            <w:r w:rsidRPr="00E83D29">
              <w:t xml:space="preserve"> </w:t>
            </w:r>
            <w:r w:rsidRPr="00E83D29">
              <w:rPr>
                <w:rFonts w:ascii="Times New Roman" w:hAnsi="Times New Roman"/>
              </w:rPr>
              <w:t>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нения.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4698">
              <w:rPr>
                <w:rFonts w:ascii="Times New Roman" w:hAnsi="Times New Roman"/>
                <w:b/>
              </w:rPr>
              <w:t>Владеть</w:t>
            </w:r>
            <w:r w:rsidRPr="00224698">
              <w:rPr>
                <w:rFonts w:ascii="Times New Roman" w:hAnsi="Times New Roman"/>
              </w:rPr>
              <w:t xml:space="preserve"> навыками анализа аудитории СМИ, а также приемов эффективного взаимодействия с общественным мнением</w:t>
            </w:r>
          </w:p>
        </w:tc>
        <w:tc>
          <w:tcPr>
            <w:tcW w:w="1746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Контрольная работа; тестирование, вопросы к экзамену</w:t>
            </w:r>
          </w:p>
        </w:tc>
      </w:tr>
      <w:tr w:rsidR="007C68A7" w:rsidRPr="00C40693" w:rsidTr="005B4C17">
        <w:trPr>
          <w:trHeight w:val="508"/>
        </w:trPr>
        <w:tc>
          <w:tcPr>
            <w:tcW w:w="2685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ОПК-6. Способен использовать в</w:t>
            </w: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профессиональной деятельности</w:t>
            </w: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современные технические средства и</w:t>
            </w: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</w:rPr>
              <w:t>информационно-коммуникационные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200" w:line="276" w:lineRule="auto"/>
              <w:rPr>
                <w:rFonts w:ascii="Times New Roman" w:hAnsi="Times New Roman"/>
                <w:i/>
                <w:lang w:eastAsia="ru-RU"/>
              </w:rPr>
            </w:pPr>
            <w:r w:rsidRPr="00E83D29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2665" w:type="dxa"/>
          </w:tcPr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ОПК-6.1. Отбирает для осуществления профессиональной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деятельности необходимое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техническое оборудование и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программное обеспечение.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ОПК-6.2. (по направлению подготовки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"Журналистика")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Адаптирует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возможности новых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стационарных и мобильных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цифровых устройств к </w:t>
            </w:r>
          </w:p>
          <w:p w:rsidR="007C68A7" w:rsidRPr="00C40693" w:rsidRDefault="007C68A7" w:rsidP="00B1567E">
            <w:pPr>
              <w:pStyle w:val="Default"/>
              <w:rPr>
                <w:sz w:val="23"/>
                <w:szCs w:val="23"/>
              </w:rPr>
            </w:pPr>
            <w:r w:rsidRPr="00C40693">
              <w:rPr>
                <w:sz w:val="23"/>
                <w:szCs w:val="23"/>
              </w:rPr>
              <w:t xml:space="preserve">профессиональной </w:t>
            </w:r>
          </w:p>
          <w:p w:rsidR="007C68A7" w:rsidRPr="00E83D29" w:rsidRDefault="007C68A7" w:rsidP="00B156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40693">
              <w:rPr>
                <w:sz w:val="23"/>
                <w:szCs w:val="23"/>
              </w:rPr>
              <w:t xml:space="preserve">деятельности журналиста </w:t>
            </w:r>
          </w:p>
        </w:tc>
        <w:tc>
          <w:tcPr>
            <w:tcW w:w="2969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Уметь </w:t>
            </w:r>
            <w:r w:rsidRPr="00E83D29">
              <w:rPr>
                <w:rFonts w:ascii="Times New Roman" w:hAnsi="Times New Roman"/>
              </w:rPr>
              <w:t xml:space="preserve">отбирать и применять в профессиональной деятельности </w:t>
            </w:r>
            <w:r w:rsidRPr="00E83D29">
              <w:t xml:space="preserve"> </w:t>
            </w:r>
            <w:r w:rsidRPr="00E83D29">
              <w:rPr>
                <w:rFonts w:ascii="Times New Roman" w:hAnsi="Times New Roman"/>
              </w:rPr>
              <w:t xml:space="preserve">современную техническую базу и новейшие цифровые технологии, применяемые в медиасфере, </w:t>
            </w:r>
            <w:r w:rsidRPr="00E83D29">
              <w:t xml:space="preserve"> </w:t>
            </w:r>
            <w:r w:rsidRPr="00E83D29">
              <w:rPr>
                <w:rFonts w:ascii="Times New Roman" w:hAnsi="Times New Roman"/>
              </w:rPr>
              <w:t>ориентироваться в современных тенденциях дизайна и инфографики в медиа;</w:t>
            </w: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Знать </w:t>
            </w:r>
            <w:r w:rsidRPr="00E83D29">
              <w:rPr>
                <w:rFonts w:ascii="Times New Roman" w:hAnsi="Times New Roman"/>
              </w:rPr>
              <w:t>новейшие цифровые технологии, применяемые в медиасфере; тенденции дизайна и инфографики в современных медиа;</w:t>
            </w: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</w:rPr>
            </w:pPr>
            <w:r w:rsidRPr="00E83D29">
              <w:rPr>
                <w:rFonts w:ascii="Times New Roman" w:hAnsi="Times New Roman"/>
                <w:b/>
              </w:rPr>
              <w:t xml:space="preserve">Владеть </w:t>
            </w:r>
            <w:r w:rsidRPr="00E83D29">
              <w:rPr>
                <w:rFonts w:ascii="Times New Roman" w:hAnsi="Times New Roman"/>
              </w:rPr>
              <w:t>навыками использования в профессиональной деятельности современной технической базы и новейших цифровых технологий, применяемых в медиасфере.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Контрольная работа, вопросы к экзамену</w:t>
            </w:r>
          </w:p>
        </w:tc>
      </w:tr>
    </w:tbl>
    <w:p w:rsidR="007C68A7" w:rsidRPr="00E83D29" w:rsidRDefault="007C68A7" w:rsidP="00E83D29">
      <w:pPr>
        <w:tabs>
          <w:tab w:val="left" w:pos="426"/>
        </w:tabs>
        <w:spacing w:after="0" w:line="312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7C68A7" w:rsidRPr="00E83D29" w:rsidRDefault="007C68A7" w:rsidP="00E83D29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7C68A7" w:rsidRPr="00E83D29" w:rsidRDefault="007C68A7" w:rsidP="00E83D29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5"/>
        <w:gridCol w:w="1796"/>
        <w:gridCol w:w="1667"/>
      </w:tblGrid>
      <w:tr w:rsidR="007C68A7" w:rsidRPr="00C40693" w:rsidTr="005B4C17">
        <w:trPr>
          <w:jc w:val="center"/>
        </w:trPr>
        <w:tc>
          <w:tcPr>
            <w:tcW w:w="4725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заочная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68A7" w:rsidRPr="00C40693" w:rsidTr="005B4C17">
        <w:trPr>
          <w:jc w:val="center"/>
        </w:trPr>
        <w:tc>
          <w:tcPr>
            <w:tcW w:w="4725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  <w:tc>
          <w:tcPr>
            <w:tcW w:w="1667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7C68A7" w:rsidRPr="00C40693" w:rsidTr="005B4C17">
        <w:trPr>
          <w:jc w:val="center"/>
        </w:trPr>
        <w:tc>
          <w:tcPr>
            <w:tcW w:w="4725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68A7" w:rsidRPr="00C40693" w:rsidTr="005B4C17">
        <w:trPr>
          <w:jc w:val="center"/>
        </w:trPr>
        <w:tc>
          <w:tcPr>
            <w:tcW w:w="4725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68A7" w:rsidRPr="00C40693" w:rsidTr="005B4C17">
        <w:trPr>
          <w:jc w:val="center"/>
        </w:trPr>
        <w:tc>
          <w:tcPr>
            <w:tcW w:w="4725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работа):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 занятия семинарского типа</w:t>
            </w:r>
          </w:p>
        </w:tc>
        <w:tc>
          <w:tcPr>
            <w:tcW w:w="1796" w:type="dxa"/>
            <w:vAlign w:val="center"/>
          </w:tcPr>
          <w:p w:rsidR="007C68A7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  <w:p w:rsidR="007C68A7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7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68A7" w:rsidRPr="00C40693" w:rsidTr="005B4C17">
        <w:trPr>
          <w:jc w:val="center"/>
        </w:trPr>
        <w:tc>
          <w:tcPr>
            <w:tcW w:w="4725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68A7" w:rsidRPr="00C40693" w:rsidTr="005B4C17">
        <w:trPr>
          <w:jc w:val="center"/>
        </w:trPr>
        <w:tc>
          <w:tcPr>
            <w:tcW w:w="4725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96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  <w:vAlign w:val="center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312" w:lineRule="auto"/>
              <w:ind w:right="-8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68A7" w:rsidRPr="00E83D29" w:rsidRDefault="007C68A7" w:rsidP="00E83D29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3.2.</w:t>
      </w:r>
      <w:r w:rsidRPr="00E83D29">
        <w:rPr>
          <w:rFonts w:ascii="Times New Roman" w:hAnsi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C68A7" w:rsidRPr="00E83D29" w:rsidRDefault="007C68A7" w:rsidP="00E83D29">
      <w:pPr>
        <w:spacing w:after="200" w:line="276" w:lineRule="auto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</w:p>
    <w:tbl>
      <w:tblPr>
        <w:tblW w:w="542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6"/>
        <w:gridCol w:w="502"/>
        <w:gridCol w:w="5"/>
        <w:gridCol w:w="500"/>
        <w:gridCol w:w="9"/>
        <w:gridCol w:w="690"/>
        <w:gridCol w:w="701"/>
        <w:gridCol w:w="716"/>
        <w:gridCol w:w="716"/>
        <w:gridCol w:w="760"/>
        <w:gridCol w:w="16"/>
        <w:gridCol w:w="714"/>
        <w:gridCol w:w="33"/>
        <w:gridCol w:w="706"/>
        <w:gridCol w:w="9"/>
        <w:gridCol w:w="725"/>
        <w:gridCol w:w="445"/>
        <w:gridCol w:w="452"/>
        <w:gridCol w:w="463"/>
        <w:gridCol w:w="453"/>
      </w:tblGrid>
      <w:tr w:rsidR="007C68A7" w:rsidRPr="00C40693" w:rsidTr="005B4C17">
        <w:trPr>
          <w:trHeight w:val="135"/>
        </w:trPr>
        <w:tc>
          <w:tcPr>
            <w:tcW w:w="1033" w:type="pct"/>
            <w:vMerge w:val="restart"/>
            <w:tcBorders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и краткое содержание разделов и тем дисциплины (модуля),</w:t>
            </w:r>
          </w:p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  <w:p w:rsidR="007C68A7" w:rsidRPr="00E83D29" w:rsidRDefault="007C68A7" w:rsidP="00E83D29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(часы)</w:t>
            </w:r>
          </w:p>
        </w:tc>
        <w:tc>
          <w:tcPr>
            <w:tcW w:w="3498" w:type="pct"/>
            <w:gridSpan w:val="16"/>
            <w:tcBorders>
              <w:lef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7C68A7" w:rsidRPr="00C40693" w:rsidTr="005B4C17">
        <w:trPr>
          <w:trHeight w:val="597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71" w:type="pct"/>
            <w:gridSpan w:val="14"/>
            <w:tcBorders>
              <w:lef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Контактная работа (работа во взаимодействии с преподавателем), часы</w:t>
            </w: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428" w:type="pct"/>
            <w:gridSpan w:val="2"/>
            <w:vMerge w:val="restart"/>
            <w:textDirection w:val="btLr"/>
          </w:tcPr>
          <w:p w:rsidR="007C68A7" w:rsidRPr="00E83D29" w:rsidRDefault="007C68A7" w:rsidP="00E83D29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Самостоятельная работа обучающегося, часы</w:t>
            </w:r>
          </w:p>
          <w:p w:rsidR="007C68A7" w:rsidRPr="00E83D29" w:rsidRDefault="007C68A7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68A7" w:rsidRPr="00C40693" w:rsidTr="005B4C17">
        <w:trPr>
          <w:trHeight w:val="2250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Занятия лекционного типа</w:t>
            </w:r>
          </w:p>
        </w:tc>
        <w:tc>
          <w:tcPr>
            <w:tcW w:w="660" w:type="pct"/>
            <w:gridSpan w:val="2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Занятия семинарского типа</w:t>
            </w:r>
          </w:p>
        </w:tc>
        <w:tc>
          <w:tcPr>
            <w:tcW w:w="669" w:type="pct"/>
            <w:gridSpan w:val="3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Занятия лабораторного типа</w:t>
            </w:r>
          </w:p>
        </w:tc>
        <w:tc>
          <w:tcPr>
            <w:tcW w:w="677" w:type="pct"/>
            <w:gridSpan w:val="4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Консультации</w:t>
            </w:r>
          </w:p>
        </w:tc>
        <w:tc>
          <w:tcPr>
            <w:tcW w:w="41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8" w:type="pct"/>
            <w:gridSpan w:val="2"/>
            <w:vMerge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C68A7" w:rsidRPr="00C40693" w:rsidTr="005B4C17">
        <w:trPr>
          <w:cantSplit/>
          <w:trHeight w:val="1131"/>
        </w:trPr>
        <w:tc>
          <w:tcPr>
            <w:tcW w:w="1033" w:type="pct"/>
            <w:vMerge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30" w:type="pct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30" w:type="pct"/>
            <w:shd w:val="clear" w:color="auto" w:fill="FFFFCC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41" w:type="pct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28" w:type="pct"/>
            <w:gridSpan w:val="2"/>
            <w:shd w:val="clear" w:color="auto" w:fill="FFFFCC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340" w:type="pct"/>
            <w:gridSpan w:val="2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338" w:type="pct"/>
            <w:gridSpan w:val="2"/>
            <w:shd w:val="clear" w:color="auto" w:fill="FFFFCC"/>
            <w:textDirection w:val="btLr"/>
            <w:tcFitText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208" w:type="pct"/>
            <w:textDirection w:val="btLr"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11" w:type="pct"/>
            <w:shd w:val="clear" w:color="auto" w:fill="FFFFCC"/>
            <w:textDirection w:val="btLr"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  <w:tc>
          <w:tcPr>
            <w:tcW w:w="216" w:type="pct"/>
            <w:textDirection w:val="btLr"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Очное</w:t>
            </w:r>
          </w:p>
        </w:tc>
        <w:tc>
          <w:tcPr>
            <w:tcW w:w="212" w:type="pct"/>
            <w:shd w:val="clear" w:color="auto" w:fill="FFFFCC"/>
            <w:textDirection w:val="btLr"/>
            <w:vAlign w:val="center"/>
          </w:tcPr>
          <w:p w:rsidR="007C68A7" w:rsidRPr="00E83D29" w:rsidRDefault="007C68A7" w:rsidP="00E83D2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Заочное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 </w:t>
            </w:r>
            <w:r w:rsidRPr="00E83D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2 Технологические процессы производства печатного издания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3 Компьютерная технология в полиграфии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4 Типографика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5 Оформление текста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6 Верстка полосы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Тема 7 Композиционно-графическая модель издания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tcBorders>
              <w:right w:val="single" w:sz="4" w:space="0" w:color="auto"/>
            </w:tcBorders>
          </w:tcPr>
          <w:p w:rsidR="007C68A7" w:rsidRPr="00E83D29" w:rsidRDefault="007C68A7" w:rsidP="00E83D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" w:type="pct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7C68A7" w:rsidRPr="00C40693" w:rsidTr="005B4C17">
        <w:trPr>
          <w:trHeight w:val="624"/>
        </w:trPr>
        <w:tc>
          <w:tcPr>
            <w:tcW w:w="1033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E83D29">
              <w:rPr>
                <w:rFonts w:ascii="Times New Roman" w:hAnsi="Times New Roman"/>
                <w:b/>
                <w:szCs w:val="20"/>
                <w:lang w:eastAsia="ru-RU"/>
              </w:rPr>
              <w:t xml:space="preserve">Промежуточная аттестация - экзамен </w:t>
            </w:r>
          </w:p>
        </w:tc>
        <w:tc>
          <w:tcPr>
            <w:tcW w:w="236" w:type="pct"/>
            <w:gridSpan w:val="2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4" w:type="pct"/>
            <w:gridSpan w:val="15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68A7" w:rsidRPr="00C40693" w:rsidTr="005B4C17">
        <w:trPr>
          <w:trHeight w:val="473"/>
        </w:trPr>
        <w:tc>
          <w:tcPr>
            <w:tcW w:w="1033" w:type="pct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4" w:type="pct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5" w:type="pct"/>
            <w:gridSpan w:val="2"/>
            <w:shd w:val="clear" w:color="auto" w:fill="FFFFCC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3498" w:type="pct"/>
            <w:gridSpan w:val="16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68A7" w:rsidRPr="00E83D29" w:rsidRDefault="007C68A7" w:rsidP="00E83D29">
      <w:pPr>
        <w:spacing w:after="200" w:line="276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Текущий контроль успеваемости проходит в рамках занятий семинарского и практического типа. Итоговый контроль осуществляется на экзамене. </w:t>
      </w:r>
    </w:p>
    <w:p w:rsidR="007C68A7" w:rsidRPr="00E83D29" w:rsidRDefault="007C68A7" w:rsidP="00E83D29">
      <w:pPr>
        <w:spacing w:after="200"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3D29">
        <w:rPr>
          <w:rFonts w:ascii="Times New Roman" w:hAnsi="Times New Roman"/>
          <w:sz w:val="24"/>
          <w:szCs w:val="24"/>
          <w:u w:val="single"/>
          <w:lang w:eastAsia="ru-RU"/>
        </w:rPr>
        <w:t>Содержание дисциплины</w:t>
      </w:r>
    </w:p>
    <w:tbl>
      <w:tblPr>
        <w:tblW w:w="9844" w:type="dxa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63"/>
        <w:gridCol w:w="504"/>
        <w:gridCol w:w="23"/>
        <w:gridCol w:w="1820"/>
        <w:gridCol w:w="165"/>
        <w:gridCol w:w="4938"/>
        <w:gridCol w:w="23"/>
        <w:gridCol w:w="2206"/>
        <w:gridCol w:w="102"/>
      </w:tblGrid>
      <w:tr w:rsidR="007C68A7" w:rsidRPr="00C40693" w:rsidTr="005B4C17">
        <w:trPr>
          <w:gridBefore w:val="1"/>
          <w:wBefore w:w="63" w:type="dxa"/>
          <w:trHeight w:val="964"/>
          <w:jc w:val="right"/>
        </w:trPr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A7" w:rsidRPr="00E83D29" w:rsidRDefault="007C68A7" w:rsidP="00E83D29">
            <w:pPr>
              <w:spacing w:after="200" w:line="240" w:lineRule="auto"/>
              <w:ind w:right="5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7C68A7" w:rsidRPr="00E83D29" w:rsidRDefault="007C68A7" w:rsidP="00E83D29">
            <w:pPr>
              <w:spacing w:after="200" w:line="240" w:lineRule="auto"/>
              <w:ind w:right="53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A7" w:rsidRPr="00E83D29" w:rsidRDefault="007C68A7" w:rsidP="00E83D29">
            <w:pPr>
              <w:spacing w:after="200" w:line="240" w:lineRule="auto"/>
              <w:ind w:right="9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3D29">
              <w:rPr>
                <w:rFonts w:ascii="Times New Roman" w:hAnsi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8A7" w:rsidRPr="00E83D29" w:rsidRDefault="007C68A7" w:rsidP="00E83D29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hAnsi="Times New Roman"/>
                <w:b/>
                <w:color w:val="2E74B5"/>
                <w:sz w:val="26"/>
                <w:szCs w:val="26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8A7" w:rsidRPr="00E83D29" w:rsidRDefault="007C68A7" w:rsidP="00E83D29">
            <w:pPr>
              <w:keepNext/>
              <w:keepLines/>
              <w:spacing w:before="40" w:after="0" w:line="276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E83D29"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w:rsidR="007C68A7" w:rsidRPr="00C4069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 xml:space="preserve">Введение </w:t>
            </w:r>
          </w:p>
        </w:tc>
        <w:tc>
          <w:tcPr>
            <w:tcW w:w="510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Взаимосвязь редакционных и полиграфических процессов. Дизайн и оформление: соотношение понятий. Влияние технологии на дизайн.</w:t>
            </w:r>
          </w:p>
        </w:tc>
        <w:tc>
          <w:tcPr>
            <w:tcW w:w="2229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Коллоквиум, вопросы к экзамену</w:t>
            </w:r>
          </w:p>
        </w:tc>
      </w:tr>
      <w:tr w:rsidR="007C68A7" w:rsidRPr="00C4069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Технологические процессы производства печатного издания</w:t>
            </w:r>
          </w:p>
        </w:tc>
        <w:tc>
          <w:tcPr>
            <w:tcW w:w="5103" w:type="dxa"/>
            <w:gridSpan w:val="2"/>
          </w:tcPr>
          <w:p w:rsidR="007C68A7" w:rsidRPr="00E83D29" w:rsidRDefault="007C68A7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Этапы развития полиграфической техники. Понятие о печатной форме. Основные способы печати. Технологические процессы: допечатные, формные, печатные, послепечатная обработка. Основные характеристики бумаги для печатной продукции. Развитие полиграфического производства в Нижегородской области.</w:t>
            </w:r>
          </w:p>
        </w:tc>
        <w:tc>
          <w:tcPr>
            <w:tcW w:w="2229" w:type="dxa"/>
            <w:gridSpan w:val="2"/>
          </w:tcPr>
          <w:p w:rsidR="007C68A7" w:rsidRPr="00E83D29" w:rsidRDefault="007C68A7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7C68A7" w:rsidRPr="00E83D29" w:rsidRDefault="007C68A7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Коллоквиум, реферат,</w:t>
            </w:r>
          </w:p>
          <w:p w:rsidR="007C68A7" w:rsidRPr="00E83D29" w:rsidRDefault="007C68A7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вопросы к экзамену</w:t>
            </w:r>
          </w:p>
        </w:tc>
      </w:tr>
      <w:tr w:rsidR="007C68A7" w:rsidRPr="00C4069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Компьютерная технология в полиграфии</w:t>
            </w:r>
          </w:p>
        </w:tc>
        <w:tc>
          <w:tcPr>
            <w:tcW w:w="5103" w:type="dxa"/>
            <w:gridSpan w:val="2"/>
          </w:tcPr>
          <w:p w:rsidR="007C68A7" w:rsidRPr="00E83D29" w:rsidRDefault="007C68A7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Компьютерная технология: ее суть, особенности, внедрение в полиграфическое производство. Технологические процессы производства газеты и их перераспределение при компьютерной технологии. Компьютерное оборудование в редакциях газет и программное обеспечение. Системы автоматизации редакционной деятельности. Перспективы компьютерной технологии в полиграфии.</w:t>
            </w:r>
          </w:p>
        </w:tc>
        <w:tc>
          <w:tcPr>
            <w:tcW w:w="2229" w:type="dxa"/>
            <w:gridSpan w:val="2"/>
          </w:tcPr>
          <w:p w:rsidR="007C68A7" w:rsidRPr="00E83D29" w:rsidRDefault="007C68A7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контрольная письменная работа,</w:t>
            </w:r>
          </w:p>
          <w:p w:rsidR="007C68A7" w:rsidRPr="00E83D29" w:rsidRDefault="007C68A7" w:rsidP="00E83D2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реферат, вопросы к экзамену</w:t>
            </w:r>
          </w:p>
        </w:tc>
      </w:tr>
      <w:tr w:rsidR="007C68A7" w:rsidRPr="00C4069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Типографика</w:t>
            </w:r>
          </w:p>
        </w:tc>
        <w:tc>
          <w:tcPr>
            <w:tcW w:w="510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Строение шрифта. Шрифтовые гарнитуры и начертания шрифта. Классификация шрифтов. Типометрия. Шрифтовая концепция издания. Современная шрифтовая библиотека.</w:t>
            </w:r>
          </w:p>
        </w:tc>
        <w:tc>
          <w:tcPr>
            <w:tcW w:w="2229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Тестирование.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Аудиторная контрольная письменная работа,</w:t>
            </w:r>
            <w:r w:rsidRPr="00E83D29">
              <w:rPr>
                <w:lang w:eastAsia="ru-RU"/>
              </w:rPr>
              <w:t xml:space="preserve"> </w:t>
            </w:r>
            <w:r w:rsidRPr="00E83D29">
              <w:rPr>
                <w:rFonts w:ascii="Times New Roman" w:hAnsi="Times New Roman"/>
                <w:lang w:eastAsia="ru-RU"/>
              </w:rPr>
              <w:t>вопросы к экзамену</w:t>
            </w:r>
          </w:p>
        </w:tc>
      </w:tr>
      <w:tr w:rsidR="007C68A7" w:rsidRPr="00C4069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Оформление текста</w:t>
            </w:r>
          </w:p>
        </w:tc>
        <w:tc>
          <w:tcPr>
            <w:tcW w:w="510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Понятие об удобочитаемости. Строение текстового блока: строка, абзац, выключка строк, колонка. Пробелы: интерлиньяж, апрош, пробелы в текстовом блоке (вертикальные и горизонтальные). Способы выделения в тексте: шрифтовые и композиционные. Особые текстовые блоки: лид, постскриптум, авторская подпись, выносы в тексте.</w:t>
            </w:r>
          </w:p>
        </w:tc>
        <w:tc>
          <w:tcPr>
            <w:tcW w:w="2229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контрольная письменная работа, вопросы к экзамену</w:t>
            </w:r>
          </w:p>
        </w:tc>
      </w:tr>
      <w:tr w:rsidR="007C68A7" w:rsidRPr="00C4069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Верстка полосы</w:t>
            </w:r>
          </w:p>
        </w:tc>
        <w:tc>
          <w:tcPr>
            <w:tcW w:w="5103" w:type="dxa"/>
            <w:gridSpan w:val="2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Формат страницы и полосы. Формат колонок. Макет, рабочие инструменты оформителя. Организация и подача материалов на полосе. Модульная сетка. Виды верстки. Заголовок и заголовочный комплекс: элементы комплекса, расположение, компоновка, оформление, общие правила. Иллюстрация: виды, фотожанры, функции как графического элемента, размещение на полосе. Инфографика. Вспомогательные графические элементы: пробелы, линейки и украшения. Использование цвета. Композиция полосы. Оф ормительские стили.</w:t>
            </w:r>
          </w:p>
        </w:tc>
        <w:tc>
          <w:tcPr>
            <w:tcW w:w="2229" w:type="dxa"/>
            <w:gridSpan w:val="2"/>
          </w:tcPr>
          <w:p w:rsidR="007C68A7" w:rsidRPr="00E83D29" w:rsidRDefault="007C68A7" w:rsidP="00E83D29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контрольная работа, вопросы к экзамену</w:t>
            </w:r>
          </w:p>
        </w:tc>
      </w:tr>
      <w:tr w:rsidR="007C68A7" w:rsidRPr="00C40693" w:rsidTr="005B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02" w:type="dxa"/>
          <w:jc w:val="right"/>
        </w:trPr>
        <w:tc>
          <w:tcPr>
            <w:tcW w:w="567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4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Композиционно-графическая модель издания (КГМ)</w:t>
            </w:r>
          </w:p>
        </w:tc>
        <w:tc>
          <w:tcPr>
            <w:tcW w:w="5103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Истоки моделирования. Функции КГМ. Основные форматы и объем издания. Постоянные компоненты модели: логотип (титульный комплекс), колонтитул, блок служебных сведений. Уровни моделирования: описательная и физическая модели. Документация на КГМ.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gridSpan w:val="2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Аудиторная контрольная письменная работа, вопросы к экзамену</w:t>
            </w:r>
          </w:p>
        </w:tc>
      </w:tr>
    </w:tbl>
    <w:p w:rsidR="007C68A7" w:rsidRPr="00E83D29" w:rsidRDefault="007C68A7" w:rsidP="00E83D29">
      <w:pPr>
        <w:spacing w:after="20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4. Учебно-методическое обеспечение самостоятельной работы обучающихся.</w:t>
      </w:r>
      <w:r w:rsidRPr="00E83D29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Самостоятельная работа студентов направлена на углубленное изучение всех тем курса.</w:t>
      </w:r>
      <w:r w:rsidRPr="00E83D29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E83D29">
        <w:rPr>
          <w:rFonts w:ascii="Times New Roman" w:hAnsi="Times New Roman"/>
          <w:sz w:val="24"/>
          <w:szCs w:val="24"/>
          <w:lang w:eastAsia="ru-RU"/>
        </w:rPr>
        <w:t>Виды самостоятельной работы студентов: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E83D29">
        <w:rPr>
          <w:rFonts w:ascii="Times New Roman" w:hAnsi="Times New Roman"/>
          <w:b/>
          <w:sz w:val="28"/>
          <w:szCs w:val="24"/>
          <w:lang w:eastAsia="ru-RU"/>
        </w:rPr>
        <w:t xml:space="preserve">- </w:t>
      </w:r>
      <w:r w:rsidRPr="00E83D29">
        <w:rPr>
          <w:rFonts w:ascii="Times New Roman" w:hAnsi="Times New Roman"/>
          <w:sz w:val="24"/>
          <w:szCs w:val="24"/>
          <w:lang w:eastAsia="ru-RU"/>
        </w:rPr>
        <w:t>изучение учебной литературы</w:t>
      </w:r>
      <w:r w:rsidRPr="00E83D29">
        <w:rPr>
          <w:rFonts w:ascii="Times New Roman" w:hAnsi="Times New Roman"/>
          <w:i/>
          <w:sz w:val="28"/>
          <w:szCs w:val="24"/>
          <w:lang w:eastAsia="ru-RU"/>
        </w:rPr>
        <w:t>;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E83D29">
        <w:rPr>
          <w:rFonts w:ascii="Times New Roman" w:hAnsi="Times New Roman"/>
          <w:sz w:val="24"/>
          <w:szCs w:val="24"/>
          <w:lang w:eastAsia="ru-RU"/>
        </w:rPr>
        <w:t>поиск, анализ, группировка материала в виде письменных и мультимедийных работ на заданную тему в сети Интернет;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-  подготовка к аудиторным контрольным работам;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- выполнение курсовых работ.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Для самостоятельной работы рекомендуется использовать ЦИФРОВАЯ ПЕЧАТЬ: методические рекомендации: Составитель С.В. Белковский. Учебно-методическое пособие.  – Нижний Новгород: Нижегородский госуниверситет, 2010. – 43 с.</w:t>
      </w:r>
    </w:p>
    <w:p w:rsidR="007C68A7" w:rsidRPr="00E83D29" w:rsidRDefault="007C68A7" w:rsidP="00E83D29">
      <w:pPr>
        <w:spacing w:after="0" w:line="276" w:lineRule="auto"/>
        <w:ind w:right="-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68A7" w:rsidRPr="00E83D29" w:rsidRDefault="007C68A7" w:rsidP="00E83D29">
      <w:pPr>
        <w:spacing w:before="278" w:after="120" w:line="274" w:lineRule="exact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Темы письменных и мультимедийных работ: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Технические знания и навыки современного журналиста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Работа секретариата современной редакции периодического издания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Конвергентные редакции средств массовой информации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Шрифт как элемент дизайна газеты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E83D2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Шрифт как элемент дизайна журнала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Типографии Нижнего Новгорода (обзор трех типографий)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Технологическая схема выпуска периодического издания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способы воспроизведения изобразительных оригиналов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Печатные машины для производства газет (классификация и обзор)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послепечатной обработки материалов в полиграфии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Нижегородские центры оперативной печати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приемы макетирования газетных полос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Использование Интернета в редакциях газет и журналов.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современных машин офсетной печати (обзор)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Особенности воспроизведения цветовых оригиналов. Основные цветовые системы.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машин с использование принципа трафаретной печати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>Обзор свойств основных форматов растровой и векторной графики (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TIF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JPEG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GIF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, </w:t>
      </w:r>
      <w:r w:rsidRPr="00E83D29">
        <w:rPr>
          <w:rFonts w:ascii="Times New Roman" w:hAnsi="Times New Roman"/>
          <w:spacing w:val="-6"/>
          <w:sz w:val="24"/>
          <w:szCs w:val="24"/>
          <w:lang w:val="en-US" w:eastAsia="ru-RU"/>
        </w:rPr>
        <w:t>EPS</w:t>
      </w:r>
      <w:r w:rsidRPr="00E83D29">
        <w:rPr>
          <w:rFonts w:ascii="Times New Roman" w:hAnsi="Times New Roman"/>
          <w:spacing w:val="-6"/>
          <w:sz w:val="24"/>
          <w:szCs w:val="24"/>
          <w:lang w:eastAsia="ru-RU"/>
        </w:rPr>
        <w:t xml:space="preserve"> и др.)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Применение локальных и внешних компьютерных сетей в производстве периодических изданий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Проблема информационной безопасности в редакциях</w:t>
      </w:r>
    </w:p>
    <w:p w:rsidR="007C68A7" w:rsidRPr="00E83D29" w:rsidRDefault="007C68A7" w:rsidP="00E83D29">
      <w:pPr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Мобильный телефон как средство массовой информации</w:t>
      </w:r>
    </w:p>
    <w:p w:rsidR="007C68A7" w:rsidRPr="00E83D29" w:rsidRDefault="007C68A7" w:rsidP="00E83D29">
      <w:p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7C68A7" w:rsidRPr="00E83D29" w:rsidRDefault="007C68A7" w:rsidP="00E83D29">
      <w:p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C68A7" w:rsidRPr="00E83D29" w:rsidRDefault="007C68A7" w:rsidP="00E83D29">
      <w:p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C68A7" w:rsidRPr="00E83D29" w:rsidRDefault="007C68A7" w:rsidP="00E83D29">
      <w:pPr>
        <w:spacing w:after="0" w:line="276" w:lineRule="auto"/>
        <w:ind w:right="-426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C68A7" w:rsidRPr="00E83D29" w:rsidRDefault="007C68A7" w:rsidP="00E83D29">
      <w:pPr>
        <w:spacing w:after="0" w:line="276" w:lineRule="auto"/>
        <w:ind w:righ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5. Фонд оценочных средств для промежуточной аттестации по дисциплине (модулю</w:t>
      </w:r>
      <w:r w:rsidRPr="00E83D29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7C68A7" w:rsidRPr="00E83D29" w:rsidRDefault="007C68A7" w:rsidP="00E83D29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включающий:</w:t>
      </w:r>
    </w:p>
    <w:p w:rsidR="007C68A7" w:rsidRPr="00E83D29" w:rsidRDefault="007C68A7" w:rsidP="00E83D29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eastAsia="ru-RU"/>
        </w:rPr>
      </w:pPr>
    </w:p>
    <w:p w:rsidR="007C68A7" w:rsidRPr="00E83D29" w:rsidRDefault="007C68A7" w:rsidP="00E83D29">
      <w:pPr>
        <w:numPr>
          <w:ilvl w:val="1"/>
          <w:numId w:val="3"/>
        </w:numPr>
        <w:tabs>
          <w:tab w:val="left" w:pos="993"/>
          <w:tab w:val="left" w:pos="1276"/>
        </w:tabs>
        <w:spacing w:after="0" w:line="276" w:lineRule="auto"/>
        <w:contextualSpacing/>
        <w:rPr>
          <w:rFonts w:ascii="Times New Roman" w:hAnsi="Times New Roman"/>
          <w:sz w:val="18"/>
        </w:rPr>
      </w:pPr>
      <w:r w:rsidRPr="00E83D29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7C68A7" w:rsidRPr="00E83D29" w:rsidRDefault="007C68A7" w:rsidP="00E83D29">
      <w:pPr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7C68A7" w:rsidRPr="00C40693" w:rsidTr="005B4C17">
        <w:tc>
          <w:tcPr>
            <w:tcW w:w="1419" w:type="dxa"/>
            <w:vMerge w:val="restart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7C68A7" w:rsidRPr="00C40693" w:rsidTr="005B4C17">
        <w:tc>
          <w:tcPr>
            <w:tcW w:w="1419" w:type="dxa"/>
            <w:vMerge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7C68A7" w:rsidRPr="00C40693" w:rsidTr="005B4C17">
        <w:tc>
          <w:tcPr>
            <w:tcW w:w="1419" w:type="dxa"/>
            <w:vMerge/>
            <w:vAlign w:val="center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7C68A7" w:rsidRPr="00C40693" w:rsidTr="005B4C17">
        <w:tc>
          <w:tcPr>
            <w:tcW w:w="1419" w:type="dxa"/>
            <w:vAlign w:val="center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7C68A7" w:rsidRPr="00C40693" w:rsidTr="005B4C17">
        <w:tc>
          <w:tcPr>
            <w:tcW w:w="1419" w:type="dxa"/>
            <w:vAlign w:val="center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83D2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7C68A7" w:rsidRPr="00C40693" w:rsidTr="005B4C17">
        <w:tc>
          <w:tcPr>
            <w:tcW w:w="1419" w:type="dxa"/>
            <w:vAlign w:val="center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E83D2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83D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C68A7" w:rsidRPr="00E83D29" w:rsidRDefault="007C68A7" w:rsidP="00E83D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68A7" w:rsidRPr="00E83D29" w:rsidRDefault="007C68A7" w:rsidP="00E83D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7C68A7" w:rsidRPr="00C40693" w:rsidTr="005B4C17">
        <w:trPr>
          <w:trHeight w:val="330"/>
        </w:trPr>
        <w:tc>
          <w:tcPr>
            <w:tcW w:w="3686" w:type="dxa"/>
            <w:gridSpan w:val="2"/>
          </w:tcPr>
          <w:p w:rsidR="007C68A7" w:rsidRPr="00E83D29" w:rsidRDefault="007C68A7" w:rsidP="00E83D29">
            <w:pPr>
              <w:tabs>
                <w:tab w:val="center" w:pos="1238"/>
              </w:tabs>
              <w:spacing w:after="200" w:line="276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7C68A7" w:rsidRPr="00C40693" w:rsidTr="005B4C17">
        <w:trPr>
          <w:trHeight w:val="857"/>
        </w:trPr>
        <w:tc>
          <w:tcPr>
            <w:tcW w:w="1276" w:type="dxa"/>
            <w:vMerge w:val="restart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7C68A7" w:rsidRPr="00C40693" w:rsidTr="005B4C17">
        <w:trPr>
          <w:trHeight w:val="655"/>
        </w:trPr>
        <w:tc>
          <w:tcPr>
            <w:tcW w:w="1276" w:type="dxa"/>
            <w:vMerge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C68A7" w:rsidRPr="00C40693" w:rsidTr="005B4C17">
        <w:trPr>
          <w:trHeight w:val="655"/>
        </w:trPr>
        <w:tc>
          <w:tcPr>
            <w:tcW w:w="1276" w:type="dxa"/>
            <w:vMerge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7C68A7" w:rsidRPr="00C40693" w:rsidTr="005B4C17">
        <w:trPr>
          <w:trHeight w:val="570"/>
        </w:trPr>
        <w:tc>
          <w:tcPr>
            <w:tcW w:w="1276" w:type="dxa"/>
            <w:vMerge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C68A7" w:rsidRPr="00C40693" w:rsidTr="005B4C17">
        <w:trPr>
          <w:trHeight w:val="284"/>
        </w:trPr>
        <w:tc>
          <w:tcPr>
            <w:tcW w:w="1276" w:type="dxa"/>
            <w:vMerge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C68A7" w:rsidRPr="00C40693" w:rsidTr="005B4C17">
        <w:trPr>
          <w:trHeight w:val="570"/>
        </w:trPr>
        <w:tc>
          <w:tcPr>
            <w:tcW w:w="1276" w:type="dxa"/>
            <w:vMerge w:val="restart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C68A7" w:rsidRPr="00E83D29" w:rsidRDefault="007C68A7" w:rsidP="00E83D29">
            <w:pPr>
              <w:spacing w:after="200"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Неудовлетворитель-</w:t>
            </w:r>
          </w:p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:rsidR="007C68A7" w:rsidRPr="00E83D29" w:rsidRDefault="007C68A7" w:rsidP="00E83D29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C68A7" w:rsidRPr="00C40693" w:rsidTr="005B4C17">
        <w:trPr>
          <w:trHeight w:val="298"/>
        </w:trPr>
        <w:tc>
          <w:tcPr>
            <w:tcW w:w="1276" w:type="dxa"/>
            <w:vMerge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3D2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</w:tcPr>
          <w:p w:rsidR="007C68A7" w:rsidRPr="00E83D29" w:rsidRDefault="007C68A7" w:rsidP="00E83D2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E83D29">
              <w:rPr>
                <w:rFonts w:ascii="Times New Roman" w:hAnsi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7C68A7" w:rsidRPr="00E83D29" w:rsidRDefault="007C68A7" w:rsidP="00E83D29">
      <w:pPr>
        <w:tabs>
          <w:tab w:val="left" w:pos="1665"/>
        </w:tabs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7C68A7" w:rsidRPr="00E83D29" w:rsidRDefault="007C68A7" w:rsidP="00E83D29">
      <w:pPr>
        <w:spacing w:after="0" w:line="276" w:lineRule="auto"/>
        <w:ind w:right="-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E83D29">
        <w:rPr>
          <w:rFonts w:ascii="Times New Roman" w:hAnsi="Times New Roman"/>
          <w:b/>
          <w:sz w:val="24"/>
          <w:szCs w:val="24"/>
        </w:rPr>
        <w:t>5.2 Типовые контрольные задания или иные материалы, необходимые для оценки результатов обучения</w:t>
      </w:r>
      <w:r w:rsidRPr="00E83D29">
        <w:rPr>
          <w:rFonts w:ascii="Times New Roman" w:hAnsi="Times New Roman"/>
          <w:sz w:val="18"/>
          <w:szCs w:val="18"/>
        </w:rPr>
        <w:t xml:space="preserve">. </w:t>
      </w: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3D29">
        <w:rPr>
          <w:rFonts w:ascii="Times New Roman" w:hAnsi="Times New Roman"/>
          <w:b/>
          <w:color w:val="000000"/>
          <w:sz w:val="24"/>
          <w:szCs w:val="24"/>
        </w:rPr>
        <w:t xml:space="preserve">5.2.1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7C68A7" w:rsidRPr="00C40693" w:rsidTr="005B4C17">
        <w:tc>
          <w:tcPr>
            <w:tcW w:w="6771" w:type="dxa"/>
          </w:tcPr>
          <w:p w:rsidR="007C68A7" w:rsidRPr="00E83D29" w:rsidRDefault="007C68A7" w:rsidP="00E83D29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83D29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</w:tcPr>
          <w:p w:rsidR="007C68A7" w:rsidRPr="00E83D29" w:rsidRDefault="007C68A7" w:rsidP="00E83D29">
            <w:pPr>
              <w:spacing w:after="0" w:line="276" w:lineRule="auto"/>
              <w:ind w:right="-284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83D29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7C68A7" w:rsidRPr="00C40693" w:rsidTr="005B4C17">
        <w:tc>
          <w:tcPr>
            <w:tcW w:w="6771" w:type="dxa"/>
          </w:tcPr>
          <w:p w:rsidR="007C68A7" w:rsidRPr="00E83D29" w:rsidRDefault="007C68A7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1. Технические средства поиска информации, релевантной редакционному заданию.</w:t>
            </w:r>
          </w:p>
          <w:p w:rsidR="007C68A7" w:rsidRPr="00E83D29" w:rsidRDefault="007C68A7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2. Основные характеристики системного подхода для формирования технического оснащения современной редакции</w:t>
            </w:r>
          </w:p>
        </w:tc>
        <w:tc>
          <w:tcPr>
            <w:tcW w:w="2800" w:type="dxa"/>
            <w:vAlign w:val="center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D29">
              <w:rPr>
                <w:rFonts w:ascii="Times New Roman" w:hAnsi="Times New Roman"/>
              </w:rPr>
              <w:t>ОПК-4</w:t>
            </w:r>
          </w:p>
          <w:p w:rsidR="007C68A7" w:rsidRPr="00E83D29" w:rsidRDefault="007C68A7" w:rsidP="00E83D29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68A7" w:rsidRPr="00C40693" w:rsidTr="005B4C17">
        <w:tc>
          <w:tcPr>
            <w:tcW w:w="6771" w:type="dxa"/>
          </w:tcPr>
          <w:p w:rsidR="007C68A7" w:rsidRPr="00E83D29" w:rsidRDefault="007C68A7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1. Технологические требования отдела приемки оригинал-макетов в типографии</w:t>
            </w:r>
          </w:p>
          <w:p w:rsidR="007C68A7" w:rsidRPr="00E83D29" w:rsidRDefault="007C68A7" w:rsidP="00E83D2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2. Технологические требования к оригинал-макету газеты в полноцветном формате</w:t>
            </w:r>
          </w:p>
        </w:tc>
        <w:tc>
          <w:tcPr>
            <w:tcW w:w="2800" w:type="dxa"/>
            <w:vAlign w:val="center"/>
          </w:tcPr>
          <w:p w:rsidR="007C68A7" w:rsidRPr="00E83D29" w:rsidRDefault="007C68A7" w:rsidP="00E83D29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D29">
              <w:rPr>
                <w:rFonts w:ascii="Times New Roman" w:hAnsi="Times New Roman"/>
                <w:sz w:val="24"/>
                <w:szCs w:val="24"/>
              </w:rPr>
              <w:t>ОПК-6</w:t>
            </w:r>
          </w:p>
          <w:p w:rsidR="007C68A7" w:rsidRPr="00E83D29" w:rsidRDefault="007C68A7" w:rsidP="00E83D29">
            <w:pPr>
              <w:spacing w:after="0" w:line="276" w:lineRule="auto"/>
              <w:ind w:righ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Cs w:val="24"/>
        </w:rPr>
      </w:pPr>
    </w:p>
    <w:p w:rsidR="007C68A7" w:rsidRPr="00E83D29" w:rsidRDefault="007C68A7" w:rsidP="00E83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6.2.2. Типовые тестовые задания для оценки сформированности компетенции </w:t>
      </w:r>
      <w:r w:rsidRPr="00E83D29">
        <w:rPr>
          <w:rFonts w:ascii="Times New Roman" w:hAnsi="Times New Roman"/>
          <w:sz w:val="24"/>
          <w:szCs w:val="24"/>
        </w:rPr>
        <w:t>ОПК-5.</w:t>
      </w:r>
    </w:p>
    <w:p w:rsidR="007C68A7" w:rsidRPr="00E83D29" w:rsidRDefault="007C68A7" w:rsidP="00E83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8A7" w:rsidRPr="00E83D29" w:rsidRDefault="007C68A7" w:rsidP="00E83D2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Типографская система измерений Дидо разработана на основе дюйма: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а. английского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б. русского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в. французского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г. голландского </w:t>
      </w:r>
    </w:p>
    <w:p w:rsidR="007C68A7" w:rsidRPr="00E83D29" w:rsidRDefault="007C68A7" w:rsidP="00E83D2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7C68A7" w:rsidRPr="00E83D29" w:rsidRDefault="007C68A7" w:rsidP="00E83D2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«Русской печатью» И.И. Орлова впервые были напечатаны: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а. газеты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б. открытки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в. облигации </w:t>
      </w:r>
    </w:p>
    <w:p w:rsidR="007C68A7" w:rsidRPr="00E83D29" w:rsidRDefault="007C68A7" w:rsidP="00E83D29">
      <w:pPr>
        <w:spacing w:after="120" w:line="276" w:lineRule="auto"/>
        <w:contextualSpacing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 xml:space="preserve">г. ассигнации </w:t>
      </w: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C68A7" w:rsidRPr="00E83D29" w:rsidRDefault="007C68A7" w:rsidP="00E83D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6.2.3. Типовые задания/задачи для оценки сформированности компетенции </w:t>
      </w:r>
    </w:p>
    <w:p w:rsidR="007C68A7" w:rsidRPr="00E83D29" w:rsidRDefault="007C68A7" w:rsidP="00E83D29">
      <w:pPr>
        <w:spacing w:after="0" w:line="240" w:lineRule="auto"/>
        <w:rPr>
          <w:rFonts w:ascii="Times New Roman" w:hAnsi="Times New Roman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 Задания для </w:t>
      </w:r>
      <w:r w:rsidRPr="00E83D29">
        <w:rPr>
          <w:rFonts w:ascii="Times New Roman" w:hAnsi="Times New Roman"/>
          <w:b/>
        </w:rPr>
        <w:t>ОПК-4.</w:t>
      </w:r>
      <w:r w:rsidRPr="00E83D29">
        <w:rPr>
          <w:rFonts w:ascii="Times New Roman" w:hAnsi="Times New Roman"/>
        </w:rPr>
        <w:t xml:space="preserve"> </w:t>
      </w:r>
    </w:p>
    <w:p w:rsidR="007C68A7" w:rsidRPr="00E83D29" w:rsidRDefault="007C68A7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sz w:val="24"/>
          <w:szCs w:val="24"/>
        </w:rPr>
        <w:t>Методы обеспечения информационной безопасности редакции СМИ</w:t>
      </w:r>
    </w:p>
    <w:p w:rsidR="007C68A7" w:rsidRPr="00E83D29" w:rsidRDefault="007C68A7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</w:rPr>
        <w:t>Современные цифровые технологии, применяемые в медиасфере</w:t>
      </w: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 xml:space="preserve">Задания для </w:t>
      </w:r>
      <w:r w:rsidRPr="00E83D29">
        <w:rPr>
          <w:rFonts w:ascii="Times New Roman" w:hAnsi="Times New Roman"/>
          <w:sz w:val="24"/>
          <w:szCs w:val="24"/>
        </w:rPr>
        <w:t xml:space="preserve">ОПК-6. </w:t>
      </w:r>
    </w:p>
    <w:p w:rsidR="007C68A7" w:rsidRPr="00E83D29" w:rsidRDefault="007C68A7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</w:rPr>
        <w:t>Специфика работы журналиста в условиях мультимедийной среды</w:t>
      </w:r>
    </w:p>
    <w:p w:rsidR="007C68A7" w:rsidRPr="00E83D29" w:rsidRDefault="007C68A7" w:rsidP="00E83D29">
      <w:pPr>
        <w:autoSpaceDE w:val="0"/>
        <w:autoSpaceDN w:val="0"/>
        <w:adjustRightInd w:val="0"/>
        <w:spacing w:after="0" w:line="360" w:lineRule="auto"/>
        <w:contextualSpacing/>
        <w:jc w:val="both"/>
        <w:rPr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</w:rPr>
        <w:t>Технология подготовки медиапродукта в вербальном и аудиоформатах</w:t>
      </w:r>
    </w:p>
    <w:p w:rsidR="007C68A7" w:rsidRPr="00E83D29" w:rsidRDefault="007C68A7" w:rsidP="00E83D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3D29">
        <w:rPr>
          <w:rFonts w:ascii="Times New Roman" w:hAnsi="Times New Roman"/>
          <w:b/>
          <w:sz w:val="24"/>
          <w:szCs w:val="24"/>
        </w:rPr>
        <w:t>6.2.4. Темы курсовых работ, эссе, рефератов</w:t>
      </w:r>
    </w:p>
    <w:p w:rsidR="007C68A7" w:rsidRPr="00E83D29" w:rsidRDefault="007C68A7" w:rsidP="00E83D29">
      <w:pPr>
        <w:spacing w:before="283" w:after="12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Примерная тематика курсовых работ: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Развитие полиграфии в Горьком во второй половине ХХ века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Полиграфия Нижнего Новгорода в первом десятилетии </w:t>
      </w:r>
      <w:r w:rsidRPr="00E83D29">
        <w:rPr>
          <w:rFonts w:ascii="Times New Roman" w:hAnsi="Times New Roman"/>
          <w:sz w:val="24"/>
          <w:szCs w:val="24"/>
          <w:lang w:val="en-US" w:eastAsia="ru-RU"/>
        </w:rPr>
        <w:t>XXI</w:t>
      </w:r>
      <w:r w:rsidRPr="00E83D29">
        <w:rPr>
          <w:rFonts w:ascii="Times New Roman" w:hAnsi="Times New Roman"/>
          <w:sz w:val="24"/>
          <w:szCs w:val="24"/>
          <w:lang w:eastAsia="ru-RU"/>
        </w:rPr>
        <w:t xml:space="preserve"> века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Возникновение и развитие оперативной печати в Нижнем Новгороде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История возникновения и развития русского шрифта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История возникновения и развития латинского шрифта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Основные этапы развития полиграфической техники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Технологическая схема выпуска периодического издания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 xml:space="preserve">Использование социальных сетей в производстве периодических изданий 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способы воспроизведения изобразительных оригиналов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Печатные машины для производства газет (классификация и обзор)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Широкополосная печать: современное состояние и перспективы развития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Блогосфера как современный вариант персонального журнализма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Современная российская система распространения периодических изданий.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Развитие полиграфической отрасли на территории Приволжского федерального округа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Использование Интернета в редакциях газет и журналов.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Современные приемы макетирования газетных полос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Дизайн журналов для молодежи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Дизайн женской журнальной прессы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Цифровая печать: современное состояние и перспективы развития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Становление конвергентной журналистики в Нижнем Новгороде</w:t>
      </w:r>
    </w:p>
    <w:p w:rsidR="007C68A7" w:rsidRPr="00E83D29" w:rsidRDefault="007C68A7" w:rsidP="00E83D29">
      <w:pPr>
        <w:numPr>
          <w:ilvl w:val="0"/>
          <w:numId w:val="6"/>
        </w:numPr>
        <w:spacing w:after="0" w:line="36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sz w:val="24"/>
          <w:szCs w:val="24"/>
          <w:lang w:eastAsia="ru-RU"/>
        </w:rPr>
        <w:t>Виды послепечатной обработки материалов в полиграфии</w:t>
      </w: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C68A7" w:rsidRPr="00E83D29" w:rsidRDefault="007C68A7" w:rsidP="00E83D29">
      <w:pPr>
        <w:spacing w:after="0" w:line="276" w:lineRule="auto"/>
        <w:ind w:right="-284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7C68A7" w:rsidRPr="00E83D29" w:rsidRDefault="007C68A7" w:rsidP="00E83D29">
      <w:pPr>
        <w:spacing w:after="200" w:line="276" w:lineRule="auto"/>
        <w:ind w:right="-284"/>
        <w:rPr>
          <w:rFonts w:ascii="Times New Roman" w:hAnsi="Times New Roman"/>
          <w:b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:rsidR="007C68A7" w:rsidRPr="00E83D29" w:rsidRDefault="007C68A7" w:rsidP="00E83D29">
      <w:pPr>
        <w:tabs>
          <w:tab w:val="left" w:pos="254"/>
        </w:tabs>
        <w:spacing w:after="200" w:line="276" w:lineRule="auto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а)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основная литература:</w:t>
      </w:r>
    </w:p>
    <w:p w:rsidR="007C68A7" w:rsidRPr="00E83D29" w:rsidRDefault="007C68A7" w:rsidP="00E83D2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Галкин С.И.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Техника и технология СМИ: художественное конструирование газеты и журнала: Учеб. пос. – М., 2005.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sz w:val="28"/>
          <w:szCs w:val="28"/>
          <w:lang w:eastAsia="ru-RU"/>
        </w:rPr>
        <w:t>Дизайн газеты и журнала: Учеб. пос. / В.В. Волкова, С.Г. Газанджиев, С.И. Галкин, В.П. Ситников. – М., 2003.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napToGrid w:val="0"/>
          <w:color w:val="000000"/>
          <w:sz w:val="28"/>
          <w:szCs w:val="28"/>
          <w:lang w:eastAsia="ru-RU"/>
        </w:rPr>
        <w:t xml:space="preserve">Ситников В.П. </w:t>
      </w:r>
      <w:r w:rsidRPr="00E83D29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Техника и технология СМИ: печать, телевидение, радиовещание. </w:t>
      </w:r>
      <w:r w:rsidRPr="00E83D29">
        <w:rPr>
          <w:rFonts w:ascii="Times New Roman" w:hAnsi="Times New Roman"/>
          <w:sz w:val="28"/>
          <w:szCs w:val="28"/>
          <w:lang w:eastAsia="ru-RU"/>
        </w:rPr>
        <w:t>–</w:t>
      </w:r>
      <w:r w:rsidRPr="00E83D29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М., 2004.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Техника и технология СМИ: печать, телевидение, радио, интернет. Учебник. – СПб, 2006.</w:t>
      </w:r>
    </w:p>
    <w:p w:rsidR="007C68A7" w:rsidRPr="00E83D29" w:rsidRDefault="007C68A7" w:rsidP="00E83D29">
      <w:pPr>
        <w:spacing w:after="200" w:line="276" w:lineRule="auto"/>
        <w:ind w:right="1763"/>
        <w:rPr>
          <w:rFonts w:ascii="Times New Roman" w:hAnsi="Times New Roman"/>
          <w:sz w:val="28"/>
          <w:szCs w:val="28"/>
          <w:lang w:eastAsia="ru-RU"/>
        </w:rPr>
      </w:pPr>
    </w:p>
    <w:p w:rsidR="007C68A7" w:rsidRPr="00E83D29" w:rsidRDefault="007C68A7" w:rsidP="00E83D29">
      <w:pPr>
        <w:tabs>
          <w:tab w:val="left" w:pos="254"/>
        </w:tabs>
        <w:spacing w:after="200" w:line="274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б)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дополнительная литература:</w:t>
      </w:r>
    </w:p>
    <w:p w:rsidR="007C68A7" w:rsidRPr="00E83D29" w:rsidRDefault="007C68A7" w:rsidP="00E83D29">
      <w:pPr>
        <w:spacing w:after="200" w:line="269" w:lineRule="auto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>Белковский С.В.</w:t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Цифровая печать: У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чебно-методическое пособие по курсу «Техника и технология средств массовой информации». - Н. Новгород: изд-во Нижегородского гос. университета им. Н.И. Лобачевского, 2010. 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Волкова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Проблемы дизайна качественных изданий. – М., Вест. МГУ, // сер. 10 «Журналистика», № 3, 2006.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Гуревич С.М.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Номер газеты. – М., 2002.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sz w:val="28"/>
          <w:szCs w:val="28"/>
          <w:lang w:eastAsia="ru-RU"/>
        </w:rPr>
        <w:t>Дизайн периодических изданий: Учеб. пос. / Под ред. Э.А. Лазаревич. – М., 2004.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Доржиева Э.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Дизайн – новый этап в развитии газетной формы. – М., Вест. МГУ, // сер. 10. «Журналистика», № 1, 1998.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Капр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Эстетика искусства шрифта. Тезисы и маргиналии со 152 иллюстрациями. — М., 1979.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Картер 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Современный газетный дизайн. – М., 1995. 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Главное в оформлении газеты – М., Вест. МГУ, // сер. 10 «Журналистика», 1997,  № 6.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А.П.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От содержания — к форме. Основные понятия и термины газетного оформления. – М., 1974.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Формообразование и оформление газеты. – М., Вест. МГУ, // сер. 10 «Журналистика», 1992, № 2.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Киселев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Американский взгляд на современный дизайн газеты. – М., Вест. МГУ, // сер. 10 «Журналистика», 1996, № 3.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Королькова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Живая типографика – М., 2007.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Кричевский 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Типографика в терминах и образах. – М., 2000.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Кудрявцева Л.Н</w:t>
      </w:r>
      <w:r w:rsidRPr="00E83D29">
        <w:rPr>
          <w:rFonts w:ascii="Times New Roman" w:hAnsi="Times New Roman"/>
          <w:sz w:val="28"/>
          <w:szCs w:val="28"/>
          <w:lang w:eastAsia="ru-RU"/>
        </w:rPr>
        <w:t>. Еще раз о культуре изданий газет (на примере подмосковных районных и городских газет). – М., Вест. МГУ, // сер. 10 «Журналистика», № 4, 2004.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Мильчин А.Э.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Издательский словарь-справочник. – М., 1998.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Ныркова Л.М.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Как делается газета: Практич. пос. – М., 1998.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sz w:val="28"/>
          <w:szCs w:val="28"/>
          <w:lang w:eastAsia="ru-RU"/>
        </w:rPr>
        <w:t xml:space="preserve"> Оформление газет и журналов за рубежом. – М., 1978. 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Попов В.В., Гуревич С.М.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Производство и оформление газеты. – М., 1977.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Ситников В.П.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Влияние новых технологий на дизайн СМИ. – М., Вест. МГУ, // сер. 10 «Журналистика», № 6, 2004.</w:t>
      </w:r>
    </w:p>
    <w:p w:rsidR="007C68A7" w:rsidRPr="00E83D29" w:rsidRDefault="007C68A7" w:rsidP="00E83D29">
      <w:pPr>
        <w:spacing w:after="12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Стефанов С.И</w:t>
      </w:r>
      <w:r w:rsidRPr="00E83D29">
        <w:rPr>
          <w:rFonts w:ascii="Times New Roman" w:hAnsi="Times New Roman"/>
          <w:sz w:val="28"/>
          <w:szCs w:val="28"/>
          <w:lang w:eastAsia="ru-RU"/>
        </w:rPr>
        <w:t>. Путеводитель в мире полиграфии. – М., 1998.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 xml:space="preserve">Табашников И.Н. 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Газета и дизайн. – Тюмень, 1994. 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Тарбеев А.В.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Шрифтовой дизайн и оформление современного российского журнала. – М., Вест. МГУ, // сер. 10 «Журналистика», № 4, 2004.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Газета: маркетинг, дизайн, реклама. Новые тенденции в издании газет: Учеб. пос. – Воронеж, 2001.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Дизайн и реклама в система маркетинга российской газеты. – Воронеж, 2000. 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Тулупов В.В.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Дизайн периодических изданий: Учебник. – СПб, 2006.</w:t>
      </w:r>
    </w:p>
    <w:p w:rsidR="007C68A7" w:rsidRPr="00E83D29" w:rsidRDefault="007C68A7" w:rsidP="00E83D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Херлберт А.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Сетка. Модульная система конструирования и производства газет, журналов и книг / Пер. с англ. – М., 1984.</w:t>
      </w:r>
    </w:p>
    <w:p w:rsidR="007C68A7" w:rsidRPr="00E83D29" w:rsidRDefault="007C68A7" w:rsidP="00E83D29">
      <w:pPr>
        <w:tabs>
          <w:tab w:val="left" w:pos="254"/>
        </w:tabs>
        <w:spacing w:after="200" w:line="274" w:lineRule="exact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i/>
          <w:sz w:val="28"/>
          <w:szCs w:val="28"/>
          <w:lang w:eastAsia="ru-RU"/>
        </w:rPr>
        <w:t>Шпикерман Э.</w:t>
      </w:r>
      <w:r w:rsidRPr="00E83D29">
        <w:rPr>
          <w:rFonts w:ascii="Times New Roman" w:hAnsi="Times New Roman"/>
          <w:sz w:val="28"/>
          <w:szCs w:val="28"/>
          <w:lang w:eastAsia="ru-RU"/>
        </w:rPr>
        <w:t xml:space="preserve"> О шрифте – М., 2005.</w:t>
      </w:r>
    </w:p>
    <w:p w:rsidR="007C68A7" w:rsidRPr="00E83D29" w:rsidRDefault="007C68A7" w:rsidP="00E83D29">
      <w:pPr>
        <w:spacing w:before="235"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в) программное обеспечение и Интернет-ресурсы</w:t>
      </w:r>
    </w:p>
    <w:p w:rsidR="007C68A7" w:rsidRPr="00E83D29" w:rsidRDefault="007C68A7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Учебная дисциплина обеспечена учебно-методической документаци</w:t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ей и материалами. Ее содержание представлено в сети локаль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ной сети вуза. Для обучающихся обеспечена возможность опе</w:t>
      </w:r>
      <w:r w:rsidRPr="00E83D29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ративного обмена информацией с отечественными и зарубежными вузами, предприятиями и организациями, обеспечен доступ к современным профессиональным базам данных, </w:t>
      </w:r>
      <w:r w:rsidRPr="00E83D29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информационным справочным и поисковым системам.</w:t>
      </w:r>
    </w:p>
    <w:p w:rsidR="007C68A7" w:rsidRPr="00E83D29" w:rsidRDefault="007C68A7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68A7" w:rsidRPr="00E83D29" w:rsidRDefault="007C68A7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68A7" w:rsidRPr="00E83D29" w:rsidRDefault="007C68A7" w:rsidP="00E83D29">
      <w:pPr>
        <w:spacing w:after="0" w:line="269" w:lineRule="auto"/>
        <w:ind w:right="2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3D29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Интернет-ресурсы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4"/>
        <w:gridCol w:w="4691"/>
      </w:tblGrid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http://journalist-virt.ru/</w:t>
            </w: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Журнал «Журналист» - профессиональное периодическое издание освещающее различные аспекты производства газет и журналов</w:t>
            </w:r>
          </w:p>
        </w:tc>
      </w:tr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http://www.polimag.ru/</w:t>
            </w: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Журнал «Полиграфия» - производственно-практическое издание освещающее современную полиграфическую технику</w:t>
            </w:r>
          </w:p>
        </w:tc>
      </w:tr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http://www.rectech.ru/journal/anons.html</w:t>
            </w: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Журнал «Рекламные технологии» освещает технические и технологические аспекты изготовления рекламной продукции</w:t>
            </w:r>
          </w:p>
        </w:tc>
      </w:tr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http://www.fapmc.ru/rospechat.html</w:t>
            </w: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Федерального агентства по печати и массовым коммуникациям регулярно публикует доклады о состоянии полиграфической отрасли в России</w:t>
            </w:r>
          </w:p>
        </w:tc>
      </w:tr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E83D29">
                <w:rPr>
                  <w:rFonts w:ascii="Times New Roman" w:hAnsi="Times New Roman"/>
                  <w:sz w:val="28"/>
                  <w:szCs w:val="28"/>
                  <w:lang w:eastAsia="ru-RU"/>
                </w:rPr>
                <w:t>http://www.kursiv.ru/kursivnew/kursiv</w:t>
              </w:r>
            </w:hyperlink>
          </w:p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_magazine/index.php</w:t>
            </w:r>
          </w:p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</w:t>
            </w: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урнал «Курсив».  профессиональный журнал, посвященный новым издательским и полиграфическим технологиям</w:t>
            </w:r>
          </w:p>
        </w:tc>
      </w:tr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http://www.compuart.ru/</w:t>
            </w: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«КомпьюАрт»  ежемесячный журнал по полиграфии, дизайну и компьютерной графике.</w:t>
            </w:r>
          </w:p>
        </w:tc>
      </w:tr>
      <w:tr w:rsidR="007C68A7" w:rsidRPr="00C40693" w:rsidTr="005B4C17">
        <w:tc>
          <w:tcPr>
            <w:tcW w:w="4914" w:type="dxa"/>
          </w:tcPr>
          <w:p w:rsidR="007C68A7" w:rsidRPr="00E83D29" w:rsidRDefault="007C68A7" w:rsidP="00E83D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http://www.mgup.ru/</w:t>
            </w:r>
          </w:p>
        </w:tc>
        <w:tc>
          <w:tcPr>
            <w:tcW w:w="4691" w:type="dxa"/>
          </w:tcPr>
          <w:p w:rsidR="007C68A7" w:rsidRPr="00E83D29" w:rsidRDefault="007C68A7" w:rsidP="00E83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3D29">
              <w:rPr>
                <w:rFonts w:ascii="Times New Roman" w:hAnsi="Times New Roman"/>
                <w:sz w:val="28"/>
                <w:szCs w:val="28"/>
                <w:lang w:eastAsia="ru-RU"/>
              </w:rPr>
              <w:t>Сайт Московского государственного университета печати - центральное полиграфическое учебное заведение России.</w:t>
            </w:r>
          </w:p>
        </w:tc>
      </w:tr>
    </w:tbl>
    <w:p w:rsidR="007C68A7" w:rsidRPr="00E83D29" w:rsidRDefault="007C68A7" w:rsidP="00E83D29">
      <w:pPr>
        <w:spacing w:after="0" w:line="269" w:lineRule="auto"/>
        <w:ind w:right="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68A7" w:rsidRPr="00E83D29" w:rsidRDefault="007C68A7" w:rsidP="00E83D29">
      <w:pPr>
        <w:tabs>
          <w:tab w:val="left" w:pos="1230"/>
        </w:tabs>
        <w:spacing w:after="0" w:line="276" w:lineRule="auto"/>
        <w:ind w:right="-284"/>
        <w:rPr>
          <w:rFonts w:ascii="Times New Roman" w:hAnsi="Times New Roman"/>
          <w:b/>
          <w:sz w:val="18"/>
          <w:szCs w:val="18"/>
          <w:lang w:eastAsia="ru-RU"/>
        </w:rPr>
      </w:pPr>
    </w:p>
    <w:p w:rsidR="007C68A7" w:rsidRPr="00C927AC" w:rsidRDefault="007C68A7" w:rsidP="00E83D29">
      <w:pPr>
        <w:spacing w:after="200" w:line="276" w:lineRule="auto"/>
        <w:ind w:right="-284"/>
        <w:rPr>
          <w:rFonts w:ascii="Times New Roman" w:hAnsi="Times New Roman"/>
          <w:sz w:val="24"/>
          <w:szCs w:val="24"/>
          <w:lang w:eastAsia="ru-RU"/>
        </w:rPr>
      </w:pPr>
      <w:r w:rsidRPr="00E83D29">
        <w:rPr>
          <w:rFonts w:ascii="Times New Roman" w:hAnsi="Times New Roman"/>
          <w:b/>
          <w:sz w:val="28"/>
          <w:szCs w:val="24"/>
          <w:lang w:eastAsia="ru-RU"/>
        </w:rPr>
        <w:t xml:space="preserve">8. Материально-техническое обеспечение дисциплины (модуля) </w:t>
      </w:r>
      <w:r w:rsidRPr="00C927AC">
        <w:rPr>
          <w:rFonts w:ascii="Times New Roman" w:hAnsi="Times New Roman"/>
          <w:sz w:val="24"/>
          <w:szCs w:val="24"/>
          <w:lang w:eastAsia="ru-RU"/>
        </w:rPr>
        <w:t>Компьютерный класс, оргтехника, теле- и аудиоаппаратура (всё - в стандартной комплектации для лабораторных занятий и самостоятельной работы); доступ к сети Интернет (во время самостоятельной подготовки и на лабораторных занятиях).</w:t>
      </w:r>
    </w:p>
    <w:p w:rsidR="007C68A7" w:rsidRPr="00B5440F" w:rsidRDefault="007C68A7" w:rsidP="00C927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62D7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C927AC">
        <w:rPr>
          <w:rFonts w:ascii="Times New Roman" w:hAnsi="Times New Roman"/>
          <w:sz w:val="24"/>
          <w:szCs w:val="24"/>
        </w:rPr>
        <w:t>ОС ННГУ, направление подготовки 42.03.02. – Журналистика (утв. Ученым советом ННГУ, протокол № 3 от 25.03.2020 г.)</w:t>
      </w:r>
    </w:p>
    <w:p w:rsidR="007C68A7" w:rsidRPr="00C927AC" w:rsidRDefault="007C68A7" w:rsidP="00E83D2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927AC">
        <w:rPr>
          <w:rFonts w:ascii="Times New Roman" w:hAnsi="Times New Roman"/>
          <w:sz w:val="24"/>
          <w:szCs w:val="24"/>
          <w:lang w:eastAsia="ru-RU"/>
        </w:rPr>
        <w:t>Автор Белковский С.В. доцент кафедры журналистики</w:t>
      </w:r>
    </w:p>
    <w:p w:rsidR="007C68A7" w:rsidRPr="00C927AC" w:rsidRDefault="007C68A7" w:rsidP="00E83D29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C927AC">
        <w:rPr>
          <w:rFonts w:ascii="Times New Roman" w:hAnsi="Times New Roman"/>
          <w:sz w:val="24"/>
          <w:szCs w:val="24"/>
          <w:lang w:eastAsia="ru-RU"/>
        </w:rPr>
        <w:t>Рецензент (ы) ________________________</w:t>
      </w:r>
    </w:p>
    <w:p w:rsidR="007C68A7" w:rsidRDefault="007C68A7" w:rsidP="00C927AC">
      <w:pPr>
        <w:spacing w:after="200" w:line="276" w:lineRule="auto"/>
      </w:pPr>
      <w:r w:rsidRPr="00C927AC">
        <w:rPr>
          <w:rFonts w:ascii="Times New Roman" w:hAnsi="Times New Roman"/>
          <w:sz w:val="24"/>
          <w:szCs w:val="24"/>
          <w:lang w:eastAsia="ru-RU"/>
        </w:rPr>
        <w:t>Заведующий кафедрой_________________________ Савинова О.Н.</w:t>
      </w:r>
    </w:p>
    <w:sectPr w:rsidR="007C68A7" w:rsidSect="005B4C17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8A7" w:rsidRDefault="007C68A7">
      <w:pPr>
        <w:spacing w:after="0" w:line="240" w:lineRule="auto"/>
      </w:pPr>
      <w:r>
        <w:separator/>
      </w:r>
    </w:p>
  </w:endnote>
  <w:endnote w:type="continuationSeparator" w:id="0">
    <w:p w:rsidR="007C68A7" w:rsidRDefault="007C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7" w:rsidRDefault="007C68A7" w:rsidP="005B4C1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C68A7" w:rsidRDefault="007C68A7" w:rsidP="005B4C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7" w:rsidRDefault="007C68A7" w:rsidP="005B4C1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C68A7" w:rsidRDefault="007C68A7" w:rsidP="005B4C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8A7" w:rsidRDefault="007C68A7">
      <w:pPr>
        <w:spacing w:after="0" w:line="240" w:lineRule="auto"/>
      </w:pPr>
      <w:r>
        <w:separator/>
      </w:r>
    </w:p>
  </w:footnote>
  <w:footnote w:type="continuationSeparator" w:id="0">
    <w:p w:rsidR="007C68A7" w:rsidRDefault="007C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  <w:i w:val="0"/>
        <w:sz w:val="24"/>
      </w:rPr>
    </w:lvl>
  </w:abstractNum>
  <w:abstractNum w:abstractNumId="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A130FE"/>
    <w:multiLevelType w:val="hybridMultilevel"/>
    <w:tmpl w:val="972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156459"/>
    <w:multiLevelType w:val="multilevel"/>
    <w:tmpl w:val="D9809B3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cs="Times New Roman" w:hint="default"/>
        <w:i w:val="0"/>
      </w:rPr>
    </w:lvl>
  </w:abstractNum>
  <w:abstractNum w:abstractNumId="4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303BD"/>
    <w:multiLevelType w:val="hybridMultilevel"/>
    <w:tmpl w:val="410A7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29"/>
    <w:rsid w:val="00064B39"/>
    <w:rsid w:val="00173172"/>
    <w:rsid w:val="00224698"/>
    <w:rsid w:val="002A57FC"/>
    <w:rsid w:val="002D0E6E"/>
    <w:rsid w:val="004854F1"/>
    <w:rsid w:val="00530546"/>
    <w:rsid w:val="005A5C90"/>
    <w:rsid w:val="005B4C17"/>
    <w:rsid w:val="006C3C05"/>
    <w:rsid w:val="006F62D7"/>
    <w:rsid w:val="00775DCA"/>
    <w:rsid w:val="007C68A7"/>
    <w:rsid w:val="00970988"/>
    <w:rsid w:val="009C460B"/>
    <w:rsid w:val="00B1567E"/>
    <w:rsid w:val="00B5440F"/>
    <w:rsid w:val="00C40693"/>
    <w:rsid w:val="00C927AC"/>
    <w:rsid w:val="00E83D29"/>
    <w:rsid w:val="00F10A8D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next w:val="ListParagraph"/>
    <w:uiPriority w:val="99"/>
    <w:rsid w:val="00E83D29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83D29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D29"/>
    <w:rPr>
      <w:rFonts w:ascii="Calibri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E83D29"/>
    <w:rPr>
      <w:rFonts w:cs="Times New Roman"/>
    </w:rPr>
  </w:style>
  <w:style w:type="character" w:customStyle="1" w:styleId="10">
    <w:name w:val="Гиперссылка1"/>
    <w:basedOn w:val="DefaultParagraphFont"/>
    <w:uiPriority w:val="99"/>
    <w:semiHidden/>
    <w:rsid w:val="00E83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3D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E83D29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5B4C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927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rsiv.ru/kursivnew/kurs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15</Pages>
  <Words>3416</Words>
  <Characters>19472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punsh</cp:lastModifiedBy>
  <cp:revision>3</cp:revision>
  <dcterms:created xsi:type="dcterms:W3CDTF">2020-05-13T10:31:00Z</dcterms:created>
  <dcterms:modified xsi:type="dcterms:W3CDTF">2021-06-30T10:00:00Z</dcterms:modified>
</cp:coreProperties>
</file>